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3AD" w:rsidRDefault="00D823E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  <w:bookmarkStart w:id="0" w:name="_GoBack"/>
      <w:bookmarkEnd w:id="0"/>
    </w:p>
    <w:p w:rsidR="004C7635" w:rsidRDefault="004C7635" w:rsidP="004C7635">
      <w:pPr>
        <w:jc w:val="center"/>
        <w:rPr>
          <w:noProof/>
          <w:sz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B903AD" w:rsidRPr="001A3492" w:rsidRDefault="00D823E5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>c 01.</w:t>
      </w:r>
      <w:r w:rsidR="00772DC2">
        <w:rPr>
          <w:noProof/>
          <w:sz w:val="24"/>
        </w:rPr>
        <w:t>0</w:t>
      </w:r>
      <w:r w:rsidR="001A3492">
        <w:rPr>
          <w:noProof/>
          <w:sz w:val="24"/>
        </w:rPr>
        <w:t>2</w:t>
      </w:r>
      <w:r>
        <w:rPr>
          <w:noProof/>
          <w:sz w:val="24"/>
          <w:lang w:val="en-US"/>
        </w:rPr>
        <w:t>.202</w:t>
      </w:r>
      <w:r w:rsidR="001A3492">
        <w:rPr>
          <w:noProof/>
          <w:sz w:val="24"/>
        </w:rPr>
        <w:t>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1A3492">
        <w:rPr>
          <w:noProof/>
          <w:sz w:val="24"/>
        </w:rPr>
        <w:t>28</w:t>
      </w:r>
      <w:r w:rsidR="001A3492">
        <w:rPr>
          <w:noProof/>
          <w:sz w:val="24"/>
          <w:lang w:val="en-US"/>
        </w:rPr>
        <w:t>.</w:t>
      </w:r>
      <w:r w:rsidR="001A3492">
        <w:rPr>
          <w:noProof/>
          <w:sz w:val="24"/>
        </w:rPr>
        <w:t>0</w:t>
      </w:r>
      <w:r w:rsidR="00772DC2">
        <w:rPr>
          <w:noProof/>
          <w:sz w:val="24"/>
        </w:rPr>
        <w:t>2</w:t>
      </w:r>
      <w:r>
        <w:rPr>
          <w:noProof/>
          <w:sz w:val="24"/>
          <w:lang w:val="en-US"/>
        </w:rPr>
        <w:t>.202</w:t>
      </w:r>
      <w:r w:rsidR="001A3492">
        <w:rPr>
          <w:noProof/>
          <w:sz w:val="24"/>
        </w:rPr>
        <w:t>5</w:t>
      </w:r>
    </w:p>
    <w:p w:rsidR="00B903AD" w:rsidRDefault="00B903A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903AD">
        <w:trPr>
          <w:cantSplit/>
          <w:trHeight w:val="225"/>
        </w:trPr>
        <w:tc>
          <w:tcPr>
            <w:tcW w:w="7513" w:type="dxa"/>
            <w:vMerge w:val="restart"/>
          </w:tcPr>
          <w:p w:rsidR="00B903AD" w:rsidRDefault="00B903AD">
            <w:pPr>
              <w:jc w:val="center"/>
              <w:rPr>
                <w:noProof/>
                <w:sz w:val="18"/>
                <w:lang w:val="en-US"/>
              </w:rPr>
            </w:pPr>
          </w:p>
          <w:p w:rsidR="00B903AD" w:rsidRDefault="00D823E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903AD" w:rsidRDefault="00D823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903AD">
        <w:trPr>
          <w:cantSplit/>
          <w:trHeight w:val="437"/>
        </w:trPr>
        <w:tc>
          <w:tcPr>
            <w:tcW w:w="7513" w:type="dxa"/>
            <w:vMerge/>
          </w:tcPr>
          <w:p w:rsidR="00B903AD" w:rsidRDefault="00B903A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903AD" w:rsidRDefault="00B903AD">
            <w:pPr>
              <w:jc w:val="center"/>
              <w:rPr>
                <w:noProof/>
                <w:sz w:val="18"/>
              </w:rPr>
            </w:pPr>
          </w:p>
        </w:tc>
      </w:tr>
      <w:tr w:rsidR="00CB49A6">
        <w:trPr>
          <w:cantSplit/>
        </w:trPr>
        <w:tc>
          <w:tcPr>
            <w:tcW w:w="7513" w:type="dxa"/>
          </w:tcPr>
          <w:p w:rsidR="00CB49A6" w:rsidRDefault="00CB49A6" w:rsidP="00CF418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</w:t>
            </w:r>
            <w:r w:rsidR="00CF418A">
              <w:rPr>
                <w:noProof/>
                <w:sz w:val="18"/>
              </w:rPr>
              <w:t>1</w:t>
            </w:r>
            <w:r>
              <w:rPr>
                <w:noProof/>
                <w:sz w:val="18"/>
              </w:rPr>
              <w:t>.000</w:t>
            </w:r>
            <w:r w:rsidR="00CF418A">
              <w:rPr>
                <w:noProof/>
                <w:sz w:val="18"/>
              </w:rPr>
              <w:t>2</w:t>
            </w:r>
            <w:r>
              <w:rPr>
                <w:noProof/>
                <w:sz w:val="18"/>
              </w:rPr>
              <w:t>.00</w:t>
            </w:r>
            <w:r w:rsidR="00CF418A">
              <w:rPr>
                <w:noProof/>
                <w:sz w:val="18"/>
              </w:rPr>
              <w:t>27</w:t>
            </w:r>
            <w:r>
              <w:rPr>
                <w:noProof/>
                <w:sz w:val="18"/>
              </w:rPr>
              <w:t>.0</w:t>
            </w:r>
            <w:r w:rsidR="00CF418A">
              <w:rPr>
                <w:noProof/>
                <w:sz w:val="18"/>
              </w:rPr>
              <w:t>13</w:t>
            </w:r>
            <w:r>
              <w:rPr>
                <w:noProof/>
                <w:sz w:val="18"/>
              </w:rPr>
              <w:t xml:space="preserve">2 </w:t>
            </w:r>
            <w:r w:rsidR="00CF418A">
              <w:rPr>
                <w:noProof/>
                <w:sz w:val="18"/>
              </w:rPr>
              <w:t xml:space="preserve">Предоставление дополнительных документов и материалов </w:t>
            </w:r>
          </w:p>
        </w:tc>
        <w:tc>
          <w:tcPr>
            <w:tcW w:w="2268" w:type="dxa"/>
          </w:tcPr>
          <w:p w:rsidR="00CB49A6" w:rsidRDefault="00CF418A" w:rsidP="003505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D823E5" w:rsidRDefault="00CF418A" w:rsidP="003505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823E5" w:rsidRDefault="00CF418A" w:rsidP="003505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D823E5" w:rsidRDefault="00CF418A" w:rsidP="003505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D823E5" w:rsidRDefault="00CF418A" w:rsidP="003505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823E5" w:rsidRDefault="00CF418A" w:rsidP="003505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823E5" w:rsidRDefault="00CF418A" w:rsidP="003505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823E5" w:rsidRDefault="00AC5538" w:rsidP="003505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CF418A">
              <w:rPr>
                <w:noProof/>
                <w:sz w:val="18"/>
              </w:rPr>
              <w:t>75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D823E5" w:rsidRDefault="009E699C" w:rsidP="003505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D823E5" w:rsidRDefault="009E699C" w:rsidP="003505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823E5" w:rsidRDefault="009E699C" w:rsidP="003505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D823E5" w:rsidRDefault="009E699C" w:rsidP="003505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823E5" w:rsidRDefault="009E699C" w:rsidP="003505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194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823E5" w:rsidRDefault="009E699C" w:rsidP="003505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D823E5" w:rsidRDefault="009E699C" w:rsidP="003505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D823E5" w:rsidRDefault="009E699C" w:rsidP="003505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D823E5" w:rsidRDefault="009E699C" w:rsidP="003505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D823E5" w:rsidRDefault="009E699C" w:rsidP="003505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823E5" w:rsidRDefault="009E699C" w:rsidP="003505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9E699C" w:rsidP="009E69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823E5" w:rsidRDefault="009E699C" w:rsidP="003505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145</w:t>
            </w:r>
          </w:p>
        </w:tc>
      </w:tr>
      <w:tr w:rsidR="009E699C">
        <w:trPr>
          <w:cantSplit/>
        </w:trPr>
        <w:tc>
          <w:tcPr>
            <w:tcW w:w="7513" w:type="dxa"/>
          </w:tcPr>
          <w:p w:rsidR="009E699C" w:rsidRDefault="009E699C" w:rsidP="00013C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0003.0008.0086.0558.0096  Задолженность ФЛ,ИП,ЮЛ по налогам, сборам и взносам перед бюджетом инстранного государства </w:t>
            </w:r>
          </w:p>
        </w:tc>
        <w:tc>
          <w:tcPr>
            <w:tcW w:w="2268" w:type="dxa"/>
          </w:tcPr>
          <w:p w:rsidR="009E699C" w:rsidRDefault="009E699C" w:rsidP="003505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E699C">
        <w:trPr>
          <w:cantSplit/>
        </w:trPr>
        <w:tc>
          <w:tcPr>
            <w:tcW w:w="7513" w:type="dxa"/>
          </w:tcPr>
          <w:p w:rsidR="009E699C" w:rsidRDefault="009E699C" w:rsidP="009E69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0003.0008.0086.0558.0098 Учет уплаченных налогов, сборов и иных платежей (розыск платежа)  </w:t>
            </w:r>
          </w:p>
        </w:tc>
        <w:tc>
          <w:tcPr>
            <w:tcW w:w="2268" w:type="dxa"/>
          </w:tcPr>
          <w:p w:rsidR="009E699C" w:rsidRDefault="009E699C" w:rsidP="003505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E699C">
        <w:trPr>
          <w:cantSplit/>
        </w:trPr>
        <w:tc>
          <w:tcPr>
            <w:tcW w:w="7513" w:type="dxa"/>
          </w:tcPr>
          <w:p w:rsidR="009E699C" w:rsidRDefault="009E699C" w:rsidP="009E69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0003.0008.0086.0558.0101 Получение справки об отсутствии задолженности</w:t>
            </w:r>
          </w:p>
        </w:tc>
        <w:tc>
          <w:tcPr>
            <w:tcW w:w="2268" w:type="dxa"/>
          </w:tcPr>
          <w:p w:rsidR="009E699C" w:rsidRDefault="009E699C" w:rsidP="003505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E699C">
        <w:trPr>
          <w:cantSplit/>
        </w:trPr>
        <w:tc>
          <w:tcPr>
            <w:tcW w:w="7513" w:type="dxa"/>
          </w:tcPr>
          <w:p w:rsidR="009E699C" w:rsidRDefault="009E699C" w:rsidP="00D26C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0003.0008.0086.0558.107  Задолженность по налогам, сборам и взносам 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9E699C" w:rsidRDefault="009E699C" w:rsidP="003505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9E699C">
        <w:trPr>
          <w:cantSplit/>
        </w:trPr>
        <w:tc>
          <w:tcPr>
            <w:tcW w:w="7513" w:type="dxa"/>
          </w:tcPr>
          <w:p w:rsidR="009E699C" w:rsidRDefault="009E69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E699C" w:rsidRDefault="009E699C" w:rsidP="003505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E699C">
        <w:trPr>
          <w:cantSplit/>
        </w:trPr>
        <w:tc>
          <w:tcPr>
            <w:tcW w:w="7513" w:type="dxa"/>
          </w:tcPr>
          <w:p w:rsidR="009E699C" w:rsidRDefault="009E69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E699C" w:rsidRDefault="009E699C" w:rsidP="003505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9E699C">
        <w:trPr>
          <w:cantSplit/>
        </w:trPr>
        <w:tc>
          <w:tcPr>
            <w:tcW w:w="7513" w:type="dxa"/>
          </w:tcPr>
          <w:p w:rsidR="009E699C" w:rsidRPr="00C26995" w:rsidRDefault="009E699C" w:rsidP="00C26995">
            <w:pPr>
              <w:rPr>
                <w:noProof/>
                <w:sz w:val="18"/>
                <w:szCs w:val="18"/>
              </w:rPr>
            </w:pPr>
            <w:r w:rsidRPr="00C26995">
              <w:rPr>
                <w:noProof/>
                <w:sz w:val="18"/>
                <w:szCs w:val="18"/>
              </w:rPr>
              <w:t xml:space="preserve">0003.0008.0086.0564  </w:t>
            </w:r>
            <w:r w:rsidRPr="00C26995">
              <w:rPr>
                <w:sz w:val="18"/>
                <w:szCs w:val="18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E699C" w:rsidRDefault="009E699C" w:rsidP="003505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9E699C">
        <w:trPr>
          <w:cantSplit/>
        </w:trPr>
        <w:tc>
          <w:tcPr>
            <w:tcW w:w="7513" w:type="dxa"/>
          </w:tcPr>
          <w:p w:rsidR="009E699C" w:rsidRDefault="009E69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E699C" w:rsidRDefault="009E699C" w:rsidP="003505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E699C">
        <w:trPr>
          <w:cantSplit/>
        </w:trPr>
        <w:tc>
          <w:tcPr>
            <w:tcW w:w="7513" w:type="dxa"/>
          </w:tcPr>
          <w:p w:rsidR="009E699C" w:rsidRDefault="009E69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9E699C" w:rsidRDefault="009E699C" w:rsidP="003505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9E699C">
        <w:trPr>
          <w:cantSplit/>
        </w:trPr>
        <w:tc>
          <w:tcPr>
            <w:tcW w:w="7513" w:type="dxa"/>
          </w:tcPr>
          <w:p w:rsidR="009E699C" w:rsidRPr="00C26995" w:rsidRDefault="009E699C" w:rsidP="00C26995">
            <w:pPr>
              <w:rPr>
                <w:noProof/>
                <w:sz w:val="18"/>
                <w:szCs w:val="18"/>
              </w:rPr>
            </w:pPr>
            <w:r w:rsidRPr="00C26995">
              <w:rPr>
                <w:noProof/>
                <w:sz w:val="18"/>
                <w:szCs w:val="18"/>
              </w:rPr>
              <w:t xml:space="preserve">0003.0008.0086.0567  </w:t>
            </w:r>
            <w:r w:rsidRPr="00C26995">
              <w:rPr>
                <w:sz w:val="18"/>
                <w:szCs w:val="18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9E699C" w:rsidRDefault="009E699C" w:rsidP="003505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9E699C">
        <w:trPr>
          <w:cantSplit/>
        </w:trPr>
        <w:tc>
          <w:tcPr>
            <w:tcW w:w="7513" w:type="dxa"/>
          </w:tcPr>
          <w:p w:rsidR="009E699C" w:rsidRDefault="009E69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E699C" w:rsidRDefault="009E699C" w:rsidP="003505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9E699C">
        <w:trPr>
          <w:cantSplit/>
        </w:trPr>
        <w:tc>
          <w:tcPr>
            <w:tcW w:w="7513" w:type="dxa"/>
          </w:tcPr>
          <w:p w:rsidR="009E699C" w:rsidRDefault="009E69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9E699C" w:rsidRDefault="009E699C" w:rsidP="003505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9E699C">
        <w:trPr>
          <w:cantSplit/>
        </w:trPr>
        <w:tc>
          <w:tcPr>
            <w:tcW w:w="7513" w:type="dxa"/>
          </w:tcPr>
          <w:p w:rsidR="009E699C" w:rsidRDefault="002D3B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9E699C" w:rsidRDefault="002D3B60" w:rsidP="003505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144</w:t>
            </w:r>
          </w:p>
        </w:tc>
      </w:tr>
      <w:tr w:rsidR="009E699C">
        <w:trPr>
          <w:cantSplit/>
        </w:trPr>
        <w:tc>
          <w:tcPr>
            <w:tcW w:w="7513" w:type="dxa"/>
          </w:tcPr>
          <w:p w:rsidR="009E699C" w:rsidRDefault="009E699C" w:rsidP="00067616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9E699C" w:rsidRDefault="009E699C" w:rsidP="003505D5">
            <w:pPr>
              <w:jc w:val="center"/>
              <w:rPr>
                <w:noProof/>
                <w:sz w:val="18"/>
              </w:rPr>
            </w:pPr>
          </w:p>
        </w:tc>
      </w:tr>
      <w:tr w:rsidR="009E699C">
        <w:trPr>
          <w:cantSplit/>
        </w:trPr>
        <w:tc>
          <w:tcPr>
            <w:tcW w:w="7513" w:type="dxa"/>
          </w:tcPr>
          <w:p w:rsidR="009E699C" w:rsidRDefault="009E69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E699C" w:rsidRDefault="0068281D" w:rsidP="003505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246664">
              <w:rPr>
                <w:noProof/>
                <w:sz w:val="18"/>
              </w:rPr>
              <w:t>040</w:t>
            </w:r>
          </w:p>
        </w:tc>
      </w:tr>
    </w:tbl>
    <w:p w:rsidR="00B903AD" w:rsidRDefault="00B903AD" w:rsidP="001A3492">
      <w:pPr>
        <w:rPr>
          <w:noProof/>
        </w:rPr>
      </w:pPr>
    </w:p>
    <w:sectPr w:rsidR="00B903AD" w:rsidSect="003505D5">
      <w:pgSz w:w="11907" w:h="16840" w:code="9"/>
      <w:pgMar w:top="568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3E5"/>
    <w:rsid w:val="00067616"/>
    <w:rsid w:val="001A3492"/>
    <w:rsid w:val="00246664"/>
    <w:rsid w:val="002A1864"/>
    <w:rsid w:val="002D3B60"/>
    <w:rsid w:val="003327B3"/>
    <w:rsid w:val="003469E9"/>
    <w:rsid w:val="003505D5"/>
    <w:rsid w:val="004C7635"/>
    <w:rsid w:val="005C3D22"/>
    <w:rsid w:val="0060377A"/>
    <w:rsid w:val="0068281D"/>
    <w:rsid w:val="00707DD6"/>
    <w:rsid w:val="00772DC2"/>
    <w:rsid w:val="007A0C0D"/>
    <w:rsid w:val="008C5182"/>
    <w:rsid w:val="00983761"/>
    <w:rsid w:val="009E699C"/>
    <w:rsid w:val="00A921ED"/>
    <w:rsid w:val="00AC5538"/>
    <w:rsid w:val="00B4660E"/>
    <w:rsid w:val="00B903AD"/>
    <w:rsid w:val="00C26995"/>
    <w:rsid w:val="00CB49A6"/>
    <w:rsid w:val="00CD09AE"/>
    <w:rsid w:val="00CD1A9C"/>
    <w:rsid w:val="00CF418A"/>
    <w:rsid w:val="00D205AE"/>
    <w:rsid w:val="00D26C35"/>
    <w:rsid w:val="00D823E5"/>
    <w:rsid w:val="00E91D58"/>
    <w:rsid w:val="00EA2C6D"/>
    <w:rsid w:val="00EE6C17"/>
    <w:rsid w:val="00F6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Ольга Анатольевна Корнейчук</cp:lastModifiedBy>
  <cp:revision>2</cp:revision>
  <cp:lastPrinted>1900-12-31T17:00:00Z</cp:lastPrinted>
  <dcterms:created xsi:type="dcterms:W3CDTF">2025-03-06T07:45:00Z</dcterms:created>
  <dcterms:modified xsi:type="dcterms:W3CDTF">2025-03-06T07:45:00Z</dcterms:modified>
</cp:coreProperties>
</file>