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1" w:rsidRDefault="00C44DE1" w:rsidP="00C44DE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44DE1" w:rsidRDefault="00C44DE1" w:rsidP="00C44DE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24C46" w:rsidRDefault="00DB76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B24C46" w:rsidRDefault="00B24C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24C46">
        <w:trPr>
          <w:cantSplit/>
          <w:trHeight w:val="207"/>
        </w:trPr>
        <w:tc>
          <w:tcPr>
            <w:tcW w:w="7513" w:type="dxa"/>
            <w:vMerge w:val="restart"/>
          </w:tcPr>
          <w:p w:rsidR="00B24C46" w:rsidRDefault="00B24C46">
            <w:pPr>
              <w:jc w:val="center"/>
              <w:rPr>
                <w:noProof/>
                <w:sz w:val="18"/>
                <w:lang w:val="en-US"/>
              </w:rPr>
            </w:pPr>
          </w:p>
          <w:p w:rsidR="00B24C46" w:rsidRDefault="00DB76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4C46" w:rsidRDefault="00DB76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24C46">
        <w:trPr>
          <w:cantSplit/>
          <w:trHeight w:val="437"/>
        </w:trPr>
        <w:tc>
          <w:tcPr>
            <w:tcW w:w="7513" w:type="dxa"/>
            <w:vMerge/>
          </w:tcPr>
          <w:p w:rsidR="00B24C46" w:rsidRDefault="00B24C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4C46" w:rsidRDefault="00B24C46">
            <w:pPr>
              <w:jc w:val="center"/>
              <w:rPr>
                <w:noProof/>
                <w:sz w:val="18"/>
              </w:rPr>
            </w:pP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B7684" w:rsidRDefault="000739B5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</w:p>
        </w:tc>
      </w:tr>
      <w:tr w:rsidR="00DB7684">
        <w:trPr>
          <w:cantSplit/>
        </w:trPr>
        <w:tc>
          <w:tcPr>
            <w:tcW w:w="7513" w:type="dxa"/>
          </w:tcPr>
          <w:p w:rsidR="00DB7684" w:rsidRDefault="00DB7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B7684" w:rsidRDefault="00DB7684" w:rsidP="00EB1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</w:tbl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  <w:bookmarkStart w:id="0" w:name="_GoBack"/>
      <w:bookmarkEnd w:id="0"/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p w:rsidR="00B24C46" w:rsidRDefault="00B24C46">
      <w:pPr>
        <w:rPr>
          <w:noProof/>
        </w:rPr>
      </w:pPr>
    </w:p>
    <w:sectPr w:rsidR="00B24C4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84"/>
    <w:rsid w:val="000739B5"/>
    <w:rsid w:val="00B24C46"/>
    <w:rsid w:val="00C44DE1"/>
    <w:rsid w:val="00DB7684"/>
    <w:rsid w:val="00E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Ольга Анатольевна Корнейчук</cp:lastModifiedBy>
  <cp:revision>2</cp:revision>
  <cp:lastPrinted>1900-12-31T17:00:00Z</cp:lastPrinted>
  <dcterms:created xsi:type="dcterms:W3CDTF">2026-02-27T09:46:00Z</dcterms:created>
  <dcterms:modified xsi:type="dcterms:W3CDTF">2026-02-27T09:46:00Z</dcterms:modified>
</cp:coreProperties>
</file>