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D4" w:rsidRDefault="00692DD4" w:rsidP="00692DD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92DD4" w:rsidRDefault="00692DD4" w:rsidP="00692DD4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5024CE" w:rsidRDefault="00124B7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17396">
        <w:rPr>
          <w:noProof/>
          <w:sz w:val="24"/>
          <w:lang w:val="en-US"/>
        </w:rPr>
        <w:t>01.03.2025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17396">
        <w:rPr>
          <w:noProof/>
          <w:sz w:val="24"/>
          <w:lang w:val="en-US"/>
        </w:rPr>
        <w:t>31.03.2025</w:t>
      </w:r>
      <w:bookmarkStart w:id="0" w:name="_GoBack"/>
      <w:bookmarkEnd w:id="0"/>
    </w:p>
    <w:p w:rsidR="005024CE" w:rsidRDefault="005024C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024CE">
        <w:trPr>
          <w:cantSplit/>
          <w:trHeight w:val="225"/>
        </w:trPr>
        <w:tc>
          <w:tcPr>
            <w:tcW w:w="7513" w:type="dxa"/>
            <w:vMerge w:val="restart"/>
          </w:tcPr>
          <w:p w:rsidR="005024CE" w:rsidRDefault="005024CE">
            <w:pPr>
              <w:jc w:val="center"/>
              <w:rPr>
                <w:noProof/>
                <w:sz w:val="18"/>
                <w:lang w:val="en-US"/>
              </w:rPr>
            </w:pPr>
          </w:p>
          <w:p w:rsidR="005024CE" w:rsidRDefault="00124B7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024CE" w:rsidRDefault="00124B7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024CE">
        <w:trPr>
          <w:cantSplit/>
          <w:trHeight w:val="437"/>
        </w:trPr>
        <w:tc>
          <w:tcPr>
            <w:tcW w:w="7513" w:type="dxa"/>
            <w:vMerge/>
          </w:tcPr>
          <w:p w:rsidR="005024CE" w:rsidRDefault="005024C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024CE" w:rsidRDefault="005024CE">
            <w:pPr>
              <w:jc w:val="center"/>
              <w:rPr>
                <w:noProof/>
                <w:sz w:val="18"/>
              </w:rPr>
            </w:pPr>
          </w:p>
        </w:tc>
      </w:tr>
      <w:tr w:rsidR="005024CE">
        <w:trPr>
          <w:cantSplit/>
        </w:trPr>
        <w:tc>
          <w:tcPr>
            <w:tcW w:w="7513" w:type="dxa"/>
          </w:tcPr>
          <w:p w:rsidR="005024CE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024CE" w:rsidRDefault="00A518BA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D17396" w:rsidRDefault="00A518BA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D17396" w:rsidRDefault="00A518BA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17396" w:rsidRDefault="00A518BA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17396" w:rsidRDefault="00F44DB4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17396" w:rsidRDefault="00F44DB4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17396" w:rsidRDefault="00F44DB4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298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249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0003.0008.0086.0551 Учет налогоплательщиков. Получение и отказ от ИНН 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17396" w:rsidRDefault="002000BA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F44DB4">
              <w:rPr>
                <w:noProof/>
                <w:sz w:val="18"/>
              </w:rPr>
              <w:t>3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D17396" w:rsidRDefault="00F44DB4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D17396" w:rsidRDefault="00F44DB4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3F636C">
        <w:trPr>
          <w:cantSplit/>
        </w:trPr>
        <w:tc>
          <w:tcPr>
            <w:tcW w:w="7513" w:type="dxa"/>
          </w:tcPr>
          <w:p w:rsidR="003F636C" w:rsidRPr="005472E6" w:rsidRDefault="005472E6" w:rsidP="005472E6">
            <w:pPr>
              <w:rPr>
                <w:noProof/>
                <w:sz w:val="18"/>
                <w:szCs w:val="18"/>
              </w:rPr>
            </w:pPr>
            <w:r w:rsidRPr="005472E6">
              <w:rPr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F636C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17396" w:rsidRDefault="00EB74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7450">
        <w:trPr>
          <w:cantSplit/>
        </w:trPr>
        <w:tc>
          <w:tcPr>
            <w:tcW w:w="7513" w:type="dxa"/>
          </w:tcPr>
          <w:p w:rsidR="00EB7450" w:rsidRPr="000F2E9A" w:rsidRDefault="000F2E9A">
            <w:pPr>
              <w:rPr>
                <w:noProof/>
                <w:sz w:val="18"/>
                <w:szCs w:val="18"/>
              </w:rPr>
            </w:pPr>
            <w:r w:rsidRPr="000F2E9A">
              <w:rPr>
                <w:sz w:val="18"/>
                <w:szCs w:val="18"/>
              </w:rPr>
              <w:t>0003.0008.0086.1198</w:t>
            </w:r>
            <w:r>
              <w:rPr>
                <w:sz w:val="18"/>
                <w:szCs w:val="18"/>
              </w:rPr>
              <w:t xml:space="preserve"> </w:t>
            </w:r>
            <w:r w:rsidRPr="000F2E9A">
              <w:rPr>
                <w:sz w:val="18"/>
                <w:szCs w:val="18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B7450" w:rsidRDefault="000F2E9A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BF50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D17396" w:rsidRDefault="00BF50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</w:tr>
      <w:tr w:rsidR="00D17396">
        <w:trPr>
          <w:cantSplit/>
        </w:trPr>
        <w:tc>
          <w:tcPr>
            <w:tcW w:w="7513" w:type="dxa"/>
          </w:tcPr>
          <w:p w:rsidR="00D17396" w:rsidRDefault="00D173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17396" w:rsidRDefault="00BF5050" w:rsidP="004009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1116</w:t>
            </w:r>
          </w:p>
        </w:tc>
      </w:tr>
    </w:tbl>
    <w:p w:rsidR="00124B73" w:rsidRDefault="00124B73" w:rsidP="00D17396">
      <w:pPr>
        <w:rPr>
          <w:noProof/>
        </w:rPr>
      </w:pPr>
    </w:p>
    <w:sectPr w:rsidR="00124B73" w:rsidSect="004009BC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96"/>
    <w:rsid w:val="000C28E6"/>
    <w:rsid w:val="000E48CA"/>
    <w:rsid w:val="000F2E9A"/>
    <w:rsid w:val="00124B73"/>
    <w:rsid w:val="002000BA"/>
    <w:rsid w:val="003F636C"/>
    <w:rsid w:val="004009BC"/>
    <w:rsid w:val="005024CE"/>
    <w:rsid w:val="005472E6"/>
    <w:rsid w:val="00692DD4"/>
    <w:rsid w:val="00A518BA"/>
    <w:rsid w:val="00BF5050"/>
    <w:rsid w:val="00D17396"/>
    <w:rsid w:val="00EB7450"/>
    <w:rsid w:val="00F4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2025-04-04T02:03:00Z</dcterms:created>
  <dcterms:modified xsi:type="dcterms:W3CDTF">2025-04-04T02:03:00Z</dcterms:modified>
</cp:coreProperties>
</file>