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3FF" w:rsidRDefault="008A73FF">
      <w:pPr>
        <w:jc w:val="center"/>
        <w:rPr>
          <w:noProof/>
          <w:sz w:val="24"/>
        </w:rPr>
      </w:pPr>
    </w:p>
    <w:p w:rsidR="008A73FF" w:rsidRDefault="008A73FF">
      <w:pPr>
        <w:jc w:val="center"/>
        <w:rPr>
          <w:noProof/>
          <w:sz w:val="24"/>
        </w:rPr>
      </w:pPr>
    </w:p>
    <w:p w:rsidR="007F7129" w:rsidRDefault="007C2F3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811A3" w:rsidRDefault="008811A3" w:rsidP="008811A3">
      <w:pPr>
        <w:jc w:val="center"/>
        <w:rPr>
          <w:noProof/>
          <w:sz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7F7129" w:rsidRDefault="007C2F3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30.04.2025</w:t>
      </w:r>
      <w:bookmarkStart w:id="0" w:name="_GoBack"/>
      <w:bookmarkEnd w:id="0"/>
    </w:p>
    <w:p w:rsidR="007F7129" w:rsidRDefault="007F712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F7129">
        <w:trPr>
          <w:cantSplit/>
          <w:trHeight w:val="225"/>
        </w:trPr>
        <w:tc>
          <w:tcPr>
            <w:tcW w:w="7513" w:type="dxa"/>
            <w:vMerge w:val="restart"/>
          </w:tcPr>
          <w:p w:rsidR="007F7129" w:rsidRDefault="007F7129">
            <w:pPr>
              <w:jc w:val="center"/>
              <w:rPr>
                <w:noProof/>
                <w:sz w:val="18"/>
                <w:lang w:val="en-US"/>
              </w:rPr>
            </w:pPr>
          </w:p>
          <w:p w:rsidR="007F7129" w:rsidRDefault="007C2F3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F7129" w:rsidRDefault="007C2F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F7129">
        <w:trPr>
          <w:cantSplit/>
          <w:trHeight w:val="437"/>
        </w:trPr>
        <w:tc>
          <w:tcPr>
            <w:tcW w:w="7513" w:type="dxa"/>
            <w:vMerge/>
          </w:tcPr>
          <w:p w:rsidR="007F7129" w:rsidRDefault="007F712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7F7129" w:rsidRDefault="007F7129">
            <w:pPr>
              <w:jc w:val="center"/>
              <w:rPr>
                <w:noProof/>
                <w:sz w:val="18"/>
              </w:rPr>
            </w:pPr>
          </w:p>
        </w:tc>
      </w:tr>
      <w:tr w:rsidR="007F7129">
        <w:trPr>
          <w:cantSplit/>
        </w:trPr>
        <w:tc>
          <w:tcPr>
            <w:tcW w:w="7513" w:type="dxa"/>
          </w:tcPr>
          <w:p w:rsidR="007F7129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7F7129" w:rsidRDefault="007C2F33" w:rsidP="008A7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7C2F33" w:rsidRDefault="007C2F33" w:rsidP="008A7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C2F33" w:rsidRDefault="007C2F33" w:rsidP="008A7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7C2F33" w:rsidRDefault="007C2F33" w:rsidP="008A7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C2F33" w:rsidRDefault="007C2F33" w:rsidP="008A7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0463F">
              <w:rPr>
                <w:noProof/>
                <w:sz w:val="18"/>
              </w:rPr>
              <w:t>4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C2F33" w:rsidRDefault="0030463F" w:rsidP="008A7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C2F33" w:rsidRDefault="0030463F" w:rsidP="008A7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572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C2F33" w:rsidRDefault="007C2F33" w:rsidP="008A7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7C2F33" w:rsidRDefault="007C2F33" w:rsidP="008A7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7C2F33" w:rsidRDefault="0030463F" w:rsidP="008A7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C2F33" w:rsidRDefault="0030463F" w:rsidP="008A7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244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C2F33" w:rsidRDefault="0030463F" w:rsidP="008A7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7C2F33" w:rsidRDefault="007C2F33" w:rsidP="008A7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C2F33" w:rsidRDefault="007C2F33" w:rsidP="008A7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C2F33" w:rsidRDefault="0030463F" w:rsidP="008A7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C2F33" w:rsidRDefault="0030463F" w:rsidP="008A7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7C2F33" w:rsidRDefault="007C2F33" w:rsidP="008A7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7C2F33" w:rsidRDefault="007C2F33" w:rsidP="008A7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7C2F33" w:rsidRDefault="007C2F33" w:rsidP="008A7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C2F33" w:rsidRDefault="007C2F33" w:rsidP="008A7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7C2F33" w:rsidRDefault="007C2F33" w:rsidP="008A7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0463F">
              <w:rPr>
                <w:noProof/>
                <w:sz w:val="18"/>
              </w:rPr>
              <w:t>7</w:t>
            </w:r>
          </w:p>
        </w:tc>
      </w:tr>
      <w:tr w:rsidR="008918D2">
        <w:trPr>
          <w:cantSplit/>
        </w:trPr>
        <w:tc>
          <w:tcPr>
            <w:tcW w:w="7513" w:type="dxa"/>
          </w:tcPr>
          <w:p w:rsidR="008918D2" w:rsidRDefault="001C1C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918D2" w:rsidRDefault="001C1CDD" w:rsidP="008A7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7C2F33" w:rsidRDefault="007C2F33" w:rsidP="008A7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7C2F33" w:rsidRDefault="007C2F33" w:rsidP="008A7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7C2F33" w:rsidRDefault="007C2F33" w:rsidP="008A7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918D2">
        <w:trPr>
          <w:cantSplit/>
        </w:trPr>
        <w:tc>
          <w:tcPr>
            <w:tcW w:w="7513" w:type="dxa"/>
          </w:tcPr>
          <w:p w:rsidR="008918D2" w:rsidRDefault="003046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8918D2" w:rsidRDefault="0030463F" w:rsidP="008A7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118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C2F33" w:rsidRDefault="007C2F33" w:rsidP="008A73FF">
            <w:pPr>
              <w:jc w:val="center"/>
              <w:rPr>
                <w:noProof/>
                <w:sz w:val="18"/>
              </w:rPr>
            </w:pP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C2F33" w:rsidRDefault="0030463F" w:rsidP="008A7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1335</w:t>
            </w:r>
          </w:p>
        </w:tc>
      </w:tr>
    </w:tbl>
    <w:p w:rsidR="007F7129" w:rsidRDefault="007F7129">
      <w:pPr>
        <w:rPr>
          <w:noProof/>
        </w:rPr>
      </w:pPr>
    </w:p>
    <w:p w:rsidR="007F7129" w:rsidRDefault="007F7129">
      <w:pPr>
        <w:rPr>
          <w:noProof/>
        </w:rPr>
      </w:pPr>
    </w:p>
    <w:p w:rsidR="007F7129" w:rsidRDefault="007F7129">
      <w:pPr>
        <w:rPr>
          <w:noProof/>
        </w:rPr>
      </w:pPr>
    </w:p>
    <w:p w:rsidR="007F7129" w:rsidRDefault="007F7129">
      <w:pPr>
        <w:rPr>
          <w:noProof/>
        </w:rPr>
      </w:pPr>
    </w:p>
    <w:p w:rsidR="007F7129" w:rsidRDefault="007F7129">
      <w:pPr>
        <w:rPr>
          <w:noProof/>
        </w:rPr>
      </w:pPr>
    </w:p>
    <w:p w:rsidR="007F7129" w:rsidRDefault="007F7129">
      <w:pPr>
        <w:rPr>
          <w:noProof/>
        </w:rPr>
      </w:pPr>
    </w:p>
    <w:p w:rsidR="007F7129" w:rsidRDefault="007F7129">
      <w:pPr>
        <w:rPr>
          <w:noProof/>
        </w:rPr>
      </w:pPr>
    </w:p>
    <w:p w:rsidR="007F7129" w:rsidRDefault="007F7129">
      <w:pPr>
        <w:rPr>
          <w:noProof/>
        </w:rPr>
      </w:pPr>
    </w:p>
    <w:p w:rsidR="007F7129" w:rsidRDefault="007F7129">
      <w:pPr>
        <w:rPr>
          <w:noProof/>
        </w:rPr>
      </w:pPr>
    </w:p>
    <w:sectPr w:rsidR="007F7129" w:rsidSect="008A73FF">
      <w:pgSz w:w="11907" w:h="16840" w:code="9"/>
      <w:pgMar w:top="426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F33"/>
    <w:rsid w:val="001C1CDD"/>
    <w:rsid w:val="0030463F"/>
    <w:rsid w:val="007C2F33"/>
    <w:rsid w:val="007F7129"/>
    <w:rsid w:val="008811A3"/>
    <w:rsid w:val="008918D2"/>
    <w:rsid w:val="008A73FF"/>
    <w:rsid w:val="00A54131"/>
    <w:rsid w:val="00B0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Корнейчук Ольга Анатольевна</cp:lastModifiedBy>
  <cp:revision>2</cp:revision>
  <cp:lastPrinted>1900-12-31T17:00:00Z</cp:lastPrinted>
  <dcterms:created xsi:type="dcterms:W3CDTF">2025-05-07T03:10:00Z</dcterms:created>
  <dcterms:modified xsi:type="dcterms:W3CDTF">2025-05-07T03:10:00Z</dcterms:modified>
</cp:coreProperties>
</file>