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3B" w:rsidRDefault="00E47F3B" w:rsidP="00E47F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47F3B" w:rsidRDefault="00E47F3B" w:rsidP="00E47F3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2512F9" w:rsidRDefault="00D459B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30.04.2024</w:t>
      </w:r>
    </w:p>
    <w:p w:rsidR="002512F9" w:rsidRDefault="002512F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512F9">
        <w:trPr>
          <w:cantSplit/>
          <w:trHeight w:val="225"/>
        </w:trPr>
        <w:tc>
          <w:tcPr>
            <w:tcW w:w="7513" w:type="dxa"/>
            <w:vMerge w:val="restart"/>
          </w:tcPr>
          <w:p w:rsidR="002512F9" w:rsidRDefault="002512F9">
            <w:pPr>
              <w:jc w:val="center"/>
              <w:rPr>
                <w:noProof/>
                <w:sz w:val="18"/>
                <w:lang w:val="en-US"/>
              </w:rPr>
            </w:pPr>
          </w:p>
          <w:p w:rsidR="002512F9" w:rsidRDefault="00D459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512F9" w:rsidRDefault="00D459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512F9">
        <w:trPr>
          <w:cantSplit/>
          <w:trHeight w:val="437"/>
        </w:trPr>
        <w:tc>
          <w:tcPr>
            <w:tcW w:w="7513" w:type="dxa"/>
            <w:vMerge/>
          </w:tcPr>
          <w:p w:rsidR="002512F9" w:rsidRDefault="002512F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512F9" w:rsidRDefault="002512F9">
            <w:pPr>
              <w:jc w:val="center"/>
              <w:rPr>
                <w:noProof/>
                <w:sz w:val="18"/>
              </w:rPr>
            </w:pPr>
          </w:p>
        </w:tc>
      </w:tr>
      <w:tr w:rsidR="002512F9">
        <w:trPr>
          <w:cantSplit/>
        </w:trPr>
        <w:tc>
          <w:tcPr>
            <w:tcW w:w="7513" w:type="dxa"/>
          </w:tcPr>
          <w:p w:rsidR="002512F9" w:rsidRDefault="00D459B2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512F9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459B2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370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459B2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459B2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459B2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459B2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459B2" w:rsidRDefault="00AB08A6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</w:tr>
      <w:tr w:rsidR="001C4A2C">
        <w:trPr>
          <w:cantSplit/>
        </w:trPr>
        <w:tc>
          <w:tcPr>
            <w:tcW w:w="7513" w:type="dxa"/>
          </w:tcPr>
          <w:p w:rsidR="001C4A2C" w:rsidRPr="00654E18" w:rsidRDefault="00654E18" w:rsidP="00654E18">
            <w:pPr>
              <w:rPr>
                <w:noProof/>
                <w:sz w:val="18"/>
                <w:szCs w:val="18"/>
              </w:rPr>
            </w:pPr>
            <w:r w:rsidRPr="00654E18">
              <w:rPr>
                <w:bCs/>
                <w:sz w:val="18"/>
                <w:szCs w:val="18"/>
              </w:rPr>
              <w:t xml:space="preserve">0003.0008.0086.0560 Уклонение от налогообложения </w:t>
            </w:r>
          </w:p>
        </w:tc>
        <w:tc>
          <w:tcPr>
            <w:tcW w:w="2268" w:type="dxa"/>
          </w:tcPr>
          <w:p w:rsidR="001C4A2C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459B2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459B2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459B2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C4A2C">
        <w:trPr>
          <w:cantSplit/>
        </w:trPr>
        <w:tc>
          <w:tcPr>
            <w:tcW w:w="7513" w:type="dxa"/>
          </w:tcPr>
          <w:p w:rsidR="00654E18" w:rsidRPr="00654E18" w:rsidRDefault="00654E18" w:rsidP="00654E18">
            <w:pPr>
              <w:rPr>
                <w:bCs/>
                <w:sz w:val="18"/>
                <w:szCs w:val="18"/>
              </w:rPr>
            </w:pPr>
            <w:r w:rsidRPr="00654E18">
              <w:rPr>
                <w:bCs/>
                <w:sz w:val="18"/>
                <w:szCs w:val="18"/>
              </w:rPr>
              <w:t>0003.0008.0086.0567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54E18">
              <w:rPr>
                <w:bCs/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  <w:p w:rsidR="001C4A2C" w:rsidRDefault="001C4A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C4A2C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1C4A2C">
        <w:trPr>
          <w:cantSplit/>
        </w:trPr>
        <w:tc>
          <w:tcPr>
            <w:tcW w:w="7513" w:type="dxa"/>
          </w:tcPr>
          <w:p w:rsidR="001C4A2C" w:rsidRDefault="00654E18" w:rsidP="00654E18">
            <w:pPr>
              <w:rPr>
                <w:noProof/>
                <w:sz w:val="18"/>
              </w:rPr>
            </w:pPr>
            <w:r w:rsidRPr="00654E18">
              <w:rPr>
                <w:bCs/>
                <w:sz w:val="18"/>
                <w:szCs w:val="18"/>
              </w:rPr>
              <w:t>0003.0008.0086.0568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54E18">
              <w:rPr>
                <w:bCs/>
                <w:sz w:val="18"/>
                <w:szCs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C4A2C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459B2" w:rsidRDefault="00D459B2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654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 вопросы</w:t>
            </w:r>
          </w:p>
        </w:tc>
        <w:tc>
          <w:tcPr>
            <w:tcW w:w="2268" w:type="dxa"/>
          </w:tcPr>
          <w:p w:rsidR="00D459B2" w:rsidRDefault="00654E18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D459B2">
        <w:trPr>
          <w:cantSplit/>
        </w:trPr>
        <w:tc>
          <w:tcPr>
            <w:tcW w:w="7513" w:type="dxa"/>
          </w:tcPr>
          <w:p w:rsidR="00D459B2" w:rsidRDefault="00D459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459B2" w:rsidRDefault="001C4A2C" w:rsidP="00B65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964</w:t>
            </w:r>
          </w:p>
        </w:tc>
      </w:tr>
      <w:bookmarkEnd w:id="0"/>
    </w:tbl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p w:rsidR="002512F9" w:rsidRDefault="002512F9">
      <w:pPr>
        <w:rPr>
          <w:noProof/>
        </w:rPr>
      </w:pPr>
    </w:p>
    <w:sectPr w:rsidR="002512F9" w:rsidSect="00B65FA3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B2"/>
    <w:rsid w:val="001C4A2C"/>
    <w:rsid w:val="002512F9"/>
    <w:rsid w:val="002A7259"/>
    <w:rsid w:val="00654E18"/>
    <w:rsid w:val="00725E45"/>
    <w:rsid w:val="00AB08A6"/>
    <w:rsid w:val="00B65FA3"/>
    <w:rsid w:val="00D459B2"/>
    <w:rsid w:val="00E47F3B"/>
    <w:rsid w:val="00E82043"/>
    <w:rsid w:val="00E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A232-E69F-47E5-9A30-8666122B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2024-05-02T10:23:00Z</dcterms:created>
  <dcterms:modified xsi:type="dcterms:W3CDTF">2024-05-02T10:23:00Z</dcterms:modified>
</cp:coreProperties>
</file>