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24" w:rsidRDefault="00A77B24" w:rsidP="00A77B24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A77B24" w:rsidRDefault="00A77B24" w:rsidP="00A77B24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A77B24" w:rsidRDefault="00A77B24" w:rsidP="00A77B24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A77B24" w:rsidRDefault="00A77B24" w:rsidP="00A77B24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A77B24" w:rsidRDefault="00A77B24" w:rsidP="00A77B24">
      <w:pPr>
        <w:jc w:val="center"/>
        <w:rPr>
          <w:noProof/>
          <w:sz w:val="24"/>
        </w:rPr>
      </w:pPr>
      <w:r>
        <w:rPr>
          <w:noProof/>
          <w:sz w:val="25"/>
          <w:szCs w:val="25"/>
        </w:rPr>
        <w:t xml:space="preserve">обращений граждан </w:t>
      </w:r>
    </w:p>
    <w:p w:rsidR="009C1F0A" w:rsidRDefault="00A64AF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040E7">
        <w:rPr>
          <w:noProof/>
          <w:sz w:val="24"/>
          <w:lang w:val="en-US"/>
        </w:rPr>
        <w:t>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040E7">
        <w:rPr>
          <w:noProof/>
          <w:sz w:val="24"/>
          <w:lang w:val="en-US"/>
        </w:rPr>
        <w:t>31.05.2022</w:t>
      </w:r>
    </w:p>
    <w:p w:rsidR="009C1F0A" w:rsidRDefault="009C1F0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C1F0A">
        <w:trPr>
          <w:cantSplit/>
          <w:trHeight w:val="225"/>
        </w:trPr>
        <w:tc>
          <w:tcPr>
            <w:tcW w:w="7513" w:type="dxa"/>
            <w:vMerge w:val="restart"/>
          </w:tcPr>
          <w:p w:rsidR="009C1F0A" w:rsidRDefault="009C1F0A">
            <w:pPr>
              <w:jc w:val="center"/>
              <w:rPr>
                <w:noProof/>
                <w:sz w:val="18"/>
                <w:lang w:val="en-US"/>
              </w:rPr>
            </w:pPr>
          </w:p>
          <w:p w:rsidR="009C1F0A" w:rsidRDefault="00A64AF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C1F0A" w:rsidRDefault="00A64AF2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C1F0A">
        <w:trPr>
          <w:cantSplit/>
          <w:trHeight w:val="437"/>
        </w:trPr>
        <w:tc>
          <w:tcPr>
            <w:tcW w:w="7513" w:type="dxa"/>
            <w:vMerge/>
          </w:tcPr>
          <w:p w:rsidR="009C1F0A" w:rsidRDefault="009C1F0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C1F0A" w:rsidRDefault="009C1F0A" w:rsidP="005F03A9">
            <w:pPr>
              <w:jc w:val="center"/>
              <w:rPr>
                <w:noProof/>
                <w:sz w:val="18"/>
              </w:rPr>
            </w:pPr>
          </w:p>
        </w:tc>
      </w:tr>
      <w:tr w:rsidR="009C1F0A">
        <w:trPr>
          <w:cantSplit/>
        </w:trPr>
        <w:tc>
          <w:tcPr>
            <w:tcW w:w="7513" w:type="dxa"/>
          </w:tcPr>
          <w:p w:rsidR="009C1F0A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C1F0A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040E7" w:rsidRDefault="008F301F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F301F">
              <w:rPr>
                <w:noProof/>
                <w:sz w:val="18"/>
              </w:rPr>
              <w:t>8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040E7" w:rsidRDefault="008F301F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040E7" w:rsidRDefault="008F301F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A040E7">
              <w:rPr>
                <w:noProof/>
                <w:sz w:val="18"/>
              </w:rPr>
              <w:t>5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23009">
              <w:rPr>
                <w:noProof/>
                <w:sz w:val="18"/>
              </w:rPr>
              <w:t>7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040E7">
              <w:rPr>
                <w:noProof/>
                <w:sz w:val="18"/>
              </w:rPr>
              <w:t>6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040E7" w:rsidRDefault="00A040E7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040E7" w:rsidRDefault="008F301F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5559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</w:t>
            </w:r>
            <w:r w:rsidR="00EC3AD5">
              <w:rPr>
                <w:noProof/>
                <w:sz w:val="18"/>
              </w:rPr>
              <w:t xml:space="preserve"> вопросы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040E7">
        <w:trPr>
          <w:cantSplit/>
        </w:trPr>
        <w:tc>
          <w:tcPr>
            <w:tcW w:w="7513" w:type="dxa"/>
          </w:tcPr>
          <w:p w:rsidR="00A040E7" w:rsidRDefault="00A04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040E7" w:rsidRDefault="00323009" w:rsidP="005F0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</w:tbl>
    <w:p w:rsidR="009C1F0A" w:rsidRDefault="009C1F0A">
      <w:pPr>
        <w:rPr>
          <w:noProof/>
        </w:rPr>
      </w:pPr>
    </w:p>
    <w:p w:rsidR="009C1F0A" w:rsidRDefault="009C1F0A">
      <w:pPr>
        <w:rPr>
          <w:noProof/>
        </w:rPr>
      </w:pPr>
    </w:p>
    <w:p w:rsidR="009C1F0A" w:rsidRDefault="009C1F0A">
      <w:pPr>
        <w:rPr>
          <w:noProof/>
        </w:rPr>
      </w:pPr>
    </w:p>
    <w:p w:rsidR="00A64AF2" w:rsidRDefault="00A64AF2">
      <w:pPr>
        <w:rPr>
          <w:noProof/>
        </w:rPr>
      </w:pPr>
    </w:p>
    <w:sectPr w:rsidR="00A64AF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E7"/>
    <w:rsid w:val="00096CE5"/>
    <w:rsid w:val="002472DD"/>
    <w:rsid w:val="00323009"/>
    <w:rsid w:val="005202DB"/>
    <w:rsid w:val="00555992"/>
    <w:rsid w:val="005F03A9"/>
    <w:rsid w:val="006828BA"/>
    <w:rsid w:val="008F301F"/>
    <w:rsid w:val="009C1F0A"/>
    <w:rsid w:val="00A040E7"/>
    <w:rsid w:val="00A64AF2"/>
    <w:rsid w:val="00A77B24"/>
    <w:rsid w:val="00B762B3"/>
    <w:rsid w:val="00EC3AD5"/>
    <w:rsid w:val="00EF4551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2022-06-09T01:08:00Z</cp:lastPrinted>
  <dcterms:created xsi:type="dcterms:W3CDTF">2022-06-09T10:00:00Z</dcterms:created>
  <dcterms:modified xsi:type="dcterms:W3CDTF">2022-06-09T10:00:00Z</dcterms:modified>
</cp:coreProperties>
</file>