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A84" w:rsidRDefault="004D0A84" w:rsidP="004D0A8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D0A84" w:rsidRDefault="004D0A84" w:rsidP="004D0A84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8E1A3A" w:rsidRDefault="00F8741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01.05.2026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31.05.2026</w:t>
      </w:r>
    </w:p>
    <w:p w:rsidR="008E1A3A" w:rsidRDefault="008E1A3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E1A3A">
        <w:trPr>
          <w:cantSplit/>
          <w:trHeight w:val="207"/>
        </w:trPr>
        <w:tc>
          <w:tcPr>
            <w:tcW w:w="7513" w:type="dxa"/>
            <w:vMerge w:val="restart"/>
          </w:tcPr>
          <w:p w:rsidR="008E1A3A" w:rsidRDefault="008E1A3A">
            <w:pPr>
              <w:jc w:val="center"/>
              <w:rPr>
                <w:noProof/>
                <w:sz w:val="18"/>
                <w:lang w:val="en-US"/>
              </w:rPr>
            </w:pPr>
          </w:p>
          <w:p w:rsidR="008E1A3A" w:rsidRDefault="00F8741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E1A3A" w:rsidRDefault="00F8741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E1A3A">
        <w:trPr>
          <w:cantSplit/>
          <w:trHeight w:val="437"/>
        </w:trPr>
        <w:tc>
          <w:tcPr>
            <w:tcW w:w="7513" w:type="dxa"/>
            <w:vMerge/>
          </w:tcPr>
          <w:p w:rsidR="008E1A3A" w:rsidRDefault="008E1A3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E1A3A" w:rsidRDefault="008E1A3A">
            <w:pPr>
              <w:jc w:val="center"/>
              <w:rPr>
                <w:noProof/>
                <w:sz w:val="18"/>
              </w:rPr>
            </w:pPr>
          </w:p>
        </w:tc>
      </w:tr>
      <w:tr w:rsidR="008E1A3A">
        <w:trPr>
          <w:cantSplit/>
        </w:trPr>
        <w:tc>
          <w:tcPr>
            <w:tcW w:w="7513" w:type="dxa"/>
          </w:tcPr>
          <w:p w:rsidR="008E1A3A" w:rsidRDefault="00F874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E1A3A" w:rsidRDefault="00F87419" w:rsidP="00857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87419">
        <w:trPr>
          <w:cantSplit/>
        </w:trPr>
        <w:tc>
          <w:tcPr>
            <w:tcW w:w="7513" w:type="dxa"/>
          </w:tcPr>
          <w:p w:rsidR="00F87419" w:rsidRDefault="00F874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87419" w:rsidRDefault="00F87419" w:rsidP="00857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87419">
        <w:trPr>
          <w:cantSplit/>
        </w:trPr>
        <w:tc>
          <w:tcPr>
            <w:tcW w:w="7513" w:type="dxa"/>
          </w:tcPr>
          <w:p w:rsidR="00F87419" w:rsidRDefault="00F874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F87419" w:rsidRDefault="00F87419" w:rsidP="00857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F87419">
        <w:trPr>
          <w:cantSplit/>
        </w:trPr>
        <w:tc>
          <w:tcPr>
            <w:tcW w:w="7513" w:type="dxa"/>
          </w:tcPr>
          <w:p w:rsidR="00F87419" w:rsidRDefault="00F874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F87419" w:rsidRDefault="00F87419" w:rsidP="00857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87419">
        <w:trPr>
          <w:cantSplit/>
        </w:trPr>
        <w:tc>
          <w:tcPr>
            <w:tcW w:w="7513" w:type="dxa"/>
          </w:tcPr>
          <w:p w:rsidR="00F87419" w:rsidRDefault="00F874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87419" w:rsidRDefault="00F87419" w:rsidP="00857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F87419">
        <w:trPr>
          <w:cantSplit/>
        </w:trPr>
        <w:tc>
          <w:tcPr>
            <w:tcW w:w="7513" w:type="dxa"/>
          </w:tcPr>
          <w:p w:rsidR="00F87419" w:rsidRDefault="00F874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87419" w:rsidRDefault="00F87419" w:rsidP="00857FF4">
            <w:pPr>
              <w:jc w:val="center"/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22</w:t>
            </w:r>
          </w:p>
        </w:tc>
      </w:tr>
      <w:tr w:rsidR="00F87419">
        <w:trPr>
          <w:cantSplit/>
        </w:trPr>
        <w:tc>
          <w:tcPr>
            <w:tcW w:w="7513" w:type="dxa"/>
          </w:tcPr>
          <w:p w:rsidR="00F87419" w:rsidRDefault="00F874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87419" w:rsidRDefault="00F87419" w:rsidP="00857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F87419">
        <w:trPr>
          <w:cantSplit/>
        </w:trPr>
        <w:tc>
          <w:tcPr>
            <w:tcW w:w="7513" w:type="dxa"/>
          </w:tcPr>
          <w:p w:rsidR="00F87419" w:rsidRDefault="00F874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F87419" w:rsidRDefault="00F87419" w:rsidP="00857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87419">
        <w:trPr>
          <w:cantSplit/>
        </w:trPr>
        <w:tc>
          <w:tcPr>
            <w:tcW w:w="7513" w:type="dxa"/>
          </w:tcPr>
          <w:p w:rsidR="00F87419" w:rsidRDefault="00F874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F87419" w:rsidRDefault="00F87419" w:rsidP="00857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87419">
        <w:trPr>
          <w:cantSplit/>
        </w:trPr>
        <w:tc>
          <w:tcPr>
            <w:tcW w:w="7513" w:type="dxa"/>
          </w:tcPr>
          <w:p w:rsidR="00F87419" w:rsidRDefault="00F874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87419" w:rsidRDefault="00F87419" w:rsidP="00857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87419">
        <w:trPr>
          <w:cantSplit/>
        </w:trPr>
        <w:tc>
          <w:tcPr>
            <w:tcW w:w="7513" w:type="dxa"/>
          </w:tcPr>
          <w:p w:rsidR="00F87419" w:rsidRDefault="00F874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F87419" w:rsidRDefault="00F87419" w:rsidP="00857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87419">
        <w:trPr>
          <w:cantSplit/>
        </w:trPr>
        <w:tc>
          <w:tcPr>
            <w:tcW w:w="7513" w:type="dxa"/>
          </w:tcPr>
          <w:p w:rsidR="00F87419" w:rsidRDefault="00F874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F87419" w:rsidRDefault="00F87419" w:rsidP="00857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F87419">
        <w:trPr>
          <w:cantSplit/>
        </w:trPr>
        <w:tc>
          <w:tcPr>
            <w:tcW w:w="7513" w:type="dxa"/>
          </w:tcPr>
          <w:p w:rsidR="00F87419" w:rsidRDefault="00F874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F87419" w:rsidRDefault="00F87419" w:rsidP="00857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87419">
        <w:trPr>
          <w:cantSplit/>
        </w:trPr>
        <w:tc>
          <w:tcPr>
            <w:tcW w:w="7513" w:type="dxa"/>
          </w:tcPr>
          <w:p w:rsidR="00F87419" w:rsidRDefault="00F874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87419" w:rsidRDefault="00F87419" w:rsidP="00857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F87419">
        <w:trPr>
          <w:cantSplit/>
        </w:trPr>
        <w:tc>
          <w:tcPr>
            <w:tcW w:w="7513" w:type="dxa"/>
          </w:tcPr>
          <w:p w:rsidR="00F87419" w:rsidRDefault="00F874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87419" w:rsidRDefault="00F87419" w:rsidP="00857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87419">
        <w:trPr>
          <w:cantSplit/>
        </w:trPr>
        <w:tc>
          <w:tcPr>
            <w:tcW w:w="7513" w:type="dxa"/>
          </w:tcPr>
          <w:p w:rsidR="00F87419" w:rsidRDefault="00F874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F87419" w:rsidRDefault="00F87419" w:rsidP="00857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87419">
        <w:trPr>
          <w:cantSplit/>
        </w:trPr>
        <w:tc>
          <w:tcPr>
            <w:tcW w:w="7513" w:type="dxa"/>
          </w:tcPr>
          <w:p w:rsidR="00F87419" w:rsidRDefault="00F874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87419" w:rsidRDefault="00F87419" w:rsidP="00857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F87419">
        <w:trPr>
          <w:cantSplit/>
        </w:trPr>
        <w:tc>
          <w:tcPr>
            <w:tcW w:w="7513" w:type="dxa"/>
          </w:tcPr>
          <w:p w:rsidR="00F87419" w:rsidRDefault="00F874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87419" w:rsidRDefault="00F87419" w:rsidP="00857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87419">
        <w:trPr>
          <w:cantSplit/>
        </w:trPr>
        <w:tc>
          <w:tcPr>
            <w:tcW w:w="7513" w:type="dxa"/>
          </w:tcPr>
          <w:p w:rsidR="00F87419" w:rsidRDefault="00F874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87419" w:rsidRDefault="00F87419" w:rsidP="00857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F87419">
        <w:trPr>
          <w:cantSplit/>
        </w:trPr>
        <w:tc>
          <w:tcPr>
            <w:tcW w:w="7513" w:type="dxa"/>
          </w:tcPr>
          <w:p w:rsidR="00F87419" w:rsidRDefault="00F874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F87419" w:rsidRDefault="00F87419" w:rsidP="00857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87419">
        <w:trPr>
          <w:cantSplit/>
        </w:trPr>
        <w:tc>
          <w:tcPr>
            <w:tcW w:w="7513" w:type="dxa"/>
          </w:tcPr>
          <w:p w:rsidR="00F87419" w:rsidRDefault="00F874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F87419" w:rsidRDefault="00F87419" w:rsidP="00857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F87419">
        <w:trPr>
          <w:cantSplit/>
        </w:trPr>
        <w:tc>
          <w:tcPr>
            <w:tcW w:w="7513" w:type="dxa"/>
          </w:tcPr>
          <w:p w:rsidR="00F87419" w:rsidRDefault="00F874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F87419" w:rsidRDefault="00F87419" w:rsidP="00857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87419">
        <w:trPr>
          <w:cantSplit/>
        </w:trPr>
        <w:tc>
          <w:tcPr>
            <w:tcW w:w="7513" w:type="dxa"/>
          </w:tcPr>
          <w:p w:rsidR="00F87419" w:rsidRDefault="00F874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F87419" w:rsidRDefault="00F87419" w:rsidP="00857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87419">
        <w:trPr>
          <w:cantSplit/>
        </w:trPr>
        <w:tc>
          <w:tcPr>
            <w:tcW w:w="7513" w:type="dxa"/>
          </w:tcPr>
          <w:p w:rsidR="00F87419" w:rsidRDefault="00F874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F87419" w:rsidRDefault="00F87419" w:rsidP="00857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87419">
        <w:trPr>
          <w:cantSplit/>
        </w:trPr>
        <w:tc>
          <w:tcPr>
            <w:tcW w:w="7513" w:type="dxa"/>
          </w:tcPr>
          <w:p w:rsidR="00F87419" w:rsidRDefault="003E695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F87419" w:rsidRDefault="003E6955" w:rsidP="00857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172</w:t>
            </w:r>
          </w:p>
        </w:tc>
      </w:tr>
      <w:tr w:rsidR="00F87419">
        <w:trPr>
          <w:cantSplit/>
        </w:trPr>
        <w:tc>
          <w:tcPr>
            <w:tcW w:w="7513" w:type="dxa"/>
          </w:tcPr>
          <w:p w:rsidR="00F87419" w:rsidRDefault="00F8741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87419" w:rsidRDefault="00F87419" w:rsidP="00857FF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259</w:t>
            </w:r>
          </w:p>
        </w:tc>
      </w:tr>
    </w:tbl>
    <w:p w:rsidR="008E1A3A" w:rsidRDefault="008E1A3A">
      <w:pPr>
        <w:rPr>
          <w:noProof/>
        </w:rPr>
      </w:pPr>
    </w:p>
    <w:p w:rsidR="008E1A3A" w:rsidRDefault="008E1A3A">
      <w:pPr>
        <w:rPr>
          <w:noProof/>
        </w:rPr>
      </w:pPr>
    </w:p>
    <w:p w:rsidR="008E1A3A" w:rsidRDefault="008E1A3A">
      <w:pPr>
        <w:rPr>
          <w:noProof/>
        </w:rPr>
      </w:pPr>
    </w:p>
    <w:p w:rsidR="008E1A3A" w:rsidRDefault="008E1A3A">
      <w:pPr>
        <w:rPr>
          <w:noProof/>
        </w:rPr>
      </w:pPr>
    </w:p>
    <w:p w:rsidR="008E1A3A" w:rsidRDefault="008E1A3A">
      <w:pPr>
        <w:rPr>
          <w:noProof/>
        </w:rPr>
      </w:pPr>
    </w:p>
    <w:p w:rsidR="008E1A3A" w:rsidRDefault="008E1A3A">
      <w:pPr>
        <w:rPr>
          <w:noProof/>
        </w:rPr>
      </w:pPr>
    </w:p>
    <w:p w:rsidR="008E1A3A" w:rsidRDefault="008E1A3A">
      <w:pPr>
        <w:rPr>
          <w:noProof/>
        </w:rPr>
      </w:pPr>
    </w:p>
    <w:p w:rsidR="008E1A3A" w:rsidRDefault="008E1A3A">
      <w:pPr>
        <w:rPr>
          <w:noProof/>
        </w:rPr>
      </w:pPr>
    </w:p>
    <w:p w:rsidR="008E1A3A" w:rsidRDefault="008E1A3A">
      <w:pPr>
        <w:rPr>
          <w:noProof/>
        </w:rPr>
      </w:pPr>
    </w:p>
    <w:sectPr w:rsidR="008E1A3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419"/>
    <w:rsid w:val="000A123C"/>
    <w:rsid w:val="000E33C4"/>
    <w:rsid w:val="003E6955"/>
    <w:rsid w:val="004D0A84"/>
    <w:rsid w:val="00857FF4"/>
    <w:rsid w:val="008E1A3A"/>
    <w:rsid w:val="00F8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433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Лукьянова Елена Васильевна</dc:creator>
  <cp:lastModifiedBy>Ольга Анатольевна Корнейчук</cp:lastModifiedBy>
  <cp:revision>3</cp:revision>
  <cp:lastPrinted>1900-12-31T17:00:00Z</cp:lastPrinted>
  <dcterms:created xsi:type="dcterms:W3CDTF">2026-06-01T07:20:00Z</dcterms:created>
  <dcterms:modified xsi:type="dcterms:W3CDTF">2026-06-01T07:21:00Z</dcterms:modified>
</cp:coreProperties>
</file>