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DC" w:rsidRDefault="001662DC" w:rsidP="001662D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1662DC" w:rsidRDefault="001662DC" w:rsidP="001662DC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244A2D" w:rsidRDefault="00E80A7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01.06.2023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30.06.2023</w:t>
      </w:r>
    </w:p>
    <w:p w:rsidR="00244A2D" w:rsidRDefault="00244A2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44A2D">
        <w:trPr>
          <w:cantSplit/>
          <w:trHeight w:val="225"/>
        </w:trPr>
        <w:tc>
          <w:tcPr>
            <w:tcW w:w="7513" w:type="dxa"/>
            <w:vMerge w:val="restart"/>
          </w:tcPr>
          <w:p w:rsidR="00244A2D" w:rsidRDefault="00244A2D">
            <w:pPr>
              <w:jc w:val="center"/>
              <w:rPr>
                <w:noProof/>
                <w:sz w:val="18"/>
                <w:lang w:val="en-US"/>
              </w:rPr>
            </w:pPr>
          </w:p>
          <w:p w:rsidR="00244A2D" w:rsidRDefault="00E80A7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44A2D" w:rsidRDefault="00E80A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44A2D">
        <w:trPr>
          <w:cantSplit/>
          <w:trHeight w:val="437"/>
        </w:trPr>
        <w:tc>
          <w:tcPr>
            <w:tcW w:w="7513" w:type="dxa"/>
            <w:vMerge/>
          </w:tcPr>
          <w:p w:rsidR="00244A2D" w:rsidRDefault="00244A2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44A2D" w:rsidRDefault="00244A2D">
            <w:pPr>
              <w:jc w:val="center"/>
              <w:rPr>
                <w:noProof/>
                <w:sz w:val="18"/>
              </w:rPr>
            </w:pP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E80A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80A75" w:rsidRDefault="000D1ACE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E80A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80A75" w:rsidRDefault="000D1ACE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E80A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80A75" w:rsidRDefault="000D1ACE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E80A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80A75" w:rsidRDefault="000D1ACE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E80A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80A75" w:rsidRDefault="000D1ACE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E80A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E80A75" w:rsidRDefault="000D1ACE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E80A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80A75" w:rsidRDefault="000D1ACE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E80A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80A75" w:rsidRDefault="000D1ACE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E80A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80A75" w:rsidRDefault="000D1ACE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E80A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80A75" w:rsidRDefault="000D1ACE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E80A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80A75" w:rsidRDefault="000D1ACE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E80A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80A75" w:rsidRDefault="000D1ACE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E80A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80A75" w:rsidRDefault="000D1ACE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E80A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80A75" w:rsidRDefault="000D1ACE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</w:t>
            </w: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E80A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80A75" w:rsidRDefault="000D1ACE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E80A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80A75" w:rsidRDefault="000D1ACE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E80A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80A75" w:rsidRDefault="000D1ACE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0D1ACE">
        <w:trPr>
          <w:cantSplit/>
        </w:trPr>
        <w:tc>
          <w:tcPr>
            <w:tcW w:w="7513" w:type="dxa"/>
          </w:tcPr>
          <w:p w:rsidR="000D1ACE" w:rsidRDefault="00D82F89" w:rsidP="00D82F89">
            <w:pPr>
              <w:rPr>
                <w:noProof/>
                <w:sz w:val="18"/>
              </w:rPr>
            </w:pPr>
            <w:r w:rsidRPr="00D82F89">
              <w:rPr>
                <w:bCs/>
                <w:sz w:val="18"/>
                <w:szCs w:val="18"/>
              </w:rPr>
              <w:t>0003.0008.0086.0564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D82F89">
              <w:rPr>
                <w:bCs/>
                <w:sz w:val="18"/>
                <w:szCs w:val="18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D1ACE" w:rsidRDefault="00063A54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D1ACE">
        <w:trPr>
          <w:cantSplit/>
        </w:trPr>
        <w:tc>
          <w:tcPr>
            <w:tcW w:w="7513" w:type="dxa"/>
          </w:tcPr>
          <w:p w:rsidR="000D1ACE" w:rsidRDefault="00063A54" w:rsidP="00063A54">
            <w:pPr>
              <w:rPr>
                <w:noProof/>
                <w:sz w:val="18"/>
              </w:rPr>
            </w:pPr>
            <w:r w:rsidRPr="00063A54">
              <w:rPr>
                <w:bCs/>
                <w:sz w:val="18"/>
                <w:szCs w:val="18"/>
              </w:rPr>
              <w:t>0003.0008.0086.0565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063A54">
              <w:rPr>
                <w:bCs/>
                <w:sz w:val="18"/>
                <w:szCs w:val="18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  <w:r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0D1ACE" w:rsidRDefault="00063A54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E80A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80A75" w:rsidRDefault="00DD56B8" w:rsidP="00422086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1</w:t>
            </w: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E80A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80A75" w:rsidRDefault="00DD56B8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E80A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80A75" w:rsidRDefault="00DD56B8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E80A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</w:tcPr>
          <w:p w:rsidR="00E80A75" w:rsidRDefault="00DD56B8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DD56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E80A75" w:rsidRDefault="00DD56B8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80A75">
        <w:trPr>
          <w:cantSplit/>
        </w:trPr>
        <w:tc>
          <w:tcPr>
            <w:tcW w:w="7513" w:type="dxa"/>
          </w:tcPr>
          <w:p w:rsidR="00E80A75" w:rsidRDefault="00E80A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80A75" w:rsidRDefault="00DD56B8" w:rsidP="0042208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586</w:t>
            </w:r>
          </w:p>
        </w:tc>
      </w:tr>
      <w:tr w:rsidR="002638F1">
        <w:trPr>
          <w:cantSplit/>
        </w:trPr>
        <w:tc>
          <w:tcPr>
            <w:tcW w:w="7513" w:type="dxa"/>
          </w:tcPr>
          <w:p w:rsidR="002638F1" w:rsidRDefault="002638F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638F1" w:rsidRDefault="002638F1">
            <w:pPr>
              <w:jc w:val="right"/>
              <w:rPr>
                <w:noProof/>
                <w:sz w:val="18"/>
              </w:rPr>
            </w:pPr>
          </w:p>
        </w:tc>
      </w:tr>
    </w:tbl>
    <w:p w:rsidR="00244A2D" w:rsidRDefault="00244A2D">
      <w:pPr>
        <w:rPr>
          <w:noProof/>
        </w:rPr>
      </w:pPr>
    </w:p>
    <w:p w:rsidR="00244A2D" w:rsidRDefault="00244A2D">
      <w:pPr>
        <w:rPr>
          <w:noProof/>
        </w:rPr>
      </w:pPr>
    </w:p>
    <w:p w:rsidR="00244A2D" w:rsidRDefault="00244A2D">
      <w:pPr>
        <w:rPr>
          <w:noProof/>
        </w:rPr>
      </w:pPr>
    </w:p>
    <w:p w:rsidR="00244A2D" w:rsidRDefault="00244A2D">
      <w:pPr>
        <w:rPr>
          <w:noProof/>
        </w:rPr>
      </w:pPr>
    </w:p>
    <w:p w:rsidR="00244A2D" w:rsidRDefault="00244A2D">
      <w:pPr>
        <w:rPr>
          <w:noProof/>
        </w:rPr>
      </w:pPr>
    </w:p>
    <w:p w:rsidR="00244A2D" w:rsidRDefault="00244A2D">
      <w:pPr>
        <w:rPr>
          <w:noProof/>
        </w:rPr>
      </w:pPr>
    </w:p>
    <w:p w:rsidR="00244A2D" w:rsidRDefault="00244A2D">
      <w:pPr>
        <w:rPr>
          <w:noProof/>
        </w:rPr>
      </w:pPr>
    </w:p>
    <w:p w:rsidR="00244A2D" w:rsidRDefault="00244A2D">
      <w:pPr>
        <w:rPr>
          <w:noProof/>
        </w:rPr>
      </w:pPr>
    </w:p>
    <w:p w:rsidR="00244A2D" w:rsidRDefault="00244A2D">
      <w:pPr>
        <w:rPr>
          <w:noProof/>
        </w:rPr>
      </w:pPr>
    </w:p>
    <w:sectPr w:rsidR="00244A2D" w:rsidSect="00422086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75"/>
    <w:rsid w:val="00063A54"/>
    <w:rsid w:val="0008487F"/>
    <w:rsid w:val="000D1ACE"/>
    <w:rsid w:val="00136A0F"/>
    <w:rsid w:val="001662DC"/>
    <w:rsid w:val="001A6002"/>
    <w:rsid w:val="00244A2D"/>
    <w:rsid w:val="002638F1"/>
    <w:rsid w:val="002E4BE0"/>
    <w:rsid w:val="003132D6"/>
    <w:rsid w:val="00422086"/>
    <w:rsid w:val="0058626B"/>
    <w:rsid w:val="008472CF"/>
    <w:rsid w:val="008D2A68"/>
    <w:rsid w:val="00BD3A44"/>
    <w:rsid w:val="00C767DD"/>
    <w:rsid w:val="00D82F89"/>
    <w:rsid w:val="00DD56B8"/>
    <w:rsid w:val="00E80A75"/>
    <w:rsid w:val="00EC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4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234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Корнейчук О.А.</cp:lastModifiedBy>
  <cp:revision>2</cp:revision>
  <cp:lastPrinted>1900-12-31T17:00:00Z</cp:lastPrinted>
  <dcterms:created xsi:type="dcterms:W3CDTF">2023-07-04T07:04:00Z</dcterms:created>
  <dcterms:modified xsi:type="dcterms:W3CDTF">2023-07-04T07:04:00Z</dcterms:modified>
</cp:coreProperties>
</file>