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14" w:rsidRDefault="005F2814" w:rsidP="005F2814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5F2814" w:rsidRDefault="005F2814" w:rsidP="005F2814">
      <w:pPr>
        <w:jc w:val="center"/>
        <w:rPr>
          <w:noProof/>
          <w:sz w:val="24"/>
          <w:szCs w:val="24"/>
        </w:rPr>
      </w:pPr>
    </w:p>
    <w:p w:rsidR="00114EA6" w:rsidRDefault="005F2814">
      <w:pPr>
        <w:jc w:val="center"/>
        <w:rPr>
          <w:noProof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114EA6" w:rsidRDefault="004F787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37BEC">
        <w:rPr>
          <w:noProof/>
          <w:sz w:val="24"/>
          <w:lang w:val="en-US"/>
        </w:rPr>
        <w:t>01.06.2026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37BEC">
        <w:rPr>
          <w:noProof/>
          <w:sz w:val="24"/>
          <w:lang w:val="en-US"/>
        </w:rPr>
        <w:t>30.06.2026</w:t>
      </w:r>
    </w:p>
    <w:p w:rsidR="00114EA6" w:rsidRDefault="00114EA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14EA6">
        <w:trPr>
          <w:cantSplit/>
          <w:trHeight w:val="207"/>
        </w:trPr>
        <w:tc>
          <w:tcPr>
            <w:tcW w:w="7513" w:type="dxa"/>
            <w:vMerge w:val="restart"/>
          </w:tcPr>
          <w:p w:rsidR="00114EA6" w:rsidRDefault="00114EA6" w:rsidP="005F2814">
            <w:pPr>
              <w:rPr>
                <w:noProof/>
                <w:sz w:val="18"/>
                <w:lang w:val="en-US"/>
              </w:rPr>
            </w:pPr>
          </w:p>
          <w:p w:rsidR="00114EA6" w:rsidRDefault="004F787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14EA6" w:rsidRDefault="004F787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14EA6">
        <w:trPr>
          <w:cantSplit/>
          <w:trHeight w:val="437"/>
        </w:trPr>
        <w:tc>
          <w:tcPr>
            <w:tcW w:w="7513" w:type="dxa"/>
            <w:vMerge/>
          </w:tcPr>
          <w:p w:rsidR="00114EA6" w:rsidRDefault="00114EA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14EA6" w:rsidRDefault="00114EA6">
            <w:pPr>
              <w:jc w:val="center"/>
              <w:rPr>
                <w:noProof/>
                <w:sz w:val="18"/>
              </w:rPr>
            </w:pPr>
          </w:p>
        </w:tc>
      </w:tr>
      <w:tr w:rsidR="00114EA6">
        <w:trPr>
          <w:cantSplit/>
        </w:trPr>
        <w:tc>
          <w:tcPr>
            <w:tcW w:w="7513" w:type="dxa"/>
          </w:tcPr>
          <w:p w:rsidR="00114EA6" w:rsidRDefault="004F787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14EA6" w:rsidRDefault="004F787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37BEC" w:rsidRDefault="00543B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37BEC" w:rsidRDefault="00637BEC" w:rsidP="00425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25CD2">
              <w:rPr>
                <w:noProof/>
                <w:sz w:val="18"/>
              </w:rPr>
              <w:t>2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37BEC" w:rsidRDefault="00425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37BEC" w:rsidRDefault="00425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37BEC" w:rsidRDefault="00425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37BEC" w:rsidRDefault="00425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37BEC" w:rsidRDefault="00425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160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37BEC" w:rsidRDefault="00425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37BEC" w:rsidRDefault="00425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37BEC" w:rsidRDefault="00425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BEC">
        <w:trPr>
          <w:cantSplit/>
        </w:trPr>
        <w:tc>
          <w:tcPr>
            <w:tcW w:w="7513" w:type="dxa"/>
          </w:tcPr>
          <w:p w:rsidR="00637BEC" w:rsidRDefault="00637B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37BEC" w:rsidRDefault="00637B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BF7">
        <w:trPr>
          <w:cantSplit/>
        </w:trPr>
        <w:tc>
          <w:tcPr>
            <w:tcW w:w="7513" w:type="dxa"/>
          </w:tcPr>
          <w:p w:rsidR="00A93BF7" w:rsidRDefault="00A93BF7" w:rsidP="00AB27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A93BF7" w:rsidRDefault="004C70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BF7">
        <w:trPr>
          <w:cantSplit/>
        </w:trPr>
        <w:tc>
          <w:tcPr>
            <w:tcW w:w="7513" w:type="dxa"/>
          </w:tcPr>
          <w:p w:rsidR="00A93BF7" w:rsidRDefault="00A93BF7" w:rsidP="00AB27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93BF7" w:rsidRDefault="004C70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BF7">
        <w:trPr>
          <w:cantSplit/>
        </w:trPr>
        <w:tc>
          <w:tcPr>
            <w:tcW w:w="7513" w:type="dxa"/>
          </w:tcPr>
          <w:p w:rsidR="00A93BF7" w:rsidRDefault="00A93B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93BF7" w:rsidRDefault="004C70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93BF7">
        <w:trPr>
          <w:cantSplit/>
        </w:trPr>
        <w:tc>
          <w:tcPr>
            <w:tcW w:w="7513" w:type="dxa"/>
          </w:tcPr>
          <w:p w:rsidR="00A93BF7" w:rsidRDefault="00A93B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другие вопросы</w:t>
            </w:r>
          </w:p>
        </w:tc>
        <w:tc>
          <w:tcPr>
            <w:tcW w:w="2268" w:type="dxa"/>
          </w:tcPr>
          <w:p w:rsidR="00A93BF7" w:rsidRDefault="004C70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224</w:t>
            </w:r>
          </w:p>
        </w:tc>
      </w:tr>
      <w:tr w:rsidR="00A93BF7">
        <w:trPr>
          <w:cantSplit/>
        </w:trPr>
        <w:tc>
          <w:tcPr>
            <w:tcW w:w="7513" w:type="dxa"/>
          </w:tcPr>
          <w:p w:rsidR="00A93BF7" w:rsidRDefault="00A93B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93BF7" w:rsidRDefault="004C70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1030</w:t>
            </w:r>
          </w:p>
        </w:tc>
      </w:tr>
    </w:tbl>
    <w:p w:rsidR="00114EA6" w:rsidRDefault="00114EA6">
      <w:pPr>
        <w:rPr>
          <w:noProof/>
        </w:rPr>
      </w:pPr>
    </w:p>
    <w:p w:rsidR="00114EA6" w:rsidRDefault="00114EA6">
      <w:pPr>
        <w:rPr>
          <w:noProof/>
        </w:rPr>
      </w:pPr>
    </w:p>
    <w:p w:rsidR="00114EA6" w:rsidRDefault="00114EA6">
      <w:pPr>
        <w:rPr>
          <w:noProof/>
        </w:rPr>
      </w:pPr>
    </w:p>
    <w:p w:rsidR="00114EA6" w:rsidRDefault="00114EA6">
      <w:pPr>
        <w:rPr>
          <w:noProof/>
        </w:rPr>
      </w:pPr>
    </w:p>
    <w:p w:rsidR="00114EA6" w:rsidRDefault="00114EA6">
      <w:pPr>
        <w:rPr>
          <w:noProof/>
        </w:rPr>
      </w:pPr>
    </w:p>
    <w:p w:rsidR="00114EA6" w:rsidRDefault="00114EA6">
      <w:pPr>
        <w:rPr>
          <w:noProof/>
        </w:rPr>
      </w:pPr>
    </w:p>
    <w:p w:rsidR="00114EA6" w:rsidRDefault="00114EA6">
      <w:pPr>
        <w:rPr>
          <w:noProof/>
        </w:rPr>
      </w:pPr>
    </w:p>
    <w:p w:rsidR="00114EA6" w:rsidRDefault="00114EA6">
      <w:pPr>
        <w:rPr>
          <w:noProof/>
        </w:rPr>
      </w:pPr>
    </w:p>
    <w:p w:rsidR="004F787E" w:rsidRDefault="004F787E">
      <w:pPr>
        <w:rPr>
          <w:noProof/>
        </w:rPr>
      </w:pPr>
    </w:p>
    <w:sectPr w:rsidR="004F787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EC"/>
    <w:rsid w:val="000F5157"/>
    <w:rsid w:val="00114EA6"/>
    <w:rsid w:val="002724D2"/>
    <w:rsid w:val="00425CD2"/>
    <w:rsid w:val="004C70BF"/>
    <w:rsid w:val="004F787E"/>
    <w:rsid w:val="00505B44"/>
    <w:rsid w:val="00543BFE"/>
    <w:rsid w:val="005F2814"/>
    <w:rsid w:val="00637BEC"/>
    <w:rsid w:val="006653AB"/>
    <w:rsid w:val="00A93BF7"/>
    <w:rsid w:val="00B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43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Лукьянова Елена Васильевна</dc:creator>
  <cp:lastModifiedBy>Корнейчук Ольга Анатольевна</cp:lastModifiedBy>
  <cp:revision>2</cp:revision>
  <cp:lastPrinted>1900-12-31T17:00:00Z</cp:lastPrinted>
  <dcterms:created xsi:type="dcterms:W3CDTF">2026-07-02T10:04:00Z</dcterms:created>
  <dcterms:modified xsi:type="dcterms:W3CDTF">2026-07-02T10:04:00Z</dcterms:modified>
</cp:coreProperties>
</file>