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C7" w:rsidRDefault="001F1EA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904F9" w:rsidRDefault="007904F9" w:rsidP="007904F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2116C7" w:rsidRDefault="001F1EA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460ED">
        <w:rPr>
          <w:noProof/>
          <w:sz w:val="24"/>
          <w:lang w:val="en-US"/>
        </w:rPr>
        <w:t>01.08.2025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460ED">
        <w:rPr>
          <w:noProof/>
          <w:sz w:val="24"/>
          <w:lang w:val="en-US"/>
        </w:rPr>
        <w:t>31.08.2025</w:t>
      </w:r>
    </w:p>
    <w:p w:rsidR="002116C7" w:rsidRDefault="002116C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116C7">
        <w:trPr>
          <w:cantSplit/>
          <w:trHeight w:val="225"/>
        </w:trPr>
        <w:tc>
          <w:tcPr>
            <w:tcW w:w="7513" w:type="dxa"/>
            <w:vMerge w:val="restart"/>
          </w:tcPr>
          <w:p w:rsidR="002116C7" w:rsidRDefault="002116C7">
            <w:pPr>
              <w:jc w:val="center"/>
              <w:rPr>
                <w:noProof/>
                <w:sz w:val="18"/>
                <w:lang w:val="en-US"/>
              </w:rPr>
            </w:pPr>
          </w:p>
          <w:p w:rsidR="002116C7" w:rsidRDefault="001F1EA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116C7" w:rsidRDefault="001F1EA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116C7">
        <w:trPr>
          <w:cantSplit/>
          <w:trHeight w:val="437"/>
        </w:trPr>
        <w:tc>
          <w:tcPr>
            <w:tcW w:w="7513" w:type="dxa"/>
            <w:vMerge/>
          </w:tcPr>
          <w:p w:rsidR="002116C7" w:rsidRDefault="002116C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116C7" w:rsidRDefault="002116C7">
            <w:pPr>
              <w:jc w:val="center"/>
              <w:rPr>
                <w:noProof/>
                <w:sz w:val="18"/>
              </w:rPr>
            </w:pPr>
          </w:p>
        </w:tc>
      </w:tr>
      <w:tr w:rsidR="002116C7">
        <w:trPr>
          <w:cantSplit/>
        </w:trPr>
        <w:tc>
          <w:tcPr>
            <w:tcW w:w="7513" w:type="dxa"/>
          </w:tcPr>
          <w:p w:rsidR="002116C7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116C7" w:rsidRDefault="006460ED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460ED" w:rsidRDefault="004D4909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460ED" w:rsidRDefault="004D4909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460ED" w:rsidRDefault="004D4909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460ED" w:rsidRDefault="004D4909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120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6460ED" w:rsidRDefault="006460ED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460ED" w:rsidRDefault="006460ED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460ED" w:rsidRDefault="004D4909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6460ED" w:rsidRDefault="006460ED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6460ED" w:rsidRDefault="006460ED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460ED" w:rsidRDefault="006460ED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460ED" w:rsidRDefault="004D4909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210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460ED" w:rsidRDefault="004D4909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460ED" w:rsidRDefault="006460ED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460ED" w:rsidRDefault="006460ED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460ED" w:rsidRDefault="006460ED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460ED" w:rsidRDefault="004D4909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460ED" w:rsidRDefault="004D4909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6460ED" w:rsidRDefault="006460ED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6460ED" w:rsidRDefault="006460ED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460ED" w:rsidRDefault="004D4909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6460ED" w:rsidRDefault="004D4909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904F9">
        <w:trPr>
          <w:cantSplit/>
        </w:trPr>
        <w:tc>
          <w:tcPr>
            <w:tcW w:w="7513" w:type="dxa"/>
          </w:tcPr>
          <w:p w:rsidR="007904F9" w:rsidRDefault="00044235" w:rsidP="00550FC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</w:t>
            </w:r>
            <w:r w:rsidR="00550FCD">
              <w:rPr>
                <w:noProof/>
                <w:sz w:val="18"/>
              </w:rPr>
              <w:t xml:space="preserve"> </w:t>
            </w:r>
            <w:r w:rsidR="00550FCD" w:rsidRPr="00550FCD">
              <w:rPr>
                <w:bCs/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  <w:r w:rsidR="00550FC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7904F9" w:rsidRDefault="00044235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904F9">
        <w:trPr>
          <w:cantSplit/>
        </w:trPr>
        <w:tc>
          <w:tcPr>
            <w:tcW w:w="7513" w:type="dxa"/>
          </w:tcPr>
          <w:p w:rsidR="007904F9" w:rsidRDefault="00550FCD" w:rsidP="00550FCD">
            <w:pPr>
              <w:rPr>
                <w:noProof/>
                <w:sz w:val="18"/>
              </w:rPr>
            </w:pPr>
            <w:r w:rsidRPr="00550FCD">
              <w:rPr>
                <w:bCs/>
                <w:sz w:val="18"/>
                <w:szCs w:val="18"/>
              </w:rPr>
              <w:t>0003.0008.0086.0565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550FCD">
              <w:rPr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7904F9" w:rsidRDefault="00044235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460ED" w:rsidRDefault="006460ED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36753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другие вопросы</w:t>
            </w:r>
          </w:p>
        </w:tc>
        <w:tc>
          <w:tcPr>
            <w:tcW w:w="2268" w:type="dxa"/>
          </w:tcPr>
          <w:p w:rsidR="006460ED" w:rsidRDefault="00367535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</w:tr>
      <w:tr w:rsidR="006460ED">
        <w:trPr>
          <w:cantSplit/>
        </w:trPr>
        <w:tc>
          <w:tcPr>
            <w:tcW w:w="7513" w:type="dxa"/>
          </w:tcPr>
          <w:p w:rsidR="006460ED" w:rsidRDefault="006460E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460ED" w:rsidRDefault="004D4909" w:rsidP="00B8435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783</w:t>
            </w:r>
          </w:p>
        </w:tc>
      </w:tr>
    </w:tbl>
    <w:p w:rsidR="002116C7" w:rsidRDefault="002116C7">
      <w:pPr>
        <w:rPr>
          <w:noProof/>
        </w:rPr>
      </w:pPr>
    </w:p>
    <w:p w:rsidR="002116C7" w:rsidRDefault="002116C7">
      <w:pPr>
        <w:rPr>
          <w:noProof/>
        </w:rPr>
      </w:pPr>
    </w:p>
    <w:p w:rsidR="002116C7" w:rsidRDefault="002116C7">
      <w:pPr>
        <w:rPr>
          <w:noProof/>
        </w:rPr>
      </w:pPr>
    </w:p>
    <w:p w:rsidR="002116C7" w:rsidRDefault="002116C7">
      <w:pPr>
        <w:rPr>
          <w:noProof/>
        </w:rPr>
      </w:pPr>
    </w:p>
    <w:p w:rsidR="002116C7" w:rsidRDefault="002116C7">
      <w:pPr>
        <w:rPr>
          <w:noProof/>
        </w:rPr>
      </w:pPr>
      <w:bookmarkStart w:id="0" w:name="_GoBack"/>
      <w:bookmarkEnd w:id="0"/>
    </w:p>
    <w:p w:rsidR="002116C7" w:rsidRDefault="002116C7">
      <w:pPr>
        <w:rPr>
          <w:noProof/>
        </w:rPr>
      </w:pPr>
    </w:p>
    <w:p w:rsidR="002116C7" w:rsidRDefault="002116C7">
      <w:pPr>
        <w:rPr>
          <w:noProof/>
        </w:rPr>
      </w:pPr>
    </w:p>
    <w:p w:rsidR="002116C7" w:rsidRDefault="002116C7">
      <w:pPr>
        <w:rPr>
          <w:noProof/>
        </w:rPr>
      </w:pPr>
    </w:p>
    <w:p w:rsidR="001F1EA6" w:rsidRDefault="001F1EA6">
      <w:pPr>
        <w:rPr>
          <w:noProof/>
        </w:rPr>
      </w:pPr>
    </w:p>
    <w:sectPr w:rsidR="001F1EA6" w:rsidSect="00B8435C">
      <w:pgSz w:w="11907" w:h="16840" w:code="9"/>
      <w:pgMar w:top="284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ED"/>
    <w:rsid w:val="00027813"/>
    <w:rsid w:val="00044235"/>
    <w:rsid w:val="001F1EA6"/>
    <w:rsid w:val="002116C7"/>
    <w:rsid w:val="00367535"/>
    <w:rsid w:val="003B09D5"/>
    <w:rsid w:val="004D4909"/>
    <w:rsid w:val="00550FCD"/>
    <w:rsid w:val="006460ED"/>
    <w:rsid w:val="007904F9"/>
    <w:rsid w:val="00934E0C"/>
    <w:rsid w:val="00B8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2</cp:revision>
  <cp:lastPrinted>1900-12-31T17:00:00Z</cp:lastPrinted>
  <dcterms:created xsi:type="dcterms:W3CDTF">2025-09-02T01:31:00Z</dcterms:created>
  <dcterms:modified xsi:type="dcterms:W3CDTF">2025-09-02T01:31:00Z</dcterms:modified>
</cp:coreProperties>
</file>