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B" w:rsidRPr="00902BE0" w:rsidRDefault="00FD79DB" w:rsidP="00FD79D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FD79DB" w:rsidRDefault="00FD79DB" w:rsidP="00FD79DB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поступивших в УФНС России </w:t>
      </w:r>
    </w:p>
    <w:p w:rsidR="00FD79DB" w:rsidRPr="00131DA0" w:rsidRDefault="00FD79DB" w:rsidP="00FD79D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по Республике Хакасия  в сентябре  2021 года</w:t>
      </w:r>
    </w:p>
    <w:p w:rsidR="00FD79DB" w:rsidRDefault="00FD79DB" w:rsidP="00FD79DB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 xml:space="preserve">в соответствии с Типовым общероссийским тематическим </w:t>
      </w:r>
    </w:p>
    <w:p w:rsidR="00FD79DB" w:rsidRPr="00FD79DB" w:rsidRDefault="00FD79DB" w:rsidP="00FD79DB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классификатором обращений граждан</w:t>
      </w:r>
    </w:p>
    <w:p w:rsidR="00426BC1" w:rsidRDefault="00426BC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701"/>
      </w:tblGrid>
      <w:tr w:rsidR="00426BC1" w:rsidTr="00B640C7">
        <w:trPr>
          <w:cantSplit/>
          <w:trHeight w:val="225"/>
        </w:trPr>
        <w:tc>
          <w:tcPr>
            <w:tcW w:w="8222" w:type="dxa"/>
            <w:vMerge w:val="restart"/>
          </w:tcPr>
          <w:p w:rsidR="00426BC1" w:rsidRDefault="00426BC1">
            <w:pPr>
              <w:jc w:val="center"/>
              <w:rPr>
                <w:noProof/>
                <w:sz w:val="18"/>
                <w:lang w:val="en-US"/>
              </w:rPr>
            </w:pPr>
          </w:p>
          <w:p w:rsidR="00426BC1" w:rsidRDefault="00E21C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426BC1" w:rsidRDefault="00E2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Количество </w:t>
            </w:r>
            <w:bookmarkStart w:id="0" w:name="_GoBack"/>
            <w:bookmarkEnd w:id="0"/>
            <w:r>
              <w:rPr>
                <w:noProof/>
                <w:sz w:val="18"/>
              </w:rPr>
              <w:t>документов</w:t>
            </w:r>
          </w:p>
        </w:tc>
      </w:tr>
      <w:tr w:rsidR="00426BC1" w:rsidTr="00B640C7">
        <w:trPr>
          <w:cantSplit/>
          <w:trHeight w:val="437"/>
        </w:trPr>
        <w:tc>
          <w:tcPr>
            <w:tcW w:w="8222" w:type="dxa"/>
            <w:vMerge/>
          </w:tcPr>
          <w:p w:rsidR="00426BC1" w:rsidRDefault="00426BC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426BC1" w:rsidRDefault="00426BC1">
            <w:pPr>
              <w:jc w:val="center"/>
              <w:rPr>
                <w:noProof/>
                <w:sz w:val="18"/>
              </w:rPr>
            </w:pPr>
          </w:p>
        </w:tc>
      </w:tr>
      <w:tr w:rsidR="00426BC1" w:rsidTr="00B640C7">
        <w:trPr>
          <w:cantSplit/>
        </w:trPr>
        <w:tc>
          <w:tcPr>
            <w:tcW w:w="8222" w:type="dxa"/>
          </w:tcPr>
          <w:p w:rsidR="00426BC1" w:rsidRDefault="00E2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26BC1" w:rsidRDefault="00E2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26BC1" w:rsidTr="00B640C7">
        <w:trPr>
          <w:cantSplit/>
        </w:trPr>
        <w:tc>
          <w:tcPr>
            <w:tcW w:w="8222" w:type="dxa"/>
          </w:tcPr>
          <w:p w:rsidR="00426BC1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426BC1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</w:p>
        </w:tc>
      </w:tr>
      <w:tr w:rsidR="00E21C0C" w:rsidTr="00B640C7">
        <w:trPr>
          <w:cantSplit/>
        </w:trPr>
        <w:tc>
          <w:tcPr>
            <w:tcW w:w="8222" w:type="dxa"/>
          </w:tcPr>
          <w:p w:rsidR="00E21C0C" w:rsidRDefault="00E2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E21C0C" w:rsidRDefault="00E21C0C" w:rsidP="00B64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389</w:t>
            </w:r>
          </w:p>
        </w:tc>
      </w:tr>
    </w:tbl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p w:rsidR="00426BC1" w:rsidRDefault="00426BC1">
      <w:pPr>
        <w:rPr>
          <w:noProof/>
        </w:rPr>
      </w:pPr>
    </w:p>
    <w:sectPr w:rsidR="00426BC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0C"/>
    <w:rsid w:val="00426BC1"/>
    <w:rsid w:val="00B640C7"/>
    <w:rsid w:val="00E21C0C"/>
    <w:rsid w:val="00F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_S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2</cp:revision>
  <cp:lastPrinted>1900-12-31T17:00:00Z</cp:lastPrinted>
  <dcterms:created xsi:type="dcterms:W3CDTF">2021-10-06T08:45:00Z</dcterms:created>
  <dcterms:modified xsi:type="dcterms:W3CDTF">2021-10-06T08:45:00Z</dcterms:modified>
</cp:coreProperties>
</file>