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AD" w:rsidRDefault="00D823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C7635" w:rsidRDefault="004C7635" w:rsidP="004C7635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B903AD" w:rsidRDefault="00D823E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30.11.2024</w:t>
      </w:r>
    </w:p>
    <w:p w:rsidR="00B903AD" w:rsidRDefault="00B903A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903AD">
        <w:trPr>
          <w:cantSplit/>
          <w:trHeight w:val="225"/>
        </w:trPr>
        <w:tc>
          <w:tcPr>
            <w:tcW w:w="7513" w:type="dxa"/>
            <w:vMerge w:val="restart"/>
          </w:tcPr>
          <w:p w:rsidR="00B903AD" w:rsidRDefault="00B903AD">
            <w:pPr>
              <w:jc w:val="center"/>
              <w:rPr>
                <w:noProof/>
                <w:sz w:val="18"/>
                <w:lang w:val="en-US"/>
              </w:rPr>
            </w:pPr>
          </w:p>
          <w:p w:rsidR="00B903AD" w:rsidRDefault="00D823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903AD" w:rsidRDefault="00D82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903AD">
        <w:trPr>
          <w:cantSplit/>
          <w:trHeight w:val="437"/>
        </w:trPr>
        <w:tc>
          <w:tcPr>
            <w:tcW w:w="7513" w:type="dxa"/>
            <w:vMerge/>
          </w:tcPr>
          <w:p w:rsidR="00B903AD" w:rsidRDefault="00B903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903AD" w:rsidRDefault="00B903AD">
            <w:pPr>
              <w:jc w:val="center"/>
              <w:rPr>
                <w:noProof/>
                <w:sz w:val="18"/>
              </w:rPr>
            </w:pP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</w:t>
            </w:r>
            <w:bookmarkStart w:id="0" w:name="_GoBack"/>
            <w:bookmarkEnd w:id="0"/>
            <w:r>
              <w:rPr>
                <w:noProof/>
                <w:sz w:val="18"/>
              </w:rPr>
              <w:t>ой сфере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6456E">
        <w:trPr>
          <w:cantSplit/>
        </w:trPr>
        <w:tc>
          <w:tcPr>
            <w:tcW w:w="7513" w:type="dxa"/>
          </w:tcPr>
          <w:p w:rsidR="00F6456E" w:rsidRPr="00C26995" w:rsidRDefault="00C26995" w:rsidP="00C26995">
            <w:pPr>
              <w:rPr>
                <w:noProof/>
                <w:sz w:val="18"/>
                <w:szCs w:val="18"/>
              </w:rPr>
            </w:pPr>
            <w:r w:rsidRPr="00C26995">
              <w:rPr>
                <w:noProof/>
                <w:sz w:val="18"/>
                <w:szCs w:val="18"/>
              </w:rPr>
              <w:t xml:space="preserve">0003.0008.0086.0564  </w:t>
            </w:r>
            <w:r w:rsidRPr="00C26995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6456E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456E">
        <w:trPr>
          <w:cantSplit/>
        </w:trPr>
        <w:tc>
          <w:tcPr>
            <w:tcW w:w="7513" w:type="dxa"/>
          </w:tcPr>
          <w:p w:rsidR="00F6456E" w:rsidRPr="00C26995" w:rsidRDefault="00C26995" w:rsidP="00C26995">
            <w:pPr>
              <w:rPr>
                <w:noProof/>
                <w:sz w:val="18"/>
                <w:szCs w:val="18"/>
              </w:rPr>
            </w:pPr>
            <w:r w:rsidRPr="00C26995">
              <w:rPr>
                <w:noProof/>
                <w:sz w:val="18"/>
                <w:szCs w:val="18"/>
              </w:rPr>
              <w:t xml:space="preserve">0003.0008.0086.0567  </w:t>
            </w:r>
            <w:r w:rsidRPr="00C26995">
              <w:rPr>
                <w:sz w:val="18"/>
                <w:szCs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6456E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823E5" w:rsidRDefault="00D823E5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067616" w:rsidP="000676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823E5" w:rsidRDefault="00067616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823E5" w:rsidRDefault="00EE6C17" w:rsidP="00D62D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1196</w:t>
            </w:r>
          </w:p>
        </w:tc>
      </w:tr>
    </w:tbl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sectPr w:rsidR="00B903A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E5"/>
    <w:rsid w:val="00067616"/>
    <w:rsid w:val="004C7635"/>
    <w:rsid w:val="00B903AD"/>
    <w:rsid w:val="00C26995"/>
    <w:rsid w:val="00D62DD0"/>
    <w:rsid w:val="00D823E5"/>
    <w:rsid w:val="00EA2C6D"/>
    <w:rsid w:val="00EE6C17"/>
    <w:rsid w:val="00F6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2024-12-03T11:01:00Z</dcterms:created>
  <dcterms:modified xsi:type="dcterms:W3CDTF">2024-12-03T11:01:00Z</dcterms:modified>
</cp:coreProperties>
</file>