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9A" w:rsidRDefault="004F0D9A" w:rsidP="004F0D9A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4F0D9A" w:rsidRDefault="004F0D9A" w:rsidP="004F0D9A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в УФНС России </w:t>
      </w:r>
    </w:p>
    <w:p w:rsidR="004F0D9A" w:rsidRDefault="004F0D9A" w:rsidP="004F0D9A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Республике Хакасия  </w:t>
      </w:r>
    </w:p>
    <w:p w:rsidR="004F0D9A" w:rsidRPr="00915DA3" w:rsidRDefault="004F0D9A" w:rsidP="004F0D9A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обращений </w:t>
      </w:r>
    </w:p>
    <w:p w:rsidR="00B61265" w:rsidRPr="004F0D9A" w:rsidRDefault="00FD1C63" w:rsidP="004F0D9A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4F0D9A">
        <w:rPr>
          <w:noProof/>
          <w:sz w:val="24"/>
        </w:rPr>
        <w:t xml:space="preserve"> </w:t>
      </w:r>
      <w:r w:rsidR="00510923" w:rsidRPr="004F0D9A">
        <w:rPr>
          <w:noProof/>
          <w:sz w:val="24"/>
        </w:rPr>
        <w:t>01.12.2021</w:t>
      </w:r>
      <w:r w:rsidRPr="004F0D9A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4F0D9A">
        <w:rPr>
          <w:noProof/>
          <w:sz w:val="24"/>
        </w:rPr>
        <w:t xml:space="preserve"> </w:t>
      </w:r>
      <w:r w:rsidR="00510923" w:rsidRPr="004F0D9A">
        <w:rPr>
          <w:noProof/>
          <w:sz w:val="24"/>
        </w:rPr>
        <w:t>31.12.2021</w:t>
      </w:r>
    </w:p>
    <w:p w:rsidR="00B61265" w:rsidRPr="004F0D9A" w:rsidRDefault="00B61265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61265">
        <w:trPr>
          <w:cantSplit/>
          <w:trHeight w:val="225"/>
        </w:trPr>
        <w:tc>
          <w:tcPr>
            <w:tcW w:w="7513" w:type="dxa"/>
            <w:vMerge w:val="restart"/>
          </w:tcPr>
          <w:p w:rsidR="00B61265" w:rsidRPr="004F0D9A" w:rsidRDefault="00B61265">
            <w:pPr>
              <w:jc w:val="center"/>
              <w:rPr>
                <w:noProof/>
                <w:sz w:val="18"/>
              </w:rPr>
            </w:pPr>
          </w:p>
          <w:p w:rsidR="00B61265" w:rsidRDefault="00FD1C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61265" w:rsidRDefault="00FD1C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61265">
        <w:trPr>
          <w:cantSplit/>
          <w:trHeight w:val="437"/>
        </w:trPr>
        <w:tc>
          <w:tcPr>
            <w:tcW w:w="7513" w:type="dxa"/>
            <w:vMerge/>
          </w:tcPr>
          <w:p w:rsidR="00B61265" w:rsidRDefault="00B612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61265" w:rsidRDefault="00B61265">
            <w:pPr>
              <w:jc w:val="center"/>
              <w:rPr>
                <w:noProof/>
                <w:sz w:val="18"/>
              </w:rPr>
            </w:pPr>
          </w:p>
        </w:tc>
      </w:tr>
      <w:tr w:rsidR="00B61265">
        <w:trPr>
          <w:cantSplit/>
        </w:trPr>
        <w:tc>
          <w:tcPr>
            <w:tcW w:w="7513" w:type="dxa"/>
          </w:tcPr>
          <w:p w:rsidR="00B61265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61265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налог на имущество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</w:p>
        </w:tc>
      </w:tr>
      <w:tr w:rsidR="00510923">
        <w:trPr>
          <w:cantSplit/>
        </w:trPr>
        <w:tc>
          <w:tcPr>
            <w:tcW w:w="7513" w:type="dxa"/>
          </w:tcPr>
          <w:p w:rsidR="00510923" w:rsidRDefault="005109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10923" w:rsidRDefault="00510923" w:rsidP="00915D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521</w:t>
            </w:r>
          </w:p>
        </w:tc>
      </w:tr>
    </w:tbl>
    <w:p w:rsidR="00B61265" w:rsidRDefault="00B61265">
      <w:pPr>
        <w:rPr>
          <w:noProof/>
        </w:rPr>
      </w:pPr>
    </w:p>
    <w:p w:rsidR="00B61265" w:rsidRDefault="00B61265">
      <w:pPr>
        <w:rPr>
          <w:noProof/>
        </w:rPr>
      </w:pPr>
    </w:p>
    <w:p w:rsidR="00B61265" w:rsidRDefault="00B61265">
      <w:pPr>
        <w:rPr>
          <w:noProof/>
        </w:rPr>
      </w:pPr>
    </w:p>
    <w:p w:rsidR="00B61265" w:rsidRDefault="00B61265">
      <w:pPr>
        <w:rPr>
          <w:noProof/>
        </w:rPr>
      </w:pPr>
    </w:p>
    <w:p w:rsidR="00B61265" w:rsidRDefault="00B61265">
      <w:pPr>
        <w:rPr>
          <w:noProof/>
        </w:rPr>
      </w:pPr>
    </w:p>
    <w:p w:rsidR="00B61265" w:rsidRDefault="00B61265">
      <w:pPr>
        <w:rPr>
          <w:noProof/>
        </w:rPr>
      </w:pPr>
    </w:p>
    <w:p w:rsidR="00B61265" w:rsidRDefault="00B61265">
      <w:pPr>
        <w:rPr>
          <w:noProof/>
        </w:rPr>
      </w:pPr>
    </w:p>
    <w:p w:rsidR="00B61265" w:rsidRDefault="00B61265">
      <w:pPr>
        <w:rPr>
          <w:noProof/>
        </w:rPr>
      </w:pPr>
    </w:p>
    <w:p w:rsidR="00FD1C63" w:rsidRDefault="00FD1C63">
      <w:pPr>
        <w:rPr>
          <w:noProof/>
        </w:rPr>
      </w:pPr>
    </w:p>
    <w:sectPr w:rsidR="00FD1C6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23"/>
    <w:rsid w:val="004F0D9A"/>
    <w:rsid w:val="00510923"/>
    <w:rsid w:val="00915DA3"/>
    <w:rsid w:val="00A47ECC"/>
    <w:rsid w:val="00B61265"/>
    <w:rsid w:val="00FD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2022-01-11T07:49:00Z</dcterms:created>
  <dcterms:modified xsi:type="dcterms:W3CDTF">2022-01-11T07:49:00Z</dcterms:modified>
</cp:coreProperties>
</file>