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35" w:rsidRDefault="00BA5535" w:rsidP="00BA5535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  <w:bookmarkStart w:id="0" w:name="_GoBack"/>
      <w:bookmarkEnd w:id="0"/>
    </w:p>
    <w:p w:rsidR="00BA5535" w:rsidRDefault="00BA5535" w:rsidP="00BA5535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</w:t>
      </w:r>
    </w:p>
    <w:p w:rsidR="00BA5535" w:rsidRDefault="00BA5535" w:rsidP="00BA5535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Управление Федеральной налоговой службы по Республике Хакасия  </w:t>
      </w:r>
    </w:p>
    <w:p w:rsidR="00BA5535" w:rsidRDefault="00BA5535" w:rsidP="00BA5535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</w:t>
      </w:r>
    </w:p>
    <w:p w:rsidR="00BA5535" w:rsidRDefault="00BA5535" w:rsidP="00BA5535">
      <w:pPr>
        <w:jc w:val="center"/>
        <w:rPr>
          <w:noProof/>
        </w:rPr>
      </w:pPr>
      <w:r>
        <w:rPr>
          <w:noProof/>
          <w:sz w:val="25"/>
          <w:szCs w:val="25"/>
        </w:rPr>
        <w:t>обращений граждан</w:t>
      </w:r>
    </w:p>
    <w:p w:rsidR="00355B6B" w:rsidRDefault="007107C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355B6B" w:rsidRDefault="00355B6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55B6B">
        <w:trPr>
          <w:cantSplit/>
          <w:trHeight w:val="225"/>
        </w:trPr>
        <w:tc>
          <w:tcPr>
            <w:tcW w:w="7513" w:type="dxa"/>
            <w:vMerge w:val="restart"/>
          </w:tcPr>
          <w:p w:rsidR="00355B6B" w:rsidRDefault="00355B6B">
            <w:pPr>
              <w:jc w:val="center"/>
              <w:rPr>
                <w:noProof/>
                <w:sz w:val="18"/>
                <w:lang w:val="en-US"/>
              </w:rPr>
            </w:pPr>
          </w:p>
          <w:p w:rsidR="00355B6B" w:rsidRDefault="007107C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55B6B" w:rsidRDefault="007107C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55B6B">
        <w:trPr>
          <w:cantSplit/>
          <w:trHeight w:val="437"/>
        </w:trPr>
        <w:tc>
          <w:tcPr>
            <w:tcW w:w="7513" w:type="dxa"/>
            <w:vMerge/>
          </w:tcPr>
          <w:p w:rsidR="00355B6B" w:rsidRDefault="00355B6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55B6B" w:rsidRDefault="00355B6B">
            <w:pPr>
              <w:jc w:val="center"/>
              <w:rPr>
                <w:noProof/>
                <w:sz w:val="18"/>
              </w:rPr>
            </w:pPr>
          </w:p>
        </w:tc>
      </w:tr>
      <w:tr w:rsidR="00355B6B">
        <w:trPr>
          <w:cantSplit/>
        </w:trPr>
        <w:tc>
          <w:tcPr>
            <w:tcW w:w="7513" w:type="dxa"/>
          </w:tcPr>
          <w:p w:rsidR="00355B6B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55B6B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</w:p>
        </w:tc>
      </w:tr>
      <w:tr w:rsidR="007107C0">
        <w:trPr>
          <w:cantSplit/>
        </w:trPr>
        <w:tc>
          <w:tcPr>
            <w:tcW w:w="7513" w:type="dxa"/>
          </w:tcPr>
          <w:p w:rsidR="007107C0" w:rsidRDefault="007107C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107C0" w:rsidRDefault="007107C0" w:rsidP="00B610D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834</w:t>
            </w:r>
          </w:p>
        </w:tc>
      </w:tr>
    </w:tbl>
    <w:p w:rsidR="00355B6B" w:rsidRDefault="00355B6B">
      <w:pPr>
        <w:rPr>
          <w:noProof/>
        </w:rPr>
      </w:pPr>
    </w:p>
    <w:p w:rsidR="00355B6B" w:rsidRDefault="00355B6B">
      <w:pPr>
        <w:rPr>
          <w:noProof/>
        </w:rPr>
      </w:pPr>
    </w:p>
    <w:p w:rsidR="00355B6B" w:rsidRDefault="00355B6B">
      <w:pPr>
        <w:rPr>
          <w:noProof/>
        </w:rPr>
      </w:pPr>
    </w:p>
    <w:p w:rsidR="00355B6B" w:rsidRDefault="00355B6B">
      <w:pPr>
        <w:rPr>
          <w:noProof/>
        </w:rPr>
      </w:pPr>
    </w:p>
    <w:p w:rsidR="00355B6B" w:rsidRDefault="00355B6B">
      <w:pPr>
        <w:rPr>
          <w:noProof/>
        </w:rPr>
      </w:pPr>
    </w:p>
    <w:p w:rsidR="00355B6B" w:rsidRDefault="00355B6B">
      <w:pPr>
        <w:rPr>
          <w:noProof/>
        </w:rPr>
      </w:pPr>
    </w:p>
    <w:p w:rsidR="00355B6B" w:rsidRDefault="00355B6B">
      <w:pPr>
        <w:rPr>
          <w:noProof/>
        </w:rPr>
      </w:pPr>
    </w:p>
    <w:p w:rsidR="00355B6B" w:rsidRDefault="00355B6B">
      <w:pPr>
        <w:rPr>
          <w:noProof/>
        </w:rPr>
      </w:pPr>
    </w:p>
    <w:p w:rsidR="00355B6B" w:rsidRDefault="00355B6B">
      <w:pPr>
        <w:rPr>
          <w:noProof/>
        </w:rPr>
      </w:pPr>
    </w:p>
    <w:sectPr w:rsidR="00355B6B" w:rsidSect="00B610DD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7C0"/>
    <w:rsid w:val="00355B6B"/>
    <w:rsid w:val="007107C0"/>
    <w:rsid w:val="009F1FD0"/>
    <w:rsid w:val="00B610DD"/>
    <w:rsid w:val="00B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2022-04-06T06:36:00Z</dcterms:created>
  <dcterms:modified xsi:type="dcterms:W3CDTF">2022-04-06T06:36:00Z</dcterms:modified>
</cp:coreProperties>
</file>