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A60" w:rsidRDefault="00C14A60" w:rsidP="00C14A6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C14A60" w:rsidRDefault="00C14A60" w:rsidP="00C14A60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6514BB" w:rsidRDefault="0087207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31.03.2024</w:t>
      </w:r>
    </w:p>
    <w:p w:rsidR="006514BB" w:rsidRDefault="006514BB">
      <w:pPr>
        <w:jc w:val="center"/>
        <w:rPr>
          <w:noProof/>
          <w:sz w:val="18"/>
          <w:lang w:val="en-US"/>
        </w:rPr>
      </w:pPr>
    </w:p>
    <w:tbl>
      <w:tblPr>
        <w:tblW w:w="9781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514BB" w:rsidTr="00827BE5">
        <w:trPr>
          <w:cantSplit/>
          <w:trHeight w:val="225"/>
        </w:trPr>
        <w:tc>
          <w:tcPr>
            <w:tcW w:w="7513" w:type="dxa"/>
            <w:vMerge w:val="restart"/>
          </w:tcPr>
          <w:p w:rsidR="006514BB" w:rsidRDefault="006514BB">
            <w:pPr>
              <w:jc w:val="center"/>
              <w:rPr>
                <w:noProof/>
                <w:sz w:val="18"/>
                <w:lang w:val="en-US"/>
              </w:rPr>
            </w:pPr>
          </w:p>
          <w:p w:rsidR="006514BB" w:rsidRDefault="0087207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514BB" w:rsidRDefault="0087207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514BB" w:rsidTr="00827BE5">
        <w:trPr>
          <w:cantSplit/>
          <w:trHeight w:val="437"/>
        </w:trPr>
        <w:tc>
          <w:tcPr>
            <w:tcW w:w="7513" w:type="dxa"/>
            <w:vMerge/>
          </w:tcPr>
          <w:p w:rsidR="006514BB" w:rsidRDefault="006514B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6514BB" w:rsidRDefault="006514BB">
            <w:pPr>
              <w:jc w:val="center"/>
              <w:rPr>
                <w:noProof/>
                <w:sz w:val="18"/>
              </w:rPr>
            </w:pPr>
          </w:p>
        </w:tc>
      </w:tr>
      <w:tr w:rsidR="006514BB" w:rsidTr="00827BE5">
        <w:trPr>
          <w:cantSplit/>
        </w:trPr>
        <w:tc>
          <w:tcPr>
            <w:tcW w:w="7513" w:type="dxa"/>
          </w:tcPr>
          <w:p w:rsidR="006514BB" w:rsidRDefault="008720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6514BB" w:rsidRDefault="00872073" w:rsidP="00827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72073" w:rsidTr="00827BE5">
        <w:trPr>
          <w:cantSplit/>
        </w:trPr>
        <w:tc>
          <w:tcPr>
            <w:tcW w:w="7513" w:type="dxa"/>
          </w:tcPr>
          <w:p w:rsidR="00872073" w:rsidRDefault="008720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872073" w:rsidRDefault="00872073" w:rsidP="00827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72073" w:rsidTr="00827BE5">
        <w:trPr>
          <w:cantSplit/>
        </w:trPr>
        <w:tc>
          <w:tcPr>
            <w:tcW w:w="7513" w:type="dxa"/>
          </w:tcPr>
          <w:p w:rsidR="00872073" w:rsidRDefault="008720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268" w:type="dxa"/>
          </w:tcPr>
          <w:p w:rsidR="00872073" w:rsidRDefault="00872073" w:rsidP="00827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72073" w:rsidTr="00827BE5">
        <w:trPr>
          <w:cantSplit/>
        </w:trPr>
        <w:tc>
          <w:tcPr>
            <w:tcW w:w="7513" w:type="dxa"/>
          </w:tcPr>
          <w:p w:rsidR="00872073" w:rsidRDefault="008720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72073" w:rsidRDefault="00872073" w:rsidP="00827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72073" w:rsidTr="00827BE5">
        <w:trPr>
          <w:cantSplit/>
        </w:trPr>
        <w:tc>
          <w:tcPr>
            <w:tcW w:w="7513" w:type="dxa"/>
          </w:tcPr>
          <w:p w:rsidR="00872073" w:rsidRDefault="008720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72073" w:rsidRDefault="00C14A60" w:rsidP="00827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872073" w:rsidTr="00827BE5">
        <w:trPr>
          <w:cantSplit/>
        </w:trPr>
        <w:tc>
          <w:tcPr>
            <w:tcW w:w="7513" w:type="dxa"/>
          </w:tcPr>
          <w:p w:rsidR="00872073" w:rsidRDefault="008720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872073" w:rsidRDefault="00872073" w:rsidP="00827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872073" w:rsidTr="00827BE5">
        <w:trPr>
          <w:cantSplit/>
        </w:trPr>
        <w:tc>
          <w:tcPr>
            <w:tcW w:w="7513" w:type="dxa"/>
          </w:tcPr>
          <w:p w:rsidR="00872073" w:rsidRDefault="008720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72073" w:rsidRDefault="00C14A60" w:rsidP="00827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108</w:t>
            </w:r>
          </w:p>
        </w:tc>
      </w:tr>
      <w:tr w:rsidR="00872073" w:rsidTr="00827BE5">
        <w:trPr>
          <w:cantSplit/>
        </w:trPr>
        <w:tc>
          <w:tcPr>
            <w:tcW w:w="7513" w:type="dxa"/>
          </w:tcPr>
          <w:p w:rsidR="00872073" w:rsidRDefault="008720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72073" w:rsidRDefault="00C14A60" w:rsidP="00827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116</w:t>
            </w:r>
          </w:p>
        </w:tc>
      </w:tr>
      <w:tr w:rsidR="00872073" w:rsidTr="00827BE5">
        <w:trPr>
          <w:cantSplit/>
        </w:trPr>
        <w:tc>
          <w:tcPr>
            <w:tcW w:w="7513" w:type="dxa"/>
          </w:tcPr>
          <w:p w:rsidR="00872073" w:rsidRDefault="008720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72073" w:rsidRDefault="00C14A60" w:rsidP="00827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601</w:t>
            </w:r>
          </w:p>
        </w:tc>
      </w:tr>
      <w:tr w:rsidR="00872073" w:rsidTr="00827BE5">
        <w:trPr>
          <w:cantSplit/>
        </w:trPr>
        <w:tc>
          <w:tcPr>
            <w:tcW w:w="7513" w:type="dxa"/>
          </w:tcPr>
          <w:p w:rsidR="00872073" w:rsidRDefault="008720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872073" w:rsidRDefault="00872073" w:rsidP="00827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72073" w:rsidTr="00827BE5">
        <w:trPr>
          <w:cantSplit/>
        </w:trPr>
        <w:tc>
          <w:tcPr>
            <w:tcW w:w="7513" w:type="dxa"/>
          </w:tcPr>
          <w:p w:rsidR="00872073" w:rsidRDefault="008720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872073" w:rsidRDefault="00872073" w:rsidP="00827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72073" w:rsidTr="00827BE5">
        <w:trPr>
          <w:cantSplit/>
        </w:trPr>
        <w:tc>
          <w:tcPr>
            <w:tcW w:w="7513" w:type="dxa"/>
          </w:tcPr>
          <w:p w:rsidR="00872073" w:rsidRDefault="008720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72073" w:rsidRDefault="00C14A60" w:rsidP="00827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110</w:t>
            </w:r>
          </w:p>
        </w:tc>
      </w:tr>
      <w:tr w:rsidR="00872073" w:rsidTr="00827BE5">
        <w:trPr>
          <w:cantSplit/>
        </w:trPr>
        <w:tc>
          <w:tcPr>
            <w:tcW w:w="7513" w:type="dxa"/>
          </w:tcPr>
          <w:p w:rsidR="00872073" w:rsidRDefault="008720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872073" w:rsidRDefault="00872073" w:rsidP="00827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72073" w:rsidTr="00827BE5">
        <w:trPr>
          <w:cantSplit/>
        </w:trPr>
        <w:tc>
          <w:tcPr>
            <w:tcW w:w="7513" w:type="dxa"/>
          </w:tcPr>
          <w:p w:rsidR="00872073" w:rsidRDefault="008720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72073" w:rsidRDefault="00C14A60" w:rsidP="00827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229</w:t>
            </w:r>
          </w:p>
        </w:tc>
      </w:tr>
      <w:tr w:rsidR="00872073" w:rsidTr="00827BE5">
        <w:trPr>
          <w:cantSplit/>
        </w:trPr>
        <w:tc>
          <w:tcPr>
            <w:tcW w:w="7513" w:type="dxa"/>
          </w:tcPr>
          <w:p w:rsidR="00872073" w:rsidRDefault="008720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72073" w:rsidRDefault="00C14A60" w:rsidP="00827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102</w:t>
            </w:r>
          </w:p>
        </w:tc>
      </w:tr>
      <w:tr w:rsidR="00872073" w:rsidTr="00827BE5">
        <w:trPr>
          <w:cantSplit/>
        </w:trPr>
        <w:tc>
          <w:tcPr>
            <w:tcW w:w="7513" w:type="dxa"/>
          </w:tcPr>
          <w:p w:rsidR="00872073" w:rsidRDefault="008720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872073" w:rsidRDefault="00872073" w:rsidP="00827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872073" w:rsidTr="00827BE5">
        <w:trPr>
          <w:cantSplit/>
        </w:trPr>
        <w:tc>
          <w:tcPr>
            <w:tcW w:w="7513" w:type="dxa"/>
          </w:tcPr>
          <w:p w:rsidR="00872073" w:rsidRDefault="008720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872073" w:rsidRDefault="00872073" w:rsidP="00827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72073" w:rsidTr="00827BE5">
        <w:trPr>
          <w:cantSplit/>
        </w:trPr>
        <w:tc>
          <w:tcPr>
            <w:tcW w:w="7513" w:type="dxa"/>
          </w:tcPr>
          <w:p w:rsidR="00872073" w:rsidRDefault="008720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872073" w:rsidRDefault="00872073" w:rsidP="00827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872073" w:rsidTr="00827BE5">
        <w:trPr>
          <w:cantSplit/>
        </w:trPr>
        <w:tc>
          <w:tcPr>
            <w:tcW w:w="7513" w:type="dxa"/>
          </w:tcPr>
          <w:p w:rsidR="00872073" w:rsidRDefault="008720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872073" w:rsidRDefault="00872073" w:rsidP="00827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872073" w:rsidTr="00827BE5">
        <w:trPr>
          <w:cantSplit/>
        </w:trPr>
        <w:tc>
          <w:tcPr>
            <w:tcW w:w="7513" w:type="dxa"/>
          </w:tcPr>
          <w:p w:rsidR="00872073" w:rsidRDefault="008720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72073" w:rsidRDefault="00C14A60" w:rsidP="00827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</w:tr>
      <w:tr w:rsidR="00872073" w:rsidTr="00827BE5">
        <w:trPr>
          <w:cantSplit/>
        </w:trPr>
        <w:tc>
          <w:tcPr>
            <w:tcW w:w="7513" w:type="dxa"/>
          </w:tcPr>
          <w:p w:rsidR="00872073" w:rsidRDefault="008720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72073" w:rsidRDefault="00C14A60" w:rsidP="00827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725</w:t>
            </w:r>
          </w:p>
        </w:tc>
      </w:tr>
      <w:tr w:rsidR="00872073" w:rsidTr="00827BE5">
        <w:trPr>
          <w:cantSplit/>
        </w:trPr>
        <w:tc>
          <w:tcPr>
            <w:tcW w:w="7513" w:type="dxa"/>
          </w:tcPr>
          <w:p w:rsidR="00872073" w:rsidRDefault="008720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872073" w:rsidRDefault="00872073" w:rsidP="00827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72073" w:rsidTr="00827BE5">
        <w:trPr>
          <w:cantSplit/>
        </w:trPr>
        <w:tc>
          <w:tcPr>
            <w:tcW w:w="7513" w:type="dxa"/>
          </w:tcPr>
          <w:p w:rsidR="00872073" w:rsidRDefault="008720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72073" w:rsidRDefault="00872073" w:rsidP="00827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72073" w:rsidTr="00827BE5">
        <w:trPr>
          <w:cantSplit/>
        </w:trPr>
        <w:tc>
          <w:tcPr>
            <w:tcW w:w="7513" w:type="dxa"/>
          </w:tcPr>
          <w:p w:rsidR="00872073" w:rsidRDefault="008720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  <w:bookmarkStart w:id="0" w:name="_GoBack"/>
            <w:bookmarkEnd w:id="0"/>
          </w:p>
        </w:tc>
        <w:tc>
          <w:tcPr>
            <w:tcW w:w="2268" w:type="dxa"/>
          </w:tcPr>
          <w:p w:rsidR="00872073" w:rsidRDefault="00194CFA" w:rsidP="00827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194CFA" w:rsidTr="00827BE5">
        <w:trPr>
          <w:cantSplit/>
        </w:trPr>
        <w:tc>
          <w:tcPr>
            <w:tcW w:w="7513" w:type="dxa"/>
          </w:tcPr>
          <w:p w:rsidR="00194CFA" w:rsidRDefault="002D3281" w:rsidP="002D3281">
            <w:pPr>
              <w:autoSpaceDE w:val="0"/>
              <w:autoSpaceDN w:val="0"/>
              <w:adjustRightInd w:val="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0003.0008.0086.0564 </w:t>
            </w:r>
            <w:r w:rsidRPr="002D3281">
              <w:rPr>
                <w:bCs/>
                <w:color w:val="000000"/>
                <w:sz w:val="18"/>
                <w:szCs w:val="18"/>
              </w:rPr>
              <w:t xml:space="preserve">Контроль исполнения налогового законодательства физическими и </w:t>
            </w:r>
            <w:r w:rsidR="005A6ADB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2D3281">
              <w:rPr>
                <w:bCs/>
                <w:color w:val="000000"/>
                <w:sz w:val="18"/>
                <w:szCs w:val="18"/>
              </w:rPr>
              <w:t>юридическими лицами</w:t>
            </w:r>
          </w:p>
        </w:tc>
        <w:tc>
          <w:tcPr>
            <w:tcW w:w="2268" w:type="dxa"/>
          </w:tcPr>
          <w:p w:rsidR="00194CFA" w:rsidRDefault="00194CFA" w:rsidP="00827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72073" w:rsidTr="00827BE5">
        <w:trPr>
          <w:cantSplit/>
        </w:trPr>
        <w:tc>
          <w:tcPr>
            <w:tcW w:w="7513" w:type="dxa"/>
          </w:tcPr>
          <w:p w:rsidR="00872073" w:rsidRDefault="008720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72073" w:rsidRDefault="00194CFA" w:rsidP="00827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872073" w:rsidTr="00827BE5">
        <w:trPr>
          <w:cantSplit/>
        </w:trPr>
        <w:tc>
          <w:tcPr>
            <w:tcW w:w="7513" w:type="dxa"/>
          </w:tcPr>
          <w:p w:rsidR="00872073" w:rsidRDefault="008720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872073" w:rsidRDefault="00872073" w:rsidP="00827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72073" w:rsidTr="00827BE5">
        <w:trPr>
          <w:cantSplit/>
        </w:trPr>
        <w:tc>
          <w:tcPr>
            <w:tcW w:w="7513" w:type="dxa"/>
          </w:tcPr>
          <w:p w:rsidR="00872073" w:rsidRDefault="008720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872073" w:rsidRDefault="00872073" w:rsidP="00827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72073" w:rsidTr="00827BE5">
        <w:trPr>
          <w:cantSplit/>
        </w:trPr>
        <w:tc>
          <w:tcPr>
            <w:tcW w:w="7513" w:type="dxa"/>
          </w:tcPr>
          <w:p w:rsidR="00872073" w:rsidRDefault="008720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72073" w:rsidRDefault="00194CFA" w:rsidP="00827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872073" w:rsidTr="00827BE5">
        <w:trPr>
          <w:cantSplit/>
        </w:trPr>
        <w:tc>
          <w:tcPr>
            <w:tcW w:w="7513" w:type="dxa"/>
          </w:tcPr>
          <w:p w:rsidR="00872073" w:rsidRDefault="008720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872073" w:rsidRDefault="00194CFA" w:rsidP="00827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872073" w:rsidTr="00827BE5">
        <w:trPr>
          <w:cantSplit/>
        </w:trPr>
        <w:tc>
          <w:tcPr>
            <w:tcW w:w="7513" w:type="dxa"/>
          </w:tcPr>
          <w:p w:rsidR="00872073" w:rsidRDefault="008720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</w:tcPr>
          <w:p w:rsidR="00872073" w:rsidRDefault="00872073" w:rsidP="00827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72073" w:rsidTr="00827BE5">
        <w:trPr>
          <w:cantSplit/>
        </w:trPr>
        <w:tc>
          <w:tcPr>
            <w:tcW w:w="7513" w:type="dxa"/>
          </w:tcPr>
          <w:p w:rsidR="00872073" w:rsidRDefault="00194C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Другие вопросы</w:t>
            </w:r>
          </w:p>
        </w:tc>
        <w:tc>
          <w:tcPr>
            <w:tcW w:w="2268" w:type="dxa"/>
          </w:tcPr>
          <w:p w:rsidR="00872073" w:rsidRDefault="00194CFA" w:rsidP="00827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163</w:t>
            </w:r>
          </w:p>
        </w:tc>
      </w:tr>
      <w:tr w:rsidR="00872073" w:rsidTr="00827BE5">
        <w:trPr>
          <w:cantSplit/>
        </w:trPr>
        <w:tc>
          <w:tcPr>
            <w:tcW w:w="7513" w:type="dxa"/>
          </w:tcPr>
          <w:p w:rsidR="00872073" w:rsidRDefault="008720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72073" w:rsidRDefault="00725542" w:rsidP="00827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2463</w:t>
            </w:r>
          </w:p>
        </w:tc>
      </w:tr>
    </w:tbl>
    <w:p w:rsidR="006514BB" w:rsidRDefault="006514BB" w:rsidP="00C67BCF">
      <w:pPr>
        <w:rPr>
          <w:noProof/>
        </w:rPr>
      </w:pPr>
    </w:p>
    <w:sectPr w:rsidR="006514BB" w:rsidSect="00827BE5">
      <w:pgSz w:w="11907" w:h="16840" w:code="9"/>
      <w:pgMar w:top="426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073"/>
    <w:rsid w:val="00194CFA"/>
    <w:rsid w:val="002D3281"/>
    <w:rsid w:val="004578BA"/>
    <w:rsid w:val="005A6ADB"/>
    <w:rsid w:val="006514BB"/>
    <w:rsid w:val="00725542"/>
    <w:rsid w:val="00827BE5"/>
    <w:rsid w:val="00872073"/>
    <w:rsid w:val="00B314A9"/>
    <w:rsid w:val="00B713C8"/>
    <w:rsid w:val="00C14A60"/>
    <w:rsid w:val="00C6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281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281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Ольга Анатольевна Корнейчук</cp:lastModifiedBy>
  <cp:revision>2</cp:revision>
  <cp:lastPrinted>2024-04-02T04:57:00Z</cp:lastPrinted>
  <dcterms:created xsi:type="dcterms:W3CDTF">2024-05-06T02:43:00Z</dcterms:created>
  <dcterms:modified xsi:type="dcterms:W3CDTF">2024-05-06T02:43:00Z</dcterms:modified>
</cp:coreProperties>
</file>