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69" w:rsidRDefault="00CD7569" w:rsidP="00CD756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D7569" w:rsidRDefault="00CD7569" w:rsidP="00CD7569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5F4EA6" w:rsidRDefault="00243126">
      <w:pPr>
        <w:jc w:val="center"/>
        <w:rPr>
          <w:noProof/>
          <w:sz w:val="18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07996">
        <w:rPr>
          <w:noProof/>
          <w:sz w:val="24"/>
          <w:lang w:val="en-US"/>
        </w:rPr>
        <w:t>01.01.2025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07996">
        <w:rPr>
          <w:noProof/>
          <w:sz w:val="24"/>
          <w:lang w:val="en-US"/>
        </w:rPr>
        <w:t>31.03.2025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984"/>
      </w:tblGrid>
      <w:tr w:rsidR="005F4EA6" w:rsidTr="004E192E">
        <w:trPr>
          <w:cantSplit/>
          <w:trHeight w:val="225"/>
        </w:trPr>
        <w:tc>
          <w:tcPr>
            <w:tcW w:w="7797" w:type="dxa"/>
            <w:vMerge w:val="restart"/>
          </w:tcPr>
          <w:p w:rsidR="005F4EA6" w:rsidRDefault="005F4EA6">
            <w:pPr>
              <w:jc w:val="center"/>
              <w:rPr>
                <w:noProof/>
                <w:sz w:val="18"/>
                <w:lang w:val="en-US"/>
              </w:rPr>
            </w:pPr>
          </w:p>
          <w:p w:rsidR="005F4EA6" w:rsidRDefault="0024312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5F4EA6" w:rsidRDefault="002431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F4EA6" w:rsidTr="004E192E">
        <w:trPr>
          <w:cantSplit/>
          <w:trHeight w:val="437"/>
        </w:trPr>
        <w:tc>
          <w:tcPr>
            <w:tcW w:w="7797" w:type="dxa"/>
            <w:vMerge/>
          </w:tcPr>
          <w:p w:rsidR="005F4EA6" w:rsidRDefault="005F4EA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984" w:type="dxa"/>
            <w:vMerge/>
          </w:tcPr>
          <w:p w:rsidR="005F4EA6" w:rsidRDefault="005F4EA6">
            <w:pPr>
              <w:jc w:val="center"/>
              <w:rPr>
                <w:noProof/>
                <w:sz w:val="18"/>
              </w:rPr>
            </w:pPr>
          </w:p>
        </w:tc>
      </w:tr>
      <w:tr w:rsidR="005F4EA6" w:rsidTr="004E192E">
        <w:trPr>
          <w:cantSplit/>
        </w:trPr>
        <w:tc>
          <w:tcPr>
            <w:tcW w:w="7797" w:type="dxa"/>
          </w:tcPr>
          <w:p w:rsidR="005F4EA6" w:rsidRDefault="00C07996">
            <w:pPr>
              <w:rPr>
                <w:noProof/>
                <w:sz w:val="18"/>
              </w:rPr>
            </w:pPr>
            <w:bookmarkStart w:id="0" w:name="_GoBack" w:colFirst="1" w:colLast="1"/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984" w:type="dxa"/>
          </w:tcPr>
          <w:p w:rsidR="005F4EA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852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213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568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0003.0008.0086.0551 Учет налогоплательщиков. Получение и отказ от ИНН 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434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F212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311</w:t>
            </w:r>
          </w:p>
        </w:tc>
      </w:tr>
      <w:tr w:rsidR="00C07996" w:rsidTr="004E192E">
        <w:trPr>
          <w:cantSplit/>
        </w:trPr>
        <w:tc>
          <w:tcPr>
            <w:tcW w:w="7797" w:type="dxa"/>
          </w:tcPr>
          <w:p w:rsidR="00C07996" w:rsidRDefault="00C07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984" w:type="dxa"/>
          </w:tcPr>
          <w:p w:rsidR="00C07996" w:rsidRDefault="00F21257" w:rsidP="001017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3100</w:t>
            </w:r>
          </w:p>
        </w:tc>
      </w:tr>
      <w:bookmarkEnd w:id="0"/>
    </w:tbl>
    <w:p w:rsidR="00243126" w:rsidRDefault="00243126" w:rsidP="00D55202">
      <w:pPr>
        <w:rPr>
          <w:noProof/>
        </w:rPr>
      </w:pPr>
    </w:p>
    <w:sectPr w:rsidR="00243126" w:rsidSect="00D55202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96"/>
    <w:rsid w:val="00101771"/>
    <w:rsid w:val="00243126"/>
    <w:rsid w:val="003977E1"/>
    <w:rsid w:val="004E192E"/>
    <w:rsid w:val="005F4EA6"/>
    <w:rsid w:val="00780E73"/>
    <w:rsid w:val="00C07996"/>
    <w:rsid w:val="00CD7569"/>
    <w:rsid w:val="00D55202"/>
    <w:rsid w:val="00F2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2025-04-04T01:55:00Z</dcterms:created>
  <dcterms:modified xsi:type="dcterms:W3CDTF">2025-04-04T01:55:00Z</dcterms:modified>
</cp:coreProperties>
</file>