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46" w:rsidRDefault="00F83246" w:rsidP="00F83246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СПРАВКА</w:t>
      </w:r>
    </w:p>
    <w:p w:rsidR="00F83246" w:rsidRDefault="00F83246" w:rsidP="00F83246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</w:t>
      </w:r>
      <w:bookmarkStart w:id="0" w:name="_GoBack"/>
      <w:bookmarkEnd w:id="0"/>
      <w:r>
        <w:rPr>
          <w:noProof/>
          <w:sz w:val="24"/>
          <w:szCs w:val="24"/>
        </w:rPr>
        <w:t>граждан и организаций, поступивши</w:t>
      </w:r>
      <w:r w:rsidR="00467D92">
        <w:rPr>
          <w:noProof/>
          <w:sz w:val="24"/>
          <w:szCs w:val="24"/>
        </w:rPr>
        <w:t>х</w:t>
      </w:r>
      <w:r>
        <w:rPr>
          <w:noProof/>
          <w:sz w:val="24"/>
          <w:szCs w:val="24"/>
        </w:rPr>
        <w:t xml:space="preserve">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>за 2022 год в соответствии с Типовым общероссийским тематическим классификатором обращений граждан и организаций</w:t>
      </w:r>
    </w:p>
    <w:p w:rsidR="003F07E4" w:rsidRDefault="00D634E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31.12.2022</w:t>
      </w:r>
    </w:p>
    <w:p w:rsidR="003F07E4" w:rsidRDefault="003F07E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07E4">
        <w:trPr>
          <w:cantSplit/>
          <w:trHeight w:val="225"/>
        </w:trPr>
        <w:tc>
          <w:tcPr>
            <w:tcW w:w="7513" w:type="dxa"/>
            <w:vMerge w:val="restart"/>
          </w:tcPr>
          <w:p w:rsidR="003F07E4" w:rsidRDefault="003F07E4">
            <w:pPr>
              <w:jc w:val="center"/>
              <w:rPr>
                <w:noProof/>
                <w:sz w:val="18"/>
                <w:lang w:val="en-US"/>
              </w:rPr>
            </w:pPr>
          </w:p>
          <w:p w:rsidR="003F07E4" w:rsidRDefault="00D634E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07E4" w:rsidRDefault="00D63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F07E4">
        <w:trPr>
          <w:cantSplit/>
          <w:trHeight w:val="437"/>
        </w:trPr>
        <w:tc>
          <w:tcPr>
            <w:tcW w:w="7513" w:type="dxa"/>
            <w:vMerge/>
          </w:tcPr>
          <w:p w:rsidR="003F07E4" w:rsidRDefault="003F07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07E4" w:rsidRDefault="003F07E4">
            <w:pPr>
              <w:jc w:val="center"/>
              <w:rPr>
                <w:noProof/>
                <w:sz w:val="18"/>
              </w:rPr>
            </w:pPr>
          </w:p>
        </w:tc>
      </w:tr>
      <w:tr w:rsidR="003F07E4">
        <w:trPr>
          <w:cantSplit/>
        </w:trPr>
        <w:tc>
          <w:tcPr>
            <w:tcW w:w="7513" w:type="dxa"/>
          </w:tcPr>
          <w:p w:rsidR="003F07E4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3F07E4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634E1" w:rsidRDefault="00BE2E10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634E1" w:rsidRDefault="00BE2E10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1234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634E1" w:rsidRDefault="00BE2E10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600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634E1" w:rsidRDefault="00BE2E10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1394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634E1" w:rsidRDefault="00BE2E10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560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634E1" w:rsidRDefault="00BE2E10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283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634E1" w:rsidRDefault="00710643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636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634E1" w:rsidRDefault="00710643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386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634E1" w:rsidRDefault="00710643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1296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634E1" w:rsidRDefault="00710643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634E1" w:rsidRDefault="00710643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634E1" w:rsidRDefault="00710643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634E1" w:rsidRDefault="00D634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634E1" w:rsidRDefault="00710643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D634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634E1" w:rsidRDefault="002F5928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2F5928" w:rsidP="002F59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634E1" w:rsidRDefault="002F5928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431</w:t>
            </w:r>
          </w:p>
        </w:tc>
      </w:tr>
      <w:tr w:rsidR="00D634E1">
        <w:trPr>
          <w:cantSplit/>
        </w:trPr>
        <w:tc>
          <w:tcPr>
            <w:tcW w:w="7513" w:type="dxa"/>
          </w:tcPr>
          <w:p w:rsidR="00D634E1" w:rsidRDefault="002F5928" w:rsidP="00FF09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ВСЕГО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D634E1" w:rsidRDefault="00FF09E1" w:rsidP="00230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7441</w:t>
            </w:r>
          </w:p>
        </w:tc>
      </w:tr>
    </w:tbl>
    <w:p w:rsidR="003F07E4" w:rsidRDefault="003F07E4" w:rsidP="00512976">
      <w:pPr>
        <w:rPr>
          <w:noProof/>
        </w:rPr>
      </w:pPr>
    </w:p>
    <w:sectPr w:rsidR="003F07E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E1"/>
    <w:rsid w:val="000D2281"/>
    <w:rsid w:val="002309E5"/>
    <w:rsid w:val="002D1BB2"/>
    <w:rsid w:val="002F5928"/>
    <w:rsid w:val="003D534D"/>
    <w:rsid w:val="003F07E4"/>
    <w:rsid w:val="00467D92"/>
    <w:rsid w:val="00512976"/>
    <w:rsid w:val="005E70A0"/>
    <w:rsid w:val="006C5F31"/>
    <w:rsid w:val="00710643"/>
    <w:rsid w:val="00961E9C"/>
    <w:rsid w:val="009C5A8B"/>
    <w:rsid w:val="009F068F"/>
    <w:rsid w:val="00BA7A25"/>
    <w:rsid w:val="00BE2E10"/>
    <w:rsid w:val="00D634E1"/>
    <w:rsid w:val="00F83246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331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1900_svc_sekretar</dc:creator>
  <cp:lastModifiedBy>Корнейчук О.А.</cp:lastModifiedBy>
  <cp:revision>2</cp:revision>
  <cp:lastPrinted>1900-12-31T17:00:00Z</cp:lastPrinted>
  <dcterms:created xsi:type="dcterms:W3CDTF">2023-01-18T10:35:00Z</dcterms:created>
  <dcterms:modified xsi:type="dcterms:W3CDTF">2023-01-18T10:35:00Z</dcterms:modified>
</cp:coreProperties>
</file>