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D22" w:rsidRDefault="00133D22" w:rsidP="00133D2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33D22" w:rsidRDefault="00133D22" w:rsidP="00133D22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B274B0" w:rsidRDefault="003E233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30.06.2023</w:t>
      </w:r>
    </w:p>
    <w:p w:rsidR="00B274B0" w:rsidRDefault="00B274B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274B0">
        <w:trPr>
          <w:cantSplit/>
          <w:trHeight w:val="225"/>
        </w:trPr>
        <w:tc>
          <w:tcPr>
            <w:tcW w:w="7513" w:type="dxa"/>
            <w:vMerge w:val="restart"/>
          </w:tcPr>
          <w:p w:rsidR="00B274B0" w:rsidRDefault="00B274B0">
            <w:pPr>
              <w:jc w:val="center"/>
              <w:rPr>
                <w:noProof/>
                <w:sz w:val="18"/>
                <w:lang w:val="en-US"/>
              </w:rPr>
            </w:pPr>
          </w:p>
          <w:p w:rsidR="00B274B0" w:rsidRDefault="003E233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274B0" w:rsidRDefault="003E23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274B0">
        <w:trPr>
          <w:cantSplit/>
          <w:trHeight w:val="437"/>
        </w:trPr>
        <w:tc>
          <w:tcPr>
            <w:tcW w:w="7513" w:type="dxa"/>
            <w:vMerge/>
          </w:tcPr>
          <w:p w:rsidR="00B274B0" w:rsidRDefault="00B274B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274B0" w:rsidRDefault="00B274B0">
            <w:pPr>
              <w:jc w:val="center"/>
              <w:rPr>
                <w:noProof/>
                <w:sz w:val="18"/>
              </w:rPr>
            </w:pPr>
          </w:p>
        </w:tc>
      </w:tr>
      <w:tr w:rsidR="003E233F">
        <w:trPr>
          <w:cantSplit/>
        </w:trPr>
        <w:tc>
          <w:tcPr>
            <w:tcW w:w="7513" w:type="dxa"/>
          </w:tcPr>
          <w:p w:rsidR="003E233F" w:rsidRDefault="003E233F">
            <w:pPr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3E233F" w:rsidRDefault="00A37435" w:rsidP="00834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E233F">
        <w:trPr>
          <w:cantSplit/>
        </w:trPr>
        <w:tc>
          <w:tcPr>
            <w:tcW w:w="7513" w:type="dxa"/>
          </w:tcPr>
          <w:p w:rsidR="003E233F" w:rsidRDefault="003E23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E233F" w:rsidRDefault="00A37435" w:rsidP="00834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3E233F">
        <w:trPr>
          <w:cantSplit/>
        </w:trPr>
        <w:tc>
          <w:tcPr>
            <w:tcW w:w="7513" w:type="dxa"/>
          </w:tcPr>
          <w:p w:rsidR="003E233F" w:rsidRDefault="003E23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E233F" w:rsidRDefault="00A37435" w:rsidP="00834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E233F">
        <w:trPr>
          <w:cantSplit/>
        </w:trPr>
        <w:tc>
          <w:tcPr>
            <w:tcW w:w="7513" w:type="dxa"/>
          </w:tcPr>
          <w:p w:rsidR="003E233F" w:rsidRDefault="003E23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E233F" w:rsidRDefault="00A37435" w:rsidP="00834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3E233F">
        <w:trPr>
          <w:cantSplit/>
        </w:trPr>
        <w:tc>
          <w:tcPr>
            <w:tcW w:w="7513" w:type="dxa"/>
          </w:tcPr>
          <w:p w:rsidR="003E233F" w:rsidRDefault="003E23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E233F" w:rsidRDefault="00A37435" w:rsidP="00834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3E233F">
        <w:trPr>
          <w:cantSplit/>
        </w:trPr>
        <w:tc>
          <w:tcPr>
            <w:tcW w:w="7513" w:type="dxa"/>
          </w:tcPr>
          <w:p w:rsidR="003E233F" w:rsidRDefault="003E23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E233F" w:rsidRDefault="00A37435" w:rsidP="00834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495</w:t>
            </w:r>
          </w:p>
        </w:tc>
      </w:tr>
      <w:tr w:rsidR="003E233F">
        <w:trPr>
          <w:cantSplit/>
        </w:trPr>
        <w:tc>
          <w:tcPr>
            <w:tcW w:w="7513" w:type="dxa"/>
          </w:tcPr>
          <w:p w:rsidR="003E233F" w:rsidRDefault="003E23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3E233F" w:rsidRDefault="00A37435" w:rsidP="00834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E233F">
        <w:trPr>
          <w:cantSplit/>
        </w:trPr>
        <w:tc>
          <w:tcPr>
            <w:tcW w:w="7513" w:type="dxa"/>
          </w:tcPr>
          <w:p w:rsidR="003E233F" w:rsidRDefault="003E23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3E233F" w:rsidRDefault="00A37435" w:rsidP="00834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3E233F">
        <w:trPr>
          <w:cantSplit/>
        </w:trPr>
        <w:tc>
          <w:tcPr>
            <w:tcW w:w="7513" w:type="dxa"/>
          </w:tcPr>
          <w:p w:rsidR="003E233F" w:rsidRDefault="003E23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E233F" w:rsidRDefault="00A37435" w:rsidP="00834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169</w:t>
            </w:r>
          </w:p>
        </w:tc>
      </w:tr>
      <w:tr w:rsidR="003E233F">
        <w:trPr>
          <w:cantSplit/>
        </w:trPr>
        <w:tc>
          <w:tcPr>
            <w:tcW w:w="7513" w:type="dxa"/>
          </w:tcPr>
          <w:p w:rsidR="003E233F" w:rsidRDefault="003E23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3E233F" w:rsidRDefault="00A37435" w:rsidP="00834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E233F">
        <w:trPr>
          <w:cantSplit/>
        </w:trPr>
        <w:tc>
          <w:tcPr>
            <w:tcW w:w="7513" w:type="dxa"/>
          </w:tcPr>
          <w:p w:rsidR="003E233F" w:rsidRDefault="003E23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E233F" w:rsidRDefault="00A37435" w:rsidP="00834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126</w:t>
            </w:r>
          </w:p>
        </w:tc>
      </w:tr>
      <w:tr w:rsidR="003E233F">
        <w:trPr>
          <w:cantSplit/>
        </w:trPr>
        <w:tc>
          <w:tcPr>
            <w:tcW w:w="7513" w:type="dxa"/>
          </w:tcPr>
          <w:p w:rsidR="003E233F" w:rsidRDefault="003E23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E233F" w:rsidRDefault="00A37435" w:rsidP="00834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184</w:t>
            </w:r>
          </w:p>
        </w:tc>
      </w:tr>
      <w:tr w:rsidR="003E233F">
        <w:trPr>
          <w:cantSplit/>
        </w:trPr>
        <w:tc>
          <w:tcPr>
            <w:tcW w:w="7513" w:type="dxa"/>
          </w:tcPr>
          <w:p w:rsidR="003E233F" w:rsidRDefault="003E23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E233F" w:rsidRDefault="00A37435" w:rsidP="00834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E233F">
        <w:trPr>
          <w:cantSplit/>
        </w:trPr>
        <w:tc>
          <w:tcPr>
            <w:tcW w:w="7513" w:type="dxa"/>
          </w:tcPr>
          <w:p w:rsidR="003E233F" w:rsidRDefault="003E23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E233F" w:rsidRDefault="00A37435" w:rsidP="00834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3E233F">
        <w:trPr>
          <w:cantSplit/>
        </w:trPr>
        <w:tc>
          <w:tcPr>
            <w:tcW w:w="7513" w:type="dxa"/>
          </w:tcPr>
          <w:p w:rsidR="003E233F" w:rsidRDefault="003E23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E233F" w:rsidRDefault="00A37435" w:rsidP="00834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3E233F">
        <w:trPr>
          <w:cantSplit/>
        </w:trPr>
        <w:tc>
          <w:tcPr>
            <w:tcW w:w="7513" w:type="dxa"/>
          </w:tcPr>
          <w:p w:rsidR="003E233F" w:rsidRDefault="003E23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E233F" w:rsidRDefault="00A37435" w:rsidP="00834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167</w:t>
            </w:r>
          </w:p>
        </w:tc>
      </w:tr>
      <w:tr w:rsidR="003E233F">
        <w:trPr>
          <w:cantSplit/>
        </w:trPr>
        <w:tc>
          <w:tcPr>
            <w:tcW w:w="7513" w:type="dxa"/>
          </w:tcPr>
          <w:p w:rsidR="003E233F" w:rsidRDefault="003E23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E233F" w:rsidRDefault="00A37435" w:rsidP="00834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276</w:t>
            </w:r>
          </w:p>
        </w:tc>
      </w:tr>
      <w:tr w:rsidR="003E233F">
        <w:trPr>
          <w:cantSplit/>
        </w:trPr>
        <w:tc>
          <w:tcPr>
            <w:tcW w:w="7513" w:type="dxa"/>
          </w:tcPr>
          <w:p w:rsidR="003E233F" w:rsidRDefault="003E23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E233F" w:rsidRDefault="00A37435" w:rsidP="00834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E233F">
        <w:trPr>
          <w:cantSplit/>
        </w:trPr>
        <w:tc>
          <w:tcPr>
            <w:tcW w:w="7513" w:type="dxa"/>
          </w:tcPr>
          <w:p w:rsidR="003E233F" w:rsidRDefault="003E23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E233F" w:rsidRDefault="00A37435" w:rsidP="00834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E233F">
        <w:trPr>
          <w:cantSplit/>
        </w:trPr>
        <w:tc>
          <w:tcPr>
            <w:tcW w:w="7513" w:type="dxa"/>
          </w:tcPr>
          <w:p w:rsidR="003E233F" w:rsidRDefault="003E23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E233F" w:rsidRDefault="00A37435" w:rsidP="00834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3E233F">
        <w:trPr>
          <w:cantSplit/>
        </w:trPr>
        <w:tc>
          <w:tcPr>
            <w:tcW w:w="7513" w:type="dxa"/>
          </w:tcPr>
          <w:p w:rsidR="003E233F" w:rsidRDefault="003E23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E233F" w:rsidRDefault="00A37435" w:rsidP="00834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3E233F">
        <w:trPr>
          <w:cantSplit/>
        </w:trPr>
        <w:tc>
          <w:tcPr>
            <w:tcW w:w="7513" w:type="dxa"/>
          </w:tcPr>
          <w:p w:rsidR="003E233F" w:rsidRDefault="003E23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E233F" w:rsidRDefault="00A37435" w:rsidP="00834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E233F">
        <w:trPr>
          <w:cantSplit/>
        </w:trPr>
        <w:tc>
          <w:tcPr>
            <w:tcW w:w="7513" w:type="dxa"/>
          </w:tcPr>
          <w:p w:rsidR="003E233F" w:rsidRDefault="003E23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E233F" w:rsidRDefault="00A37435" w:rsidP="00834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E233F">
        <w:trPr>
          <w:cantSplit/>
        </w:trPr>
        <w:tc>
          <w:tcPr>
            <w:tcW w:w="7513" w:type="dxa"/>
          </w:tcPr>
          <w:p w:rsidR="003E233F" w:rsidRDefault="003E23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3E233F" w:rsidRDefault="00A37435" w:rsidP="00834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E233F">
        <w:trPr>
          <w:cantSplit/>
        </w:trPr>
        <w:tc>
          <w:tcPr>
            <w:tcW w:w="7513" w:type="dxa"/>
          </w:tcPr>
          <w:p w:rsidR="003E233F" w:rsidRDefault="003E23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E233F" w:rsidRDefault="00A37435" w:rsidP="00834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E233F">
        <w:trPr>
          <w:cantSplit/>
        </w:trPr>
        <w:tc>
          <w:tcPr>
            <w:tcW w:w="7513" w:type="dxa"/>
          </w:tcPr>
          <w:p w:rsidR="003E233F" w:rsidRDefault="003E23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</w:tcPr>
          <w:p w:rsidR="003E233F" w:rsidRDefault="00A37435" w:rsidP="00834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E233F">
        <w:trPr>
          <w:cantSplit/>
        </w:trPr>
        <w:tc>
          <w:tcPr>
            <w:tcW w:w="7513" w:type="dxa"/>
          </w:tcPr>
          <w:p w:rsidR="003E233F" w:rsidRDefault="00A374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3E233F" w:rsidRDefault="00A37435" w:rsidP="00834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</w:tr>
      <w:tr w:rsidR="003E233F">
        <w:trPr>
          <w:cantSplit/>
        </w:trPr>
        <w:tc>
          <w:tcPr>
            <w:tcW w:w="7513" w:type="dxa"/>
          </w:tcPr>
          <w:p w:rsidR="003E233F" w:rsidRDefault="003E23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E233F" w:rsidRDefault="0043054C" w:rsidP="00834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1796</w:t>
            </w:r>
          </w:p>
        </w:tc>
      </w:tr>
    </w:tbl>
    <w:p w:rsidR="00B274B0" w:rsidRDefault="00B274B0">
      <w:pPr>
        <w:rPr>
          <w:noProof/>
        </w:rPr>
      </w:pPr>
    </w:p>
    <w:p w:rsidR="00B274B0" w:rsidRDefault="00B274B0">
      <w:pPr>
        <w:rPr>
          <w:noProof/>
        </w:rPr>
      </w:pPr>
    </w:p>
    <w:p w:rsidR="00B274B0" w:rsidRDefault="00B274B0">
      <w:pPr>
        <w:rPr>
          <w:noProof/>
        </w:rPr>
      </w:pPr>
    </w:p>
    <w:p w:rsidR="00B274B0" w:rsidRDefault="00B274B0">
      <w:pPr>
        <w:rPr>
          <w:noProof/>
        </w:rPr>
      </w:pPr>
    </w:p>
    <w:p w:rsidR="00B274B0" w:rsidRDefault="00B274B0">
      <w:pPr>
        <w:rPr>
          <w:noProof/>
        </w:rPr>
      </w:pPr>
    </w:p>
    <w:p w:rsidR="00B274B0" w:rsidRDefault="00B274B0">
      <w:pPr>
        <w:rPr>
          <w:noProof/>
        </w:rPr>
      </w:pPr>
    </w:p>
    <w:p w:rsidR="00B274B0" w:rsidRDefault="00B274B0">
      <w:pPr>
        <w:rPr>
          <w:noProof/>
        </w:rPr>
      </w:pPr>
    </w:p>
    <w:p w:rsidR="00B274B0" w:rsidRDefault="00B274B0">
      <w:pPr>
        <w:rPr>
          <w:noProof/>
        </w:rPr>
      </w:pPr>
    </w:p>
    <w:p w:rsidR="00B274B0" w:rsidRDefault="00B274B0">
      <w:pPr>
        <w:rPr>
          <w:noProof/>
        </w:rPr>
      </w:pPr>
    </w:p>
    <w:sectPr w:rsidR="00B274B0" w:rsidSect="0083430F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3F"/>
    <w:rsid w:val="00133D22"/>
    <w:rsid w:val="003E233F"/>
    <w:rsid w:val="0043054C"/>
    <w:rsid w:val="0083430F"/>
    <w:rsid w:val="00A37435"/>
    <w:rsid w:val="00B274B0"/>
    <w:rsid w:val="00C6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257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Корнейчук О.А.</cp:lastModifiedBy>
  <cp:revision>2</cp:revision>
  <cp:lastPrinted>1900-12-31T17:00:00Z</cp:lastPrinted>
  <dcterms:created xsi:type="dcterms:W3CDTF">2023-07-06T08:03:00Z</dcterms:created>
  <dcterms:modified xsi:type="dcterms:W3CDTF">2023-07-06T08:03:00Z</dcterms:modified>
</cp:coreProperties>
</file>