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FE" w:rsidRDefault="006D2BFE">
      <w:pPr>
        <w:jc w:val="center"/>
        <w:rPr>
          <w:noProof/>
        </w:rPr>
      </w:pPr>
      <w:bookmarkStart w:id="0" w:name="_GoBack"/>
      <w:bookmarkEnd w:id="0"/>
    </w:p>
    <w:p w:rsidR="006D2BFE" w:rsidRDefault="00C3678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404D4" w:rsidRDefault="00B404D4" w:rsidP="00B404D4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6D2BFE" w:rsidRDefault="00C3678B">
      <w:pPr>
        <w:jc w:val="center"/>
        <w:rPr>
          <w:noProof/>
          <w:sz w:val="18"/>
          <w:lang w:val="en-US"/>
        </w:rPr>
      </w:pPr>
      <w:r>
        <w:rPr>
          <w:noProof/>
          <w:sz w:val="24"/>
          <w:lang w:val="en-US"/>
        </w:rPr>
        <w:t xml:space="preserve">c 01.07.2024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30.09.2024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D2BFE">
        <w:trPr>
          <w:cantSplit/>
          <w:trHeight w:val="225"/>
        </w:trPr>
        <w:tc>
          <w:tcPr>
            <w:tcW w:w="7513" w:type="dxa"/>
            <w:vMerge w:val="restart"/>
          </w:tcPr>
          <w:p w:rsidR="006D2BFE" w:rsidRDefault="006D2BFE">
            <w:pPr>
              <w:jc w:val="center"/>
              <w:rPr>
                <w:noProof/>
                <w:sz w:val="18"/>
                <w:lang w:val="en-US"/>
              </w:rPr>
            </w:pPr>
          </w:p>
          <w:p w:rsidR="006D2BFE" w:rsidRDefault="00C3678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D2BFE" w:rsidRDefault="00C367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D2BFE">
        <w:trPr>
          <w:cantSplit/>
          <w:trHeight w:val="437"/>
        </w:trPr>
        <w:tc>
          <w:tcPr>
            <w:tcW w:w="7513" w:type="dxa"/>
            <w:vMerge/>
          </w:tcPr>
          <w:p w:rsidR="006D2BFE" w:rsidRDefault="006D2B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D2BFE" w:rsidRDefault="006D2BFE">
            <w:pPr>
              <w:jc w:val="center"/>
              <w:rPr>
                <w:noProof/>
                <w:sz w:val="18"/>
              </w:rPr>
            </w:pPr>
          </w:p>
        </w:tc>
      </w:tr>
      <w:tr w:rsidR="006D2BFE">
        <w:trPr>
          <w:cantSplit/>
        </w:trPr>
        <w:tc>
          <w:tcPr>
            <w:tcW w:w="7513" w:type="dxa"/>
          </w:tcPr>
          <w:p w:rsidR="006D2BFE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D2BFE" w:rsidRDefault="00C3678B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C3678B" w:rsidRDefault="00C3678B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3678B" w:rsidRDefault="00C3678B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3678B" w:rsidRDefault="00C3678B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3678B" w:rsidRDefault="00C3678B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3678B" w:rsidRDefault="00C3678B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477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3678B" w:rsidRDefault="00C3678B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30C19">
              <w:rPr>
                <w:noProof/>
                <w:sz w:val="18"/>
              </w:rPr>
              <w:t>1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3678B">
              <w:rPr>
                <w:noProof/>
                <w:sz w:val="18"/>
              </w:rPr>
              <w:t>3</w:t>
            </w:r>
          </w:p>
        </w:tc>
      </w:tr>
      <w:tr w:rsidR="00D327AA">
        <w:trPr>
          <w:cantSplit/>
        </w:trPr>
        <w:tc>
          <w:tcPr>
            <w:tcW w:w="7513" w:type="dxa"/>
          </w:tcPr>
          <w:p w:rsidR="00D327AA" w:rsidRDefault="00C12C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0003.0008.0086.0567 </w:t>
            </w:r>
            <w:r w:rsidRPr="00E708BA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327AA" w:rsidRDefault="00C12CC2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3678B" w:rsidRDefault="00C3678B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B30C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</w:tr>
      <w:tr w:rsidR="00C3678B">
        <w:trPr>
          <w:cantSplit/>
        </w:trPr>
        <w:tc>
          <w:tcPr>
            <w:tcW w:w="7513" w:type="dxa"/>
          </w:tcPr>
          <w:p w:rsidR="00C3678B" w:rsidRDefault="00C36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3678B" w:rsidRDefault="00B30C19" w:rsidP="005955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1850</w:t>
            </w:r>
          </w:p>
        </w:tc>
      </w:tr>
    </w:tbl>
    <w:p w:rsidR="006D2BFE" w:rsidRDefault="006D2BFE">
      <w:pPr>
        <w:rPr>
          <w:noProof/>
        </w:rPr>
      </w:pPr>
    </w:p>
    <w:p w:rsidR="006D2BFE" w:rsidRDefault="006D2BFE">
      <w:pPr>
        <w:rPr>
          <w:noProof/>
        </w:rPr>
      </w:pPr>
    </w:p>
    <w:p w:rsidR="006D2BFE" w:rsidRDefault="006D2BFE">
      <w:pPr>
        <w:rPr>
          <w:noProof/>
        </w:rPr>
      </w:pPr>
    </w:p>
    <w:p w:rsidR="006D2BFE" w:rsidRDefault="006D2BFE">
      <w:pPr>
        <w:rPr>
          <w:noProof/>
        </w:rPr>
      </w:pPr>
    </w:p>
    <w:p w:rsidR="006D2BFE" w:rsidRDefault="006D2BFE">
      <w:pPr>
        <w:rPr>
          <w:noProof/>
        </w:rPr>
      </w:pPr>
    </w:p>
    <w:p w:rsidR="006D2BFE" w:rsidRDefault="006D2BFE">
      <w:pPr>
        <w:rPr>
          <w:noProof/>
        </w:rPr>
      </w:pPr>
    </w:p>
    <w:p w:rsidR="006D2BFE" w:rsidRDefault="006D2BFE">
      <w:pPr>
        <w:rPr>
          <w:noProof/>
        </w:rPr>
      </w:pPr>
    </w:p>
    <w:p w:rsidR="006D2BFE" w:rsidRDefault="006D2BFE">
      <w:pPr>
        <w:rPr>
          <w:noProof/>
        </w:rPr>
      </w:pPr>
    </w:p>
    <w:p w:rsidR="006D2BFE" w:rsidRDefault="006D2BFE">
      <w:pPr>
        <w:rPr>
          <w:noProof/>
        </w:rPr>
      </w:pPr>
    </w:p>
    <w:sectPr w:rsidR="006D2BFE" w:rsidSect="0059555C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8B"/>
    <w:rsid w:val="001A5EF6"/>
    <w:rsid w:val="003C3D6D"/>
    <w:rsid w:val="0059555C"/>
    <w:rsid w:val="006D2BFE"/>
    <w:rsid w:val="00B30C19"/>
    <w:rsid w:val="00B404D4"/>
    <w:rsid w:val="00C12CC2"/>
    <w:rsid w:val="00C3678B"/>
    <w:rsid w:val="00D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CA03-F441-4F78-9413-43BDC443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2024-10-02T01:36:00Z</cp:lastPrinted>
  <dcterms:created xsi:type="dcterms:W3CDTF">2024-10-03T04:25:00Z</dcterms:created>
  <dcterms:modified xsi:type="dcterms:W3CDTF">2024-10-03T04:25:00Z</dcterms:modified>
</cp:coreProperties>
</file>