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3AD" w:rsidRDefault="00D823E5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4C7635" w:rsidRDefault="004C7635" w:rsidP="004C7635">
      <w:pPr>
        <w:jc w:val="center"/>
        <w:rPr>
          <w:noProof/>
          <w:sz w:val="24"/>
        </w:rPr>
      </w:pPr>
      <w:r>
        <w:rPr>
          <w:noProof/>
          <w:sz w:val="24"/>
          <w:szCs w:val="24"/>
        </w:rPr>
        <w:t xml:space="preserve">по тематике обращений граждан и организаций, поступивших в Управление Федеральной налоговой службы по Республике Хакасия </w:t>
      </w:r>
      <w:r>
        <w:rPr>
          <w:noProof/>
          <w:sz w:val="24"/>
          <w:szCs w:val="24"/>
        </w:rPr>
        <w:br/>
        <w:t xml:space="preserve"> в соответствии с Типовым общероссийским тематическим классификатором обращений граждан и организаций</w:t>
      </w:r>
    </w:p>
    <w:p w:rsidR="00B903AD" w:rsidRDefault="00D823E5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01.1</w:t>
      </w:r>
      <w:r w:rsidR="00772DC2">
        <w:rPr>
          <w:noProof/>
          <w:sz w:val="24"/>
        </w:rPr>
        <w:t>0</w:t>
      </w:r>
      <w:r>
        <w:rPr>
          <w:noProof/>
          <w:sz w:val="24"/>
          <w:lang w:val="en-US"/>
        </w:rPr>
        <w:t xml:space="preserve">.2024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30.1</w:t>
      </w:r>
      <w:r w:rsidR="00772DC2">
        <w:rPr>
          <w:noProof/>
          <w:sz w:val="24"/>
        </w:rPr>
        <w:t>2</w:t>
      </w:r>
      <w:r>
        <w:rPr>
          <w:noProof/>
          <w:sz w:val="24"/>
          <w:lang w:val="en-US"/>
        </w:rPr>
        <w:t>.2024</w:t>
      </w:r>
    </w:p>
    <w:p w:rsidR="00B903AD" w:rsidRDefault="00B903A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903AD">
        <w:trPr>
          <w:cantSplit/>
          <w:trHeight w:val="225"/>
        </w:trPr>
        <w:tc>
          <w:tcPr>
            <w:tcW w:w="7513" w:type="dxa"/>
            <w:vMerge w:val="restart"/>
          </w:tcPr>
          <w:p w:rsidR="00B903AD" w:rsidRDefault="00B903AD">
            <w:pPr>
              <w:jc w:val="center"/>
              <w:rPr>
                <w:noProof/>
                <w:sz w:val="18"/>
                <w:lang w:val="en-US"/>
              </w:rPr>
            </w:pPr>
          </w:p>
          <w:p w:rsidR="00B903AD" w:rsidRDefault="00D823E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903AD" w:rsidRDefault="00D823E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903AD">
        <w:trPr>
          <w:cantSplit/>
          <w:trHeight w:val="437"/>
        </w:trPr>
        <w:tc>
          <w:tcPr>
            <w:tcW w:w="7513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903AD" w:rsidRDefault="00B903AD">
            <w:pPr>
              <w:jc w:val="center"/>
              <w:rPr>
                <w:noProof/>
                <w:sz w:val="18"/>
              </w:rPr>
            </w:pPr>
          </w:p>
        </w:tc>
      </w:tr>
      <w:tr w:rsidR="003469E9">
        <w:trPr>
          <w:cantSplit/>
        </w:trPr>
        <w:tc>
          <w:tcPr>
            <w:tcW w:w="7513" w:type="dxa"/>
          </w:tcPr>
          <w:p w:rsidR="003469E9" w:rsidRDefault="003469E9" w:rsidP="003469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3469E9" w:rsidRDefault="003469E9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B49A6">
        <w:trPr>
          <w:cantSplit/>
        </w:trPr>
        <w:tc>
          <w:tcPr>
            <w:tcW w:w="7513" w:type="dxa"/>
          </w:tcPr>
          <w:p w:rsidR="00CB49A6" w:rsidRDefault="00CB49A6" w:rsidP="003469E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CB49A6" w:rsidRDefault="00CB49A6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255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823E5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658</w:t>
            </w:r>
          </w:p>
        </w:tc>
      </w:tr>
      <w:tr w:rsidR="007A0C0D">
        <w:trPr>
          <w:cantSplit/>
        </w:trPr>
        <w:tc>
          <w:tcPr>
            <w:tcW w:w="7513" w:type="dxa"/>
          </w:tcPr>
          <w:p w:rsidR="007A0C0D" w:rsidRDefault="007A0C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A0C0D" w:rsidRDefault="007A0C0D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  <w:r>
              <w:rPr>
                <w:noProof/>
                <w:sz w:val="18"/>
              </w:rPr>
              <w:t>20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0003.0008.0086.0564  </w:t>
            </w:r>
            <w:r w:rsidRPr="00C26995">
              <w:rPr>
                <w:sz w:val="18"/>
                <w:szCs w:val="18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6456E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CD09AE">
        <w:trPr>
          <w:cantSplit/>
        </w:trPr>
        <w:tc>
          <w:tcPr>
            <w:tcW w:w="7513" w:type="dxa"/>
          </w:tcPr>
          <w:p w:rsidR="00CD09AE" w:rsidRDefault="00CD09AE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CD09AE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F6456E">
        <w:trPr>
          <w:cantSplit/>
        </w:trPr>
        <w:tc>
          <w:tcPr>
            <w:tcW w:w="7513" w:type="dxa"/>
          </w:tcPr>
          <w:p w:rsidR="00F6456E" w:rsidRPr="00C26995" w:rsidRDefault="00C26995" w:rsidP="00C26995">
            <w:pPr>
              <w:rPr>
                <w:noProof/>
                <w:sz w:val="18"/>
                <w:szCs w:val="18"/>
              </w:rPr>
            </w:pPr>
            <w:r w:rsidRPr="00C26995">
              <w:rPr>
                <w:noProof/>
                <w:sz w:val="18"/>
                <w:szCs w:val="18"/>
              </w:rPr>
              <w:t xml:space="preserve">0003.0008.0086.0567  </w:t>
            </w:r>
            <w:r w:rsidRPr="00C26995">
              <w:rPr>
                <w:sz w:val="18"/>
                <w:szCs w:val="18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F6456E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60377A">
        <w:trPr>
          <w:cantSplit/>
        </w:trPr>
        <w:tc>
          <w:tcPr>
            <w:tcW w:w="7513" w:type="dxa"/>
          </w:tcPr>
          <w:p w:rsidR="0060377A" w:rsidRDefault="0060377A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0005.0005.0056.1149 Оплата жилищно-коммунальных услуг (ЖКХ), взносов в Фонд капитального ремонта</w:t>
            </w:r>
          </w:p>
        </w:tc>
        <w:tc>
          <w:tcPr>
            <w:tcW w:w="2268" w:type="dxa"/>
          </w:tcPr>
          <w:p w:rsidR="0060377A" w:rsidRDefault="0060377A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067616" w:rsidP="00067616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</w:tr>
      <w:tr w:rsidR="00D823E5">
        <w:trPr>
          <w:cantSplit/>
        </w:trPr>
        <w:tc>
          <w:tcPr>
            <w:tcW w:w="7513" w:type="dxa"/>
          </w:tcPr>
          <w:p w:rsidR="00D823E5" w:rsidRDefault="00D823E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823E5" w:rsidRDefault="00CD09AE" w:rsidP="00E91329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3294</w:t>
            </w:r>
          </w:p>
        </w:tc>
      </w:tr>
    </w:tbl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p w:rsidR="00B903AD" w:rsidRDefault="00B903AD">
      <w:pPr>
        <w:rPr>
          <w:noProof/>
        </w:rPr>
      </w:pPr>
    </w:p>
    <w:sectPr w:rsidR="00B903AD" w:rsidSect="00E91329">
      <w:pgSz w:w="11907" w:h="16840" w:code="9"/>
      <w:pgMar w:top="426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3E5"/>
    <w:rsid w:val="00067616"/>
    <w:rsid w:val="003469E9"/>
    <w:rsid w:val="004C7635"/>
    <w:rsid w:val="0060377A"/>
    <w:rsid w:val="00772DC2"/>
    <w:rsid w:val="007A0C0D"/>
    <w:rsid w:val="00A921ED"/>
    <w:rsid w:val="00B903AD"/>
    <w:rsid w:val="00C26995"/>
    <w:rsid w:val="00CB49A6"/>
    <w:rsid w:val="00CD09AE"/>
    <w:rsid w:val="00D823E5"/>
    <w:rsid w:val="00E91329"/>
    <w:rsid w:val="00EA2C6D"/>
    <w:rsid w:val="00EE6C17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900-00-334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15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Крайзер Галина Алексеевна</dc:creator>
  <cp:lastModifiedBy>Ольга Анатольевна Корнейчук</cp:lastModifiedBy>
  <cp:revision>14</cp:revision>
  <cp:lastPrinted>1900-12-31T17:00:00Z</cp:lastPrinted>
  <dcterms:created xsi:type="dcterms:W3CDTF">2024-12-03T05:09:00Z</dcterms:created>
  <dcterms:modified xsi:type="dcterms:W3CDTF">2025-01-13T05:29:00Z</dcterms:modified>
</cp:coreProperties>
</file>