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073" w:rsidRDefault="00C27A86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  <w:bookmarkStart w:id="0" w:name="_GoBack"/>
      <w:bookmarkEnd w:id="0"/>
    </w:p>
    <w:p w:rsidR="007B4073" w:rsidRDefault="009F41C5">
      <w:pPr>
        <w:jc w:val="center"/>
        <w:rPr>
          <w:noProof/>
          <w:sz w:val="24"/>
        </w:rPr>
      </w:pPr>
      <w:r>
        <w:rPr>
          <w:noProof/>
          <w:sz w:val="24"/>
          <w:szCs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</w:p>
    <w:p w:rsidR="007B4073" w:rsidRDefault="00C27A86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31.07.2024</w:t>
      </w:r>
    </w:p>
    <w:p w:rsidR="007B4073" w:rsidRDefault="007B4073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7B4073">
        <w:trPr>
          <w:cantSplit/>
          <w:trHeight w:val="225"/>
        </w:trPr>
        <w:tc>
          <w:tcPr>
            <w:tcW w:w="7513" w:type="dxa"/>
            <w:vMerge w:val="restart"/>
          </w:tcPr>
          <w:p w:rsidR="007B4073" w:rsidRDefault="007B4073">
            <w:pPr>
              <w:jc w:val="center"/>
              <w:rPr>
                <w:noProof/>
                <w:sz w:val="18"/>
                <w:lang w:val="en-US"/>
              </w:rPr>
            </w:pPr>
          </w:p>
          <w:p w:rsidR="007B4073" w:rsidRDefault="00C27A8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B4073" w:rsidRDefault="00C27A8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7B4073">
        <w:trPr>
          <w:cantSplit/>
          <w:trHeight w:val="437"/>
        </w:trPr>
        <w:tc>
          <w:tcPr>
            <w:tcW w:w="7513" w:type="dxa"/>
            <w:vMerge/>
          </w:tcPr>
          <w:p w:rsidR="007B4073" w:rsidRDefault="007B407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7B4073" w:rsidRDefault="007B4073">
            <w:pPr>
              <w:jc w:val="center"/>
              <w:rPr>
                <w:noProof/>
                <w:sz w:val="18"/>
              </w:rPr>
            </w:pPr>
          </w:p>
        </w:tc>
      </w:tr>
      <w:tr w:rsidR="007B4073">
        <w:trPr>
          <w:cantSplit/>
        </w:trPr>
        <w:tc>
          <w:tcPr>
            <w:tcW w:w="7513" w:type="dxa"/>
          </w:tcPr>
          <w:p w:rsidR="007B4073" w:rsidRDefault="00C27A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7B4073" w:rsidRDefault="00C27A86" w:rsidP="002769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27A86">
        <w:trPr>
          <w:cantSplit/>
        </w:trPr>
        <w:tc>
          <w:tcPr>
            <w:tcW w:w="7513" w:type="dxa"/>
          </w:tcPr>
          <w:p w:rsidR="00C27A86" w:rsidRDefault="00C27A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C27A86" w:rsidRDefault="00C27A86" w:rsidP="002769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C27A86">
        <w:trPr>
          <w:cantSplit/>
        </w:trPr>
        <w:tc>
          <w:tcPr>
            <w:tcW w:w="7513" w:type="dxa"/>
          </w:tcPr>
          <w:p w:rsidR="00C27A86" w:rsidRDefault="00C27A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C27A86" w:rsidRDefault="00C27A86" w:rsidP="002769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27A86">
        <w:trPr>
          <w:cantSplit/>
        </w:trPr>
        <w:tc>
          <w:tcPr>
            <w:tcW w:w="7513" w:type="dxa"/>
          </w:tcPr>
          <w:p w:rsidR="00C27A86" w:rsidRDefault="00C27A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C27A86" w:rsidRDefault="00C27A86" w:rsidP="002769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27A86">
        <w:trPr>
          <w:cantSplit/>
        </w:trPr>
        <w:tc>
          <w:tcPr>
            <w:tcW w:w="7513" w:type="dxa"/>
          </w:tcPr>
          <w:p w:rsidR="00C27A86" w:rsidRDefault="00C27A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C27A86" w:rsidRDefault="00CF24CF" w:rsidP="002769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C27A86">
        <w:trPr>
          <w:cantSplit/>
        </w:trPr>
        <w:tc>
          <w:tcPr>
            <w:tcW w:w="7513" w:type="dxa"/>
          </w:tcPr>
          <w:p w:rsidR="00C27A86" w:rsidRDefault="00C27A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27A86" w:rsidRDefault="00CF24CF" w:rsidP="002769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C27A86">
        <w:trPr>
          <w:cantSplit/>
        </w:trPr>
        <w:tc>
          <w:tcPr>
            <w:tcW w:w="7513" w:type="dxa"/>
          </w:tcPr>
          <w:p w:rsidR="00C27A86" w:rsidRDefault="00C27A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27A86" w:rsidRDefault="00CF24CF" w:rsidP="002769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</w:t>
            </w:r>
          </w:p>
        </w:tc>
      </w:tr>
      <w:tr w:rsidR="00C27A86">
        <w:trPr>
          <w:cantSplit/>
        </w:trPr>
        <w:tc>
          <w:tcPr>
            <w:tcW w:w="7513" w:type="dxa"/>
          </w:tcPr>
          <w:p w:rsidR="00C27A86" w:rsidRDefault="00C27A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C27A86" w:rsidRDefault="00C27A86" w:rsidP="002769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27A86">
        <w:trPr>
          <w:cantSplit/>
        </w:trPr>
        <w:tc>
          <w:tcPr>
            <w:tcW w:w="7513" w:type="dxa"/>
          </w:tcPr>
          <w:p w:rsidR="00C27A86" w:rsidRDefault="00C27A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C27A86" w:rsidRDefault="00C27A86" w:rsidP="002769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27A86">
        <w:trPr>
          <w:cantSplit/>
        </w:trPr>
        <w:tc>
          <w:tcPr>
            <w:tcW w:w="7513" w:type="dxa"/>
          </w:tcPr>
          <w:p w:rsidR="00C27A86" w:rsidRDefault="00C27A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C27A86" w:rsidRDefault="00CF24CF" w:rsidP="002769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</w:tr>
      <w:tr w:rsidR="00C27A86">
        <w:trPr>
          <w:cantSplit/>
        </w:trPr>
        <w:tc>
          <w:tcPr>
            <w:tcW w:w="7513" w:type="dxa"/>
          </w:tcPr>
          <w:p w:rsidR="00C27A86" w:rsidRDefault="00C27A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C27A86" w:rsidRDefault="00C27A86" w:rsidP="002769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27A86">
        <w:trPr>
          <w:cantSplit/>
        </w:trPr>
        <w:tc>
          <w:tcPr>
            <w:tcW w:w="7513" w:type="dxa"/>
          </w:tcPr>
          <w:p w:rsidR="00C27A86" w:rsidRDefault="00C27A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C27A86" w:rsidRDefault="00CF24CF" w:rsidP="002769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97</w:t>
            </w:r>
          </w:p>
        </w:tc>
      </w:tr>
      <w:tr w:rsidR="00C27A86">
        <w:trPr>
          <w:cantSplit/>
        </w:trPr>
        <w:tc>
          <w:tcPr>
            <w:tcW w:w="7513" w:type="dxa"/>
          </w:tcPr>
          <w:p w:rsidR="00C27A86" w:rsidRDefault="00C27A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27A86" w:rsidRDefault="00CF24CF" w:rsidP="002769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C27A86">
        <w:trPr>
          <w:cantSplit/>
        </w:trPr>
        <w:tc>
          <w:tcPr>
            <w:tcW w:w="7513" w:type="dxa"/>
          </w:tcPr>
          <w:p w:rsidR="00C27A86" w:rsidRDefault="00C27A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C27A86" w:rsidRDefault="00C27A86" w:rsidP="002769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27A86">
        <w:trPr>
          <w:cantSplit/>
        </w:trPr>
        <w:tc>
          <w:tcPr>
            <w:tcW w:w="7513" w:type="dxa"/>
          </w:tcPr>
          <w:p w:rsidR="00C27A86" w:rsidRDefault="00C27A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C27A86" w:rsidRDefault="00C27A86" w:rsidP="002769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27A86">
        <w:trPr>
          <w:cantSplit/>
        </w:trPr>
        <w:tc>
          <w:tcPr>
            <w:tcW w:w="7513" w:type="dxa"/>
          </w:tcPr>
          <w:p w:rsidR="00C27A86" w:rsidRDefault="00C27A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C27A86" w:rsidRDefault="00C27A86" w:rsidP="002769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C27A86">
        <w:trPr>
          <w:cantSplit/>
        </w:trPr>
        <w:tc>
          <w:tcPr>
            <w:tcW w:w="7513" w:type="dxa"/>
          </w:tcPr>
          <w:p w:rsidR="00C27A86" w:rsidRDefault="00C27A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C27A86" w:rsidRDefault="00C27A86" w:rsidP="002769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27A86">
        <w:trPr>
          <w:cantSplit/>
        </w:trPr>
        <w:tc>
          <w:tcPr>
            <w:tcW w:w="7513" w:type="dxa"/>
          </w:tcPr>
          <w:p w:rsidR="00C27A86" w:rsidRDefault="00C27A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27A86" w:rsidRDefault="00CF24CF" w:rsidP="002769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128</w:t>
            </w:r>
          </w:p>
        </w:tc>
      </w:tr>
      <w:tr w:rsidR="00C27A86">
        <w:trPr>
          <w:cantSplit/>
        </w:trPr>
        <w:tc>
          <w:tcPr>
            <w:tcW w:w="7513" w:type="dxa"/>
          </w:tcPr>
          <w:p w:rsidR="00C27A86" w:rsidRDefault="00C27A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C27A86" w:rsidRDefault="00C27A86" w:rsidP="002769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F24CF">
        <w:trPr>
          <w:cantSplit/>
        </w:trPr>
        <w:tc>
          <w:tcPr>
            <w:tcW w:w="7513" w:type="dxa"/>
          </w:tcPr>
          <w:p w:rsidR="00CF24CF" w:rsidRDefault="00CF24CF" w:rsidP="00C95A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CF24CF" w:rsidRDefault="00CF24CF" w:rsidP="002769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F24CF">
        <w:trPr>
          <w:cantSplit/>
        </w:trPr>
        <w:tc>
          <w:tcPr>
            <w:tcW w:w="7513" w:type="dxa"/>
          </w:tcPr>
          <w:p w:rsidR="00CF24CF" w:rsidRDefault="00CF24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CF24CF" w:rsidRDefault="00CF24CF" w:rsidP="002769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F24CF">
        <w:trPr>
          <w:cantSplit/>
        </w:trPr>
        <w:tc>
          <w:tcPr>
            <w:tcW w:w="7513" w:type="dxa"/>
          </w:tcPr>
          <w:p w:rsidR="00CF24CF" w:rsidRDefault="00CF24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F24CF" w:rsidRDefault="00CF24CF" w:rsidP="002769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F24CF">
        <w:trPr>
          <w:cantSplit/>
        </w:trPr>
        <w:tc>
          <w:tcPr>
            <w:tcW w:w="7513" w:type="dxa"/>
          </w:tcPr>
          <w:p w:rsidR="00CF24CF" w:rsidRDefault="00CF24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CF24CF" w:rsidRDefault="00CF24CF" w:rsidP="002769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F24CF">
        <w:trPr>
          <w:cantSplit/>
        </w:trPr>
        <w:tc>
          <w:tcPr>
            <w:tcW w:w="7513" w:type="dxa"/>
          </w:tcPr>
          <w:p w:rsidR="00CF24CF" w:rsidRDefault="00CF24CF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F24CF" w:rsidRDefault="00CF24CF" w:rsidP="0027693F">
            <w:pPr>
              <w:jc w:val="center"/>
              <w:rPr>
                <w:noProof/>
                <w:sz w:val="18"/>
              </w:rPr>
            </w:pPr>
          </w:p>
        </w:tc>
      </w:tr>
      <w:tr w:rsidR="00CF24CF">
        <w:trPr>
          <w:cantSplit/>
        </w:trPr>
        <w:tc>
          <w:tcPr>
            <w:tcW w:w="7513" w:type="dxa"/>
          </w:tcPr>
          <w:p w:rsidR="00CF24CF" w:rsidRDefault="00CF24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CF24CF" w:rsidRDefault="00CF24CF" w:rsidP="002769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580</w:t>
            </w:r>
          </w:p>
        </w:tc>
      </w:tr>
    </w:tbl>
    <w:p w:rsidR="007B4073" w:rsidRDefault="007B4073">
      <w:pPr>
        <w:rPr>
          <w:noProof/>
        </w:rPr>
      </w:pPr>
    </w:p>
    <w:p w:rsidR="007B4073" w:rsidRDefault="007B4073">
      <w:pPr>
        <w:rPr>
          <w:noProof/>
        </w:rPr>
      </w:pPr>
    </w:p>
    <w:p w:rsidR="007B4073" w:rsidRDefault="007B4073">
      <w:pPr>
        <w:rPr>
          <w:noProof/>
        </w:rPr>
      </w:pPr>
    </w:p>
    <w:p w:rsidR="007B4073" w:rsidRDefault="007B4073">
      <w:pPr>
        <w:rPr>
          <w:noProof/>
        </w:rPr>
      </w:pPr>
    </w:p>
    <w:p w:rsidR="007B4073" w:rsidRDefault="007B4073">
      <w:pPr>
        <w:rPr>
          <w:noProof/>
        </w:rPr>
      </w:pPr>
    </w:p>
    <w:p w:rsidR="007B4073" w:rsidRDefault="007B4073">
      <w:pPr>
        <w:rPr>
          <w:noProof/>
        </w:rPr>
      </w:pPr>
    </w:p>
    <w:p w:rsidR="007B4073" w:rsidRDefault="007B4073">
      <w:pPr>
        <w:rPr>
          <w:noProof/>
        </w:rPr>
      </w:pPr>
    </w:p>
    <w:p w:rsidR="007B4073" w:rsidRDefault="007B4073">
      <w:pPr>
        <w:rPr>
          <w:noProof/>
        </w:rPr>
      </w:pPr>
    </w:p>
    <w:p w:rsidR="007B4073" w:rsidRDefault="007B4073">
      <w:pPr>
        <w:rPr>
          <w:noProof/>
        </w:rPr>
      </w:pPr>
    </w:p>
    <w:sectPr w:rsidR="007B4073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A86"/>
    <w:rsid w:val="0027693F"/>
    <w:rsid w:val="007B4073"/>
    <w:rsid w:val="009A5EDF"/>
    <w:rsid w:val="009F41C5"/>
    <w:rsid w:val="00C27A86"/>
    <w:rsid w:val="00CF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Ольга Анатольевна Корнейчук</cp:lastModifiedBy>
  <cp:revision>4</cp:revision>
  <cp:lastPrinted>2024-08-01T03:13:00Z</cp:lastPrinted>
  <dcterms:created xsi:type="dcterms:W3CDTF">2024-08-01T06:29:00Z</dcterms:created>
  <dcterms:modified xsi:type="dcterms:W3CDTF">2024-08-01T09:50:00Z</dcterms:modified>
</cp:coreProperties>
</file>