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F4" w:rsidRDefault="00E937F4" w:rsidP="00E937F4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E937F4" w:rsidRDefault="00E937F4" w:rsidP="00E937F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547669" w:rsidRDefault="00E07D2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E14D1">
        <w:rPr>
          <w:noProof/>
          <w:sz w:val="24"/>
          <w:lang w:val="en-US"/>
        </w:rPr>
        <w:t>01.0</w:t>
      </w:r>
      <w:r w:rsidR="00F9634B">
        <w:rPr>
          <w:noProof/>
          <w:sz w:val="24"/>
        </w:rPr>
        <w:t>4</w:t>
      </w:r>
      <w:r w:rsidR="007E14D1">
        <w:rPr>
          <w:noProof/>
          <w:sz w:val="24"/>
          <w:lang w:val="en-US"/>
        </w:rPr>
        <w:t>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E14D1">
        <w:rPr>
          <w:noProof/>
          <w:sz w:val="24"/>
          <w:lang w:val="en-US"/>
        </w:rPr>
        <w:t>30.06.2025</w:t>
      </w:r>
    </w:p>
    <w:p w:rsidR="00547669" w:rsidRDefault="0054766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47669">
        <w:trPr>
          <w:cantSplit/>
          <w:trHeight w:val="225"/>
        </w:trPr>
        <w:tc>
          <w:tcPr>
            <w:tcW w:w="7513" w:type="dxa"/>
            <w:vMerge w:val="restart"/>
          </w:tcPr>
          <w:p w:rsidR="00547669" w:rsidRDefault="00547669">
            <w:pPr>
              <w:jc w:val="center"/>
              <w:rPr>
                <w:noProof/>
                <w:sz w:val="18"/>
                <w:lang w:val="en-US"/>
              </w:rPr>
            </w:pPr>
          </w:p>
          <w:p w:rsidR="00547669" w:rsidRDefault="00E07D2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47669" w:rsidRDefault="00E07D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47669">
        <w:trPr>
          <w:cantSplit/>
          <w:trHeight w:val="437"/>
        </w:trPr>
        <w:tc>
          <w:tcPr>
            <w:tcW w:w="7513" w:type="dxa"/>
            <w:vMerge/>
          </w:tcPr>
          <w:p w:rsidR="00547669" w:rsidRDefault="0054766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47669" w:rsidRDefault="00547669">
            <w:pPr>
              <w:jc w:val="center"/>
              <w:rPr>
                <w:noProof/>
                <w:sz w:val="18"/>
              </w:rPr>
            </w:pPr>
          </w:p>
        </w:tc>
      </w:tr>
      <w:tr w:rsidR="00547669">
        <w:trPr>
          <w:cantSplit/>
        </w:trPr>
        <w:tc>
          <w:tcPr>
            <w:tcW w:w="7513" w:type="dxa"/>
          </w:tcPr>
          <w:p w:rsidR="00547669" w:rsidRDefault="00E07D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47669" w:rsidRDefault="00E07D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47669">
        <w:trPr>
          <w:cantSplit/>
        </w:trPr>
        <w:tc>
          <w:tcPr>
            <w:tcW w:w="7513" w:type="dxa"/>
          </w:tcPr>
          <w:p w:rsidR="00547669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47669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979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937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E14D1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C413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413F5" w:rsidRDefault="00C413F5" w:rsidP="007470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298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C413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C413F5" w:rsidRDefault="00C413F5" w:rsidP="007470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C413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2268" w:type="dxa"/>
          </w:tcPr>
          <w:p w:rsidR="00C413F5" w:rsidRDefault="00C413F5" w:rsidP="007470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C413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C413F5" w:rsidRDefault="00C413F5" w:rsidP="007470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C413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C413F5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C413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413F5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C413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413F5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C413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C413F5" w:rsidRDefault="00C413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C413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0003.0008.0086.0564  </w:t>
            </w:r>
            <w:r w:rsidRPr="00C413F5">
              <w:rPr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413F5" w:rsidRDefault="000E50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C413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413F5" w:rsidRDefault="000E50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C413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413F5" w:rsidRDefault="000E50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C413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413F5" w:rsidRDefault="000E50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C413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C413F5" w:rsidRDefault="000E50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0E50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вопросамп</w:t>
            </w:r>
          </w:p>
        </w:tc>
        <w:tc>
          <w:tcPr>
            <w:tcW w:w="2268" w:type="dxa"/>
          </w:tcPr>
          <w:p w:rsidR="00C413F5" w:rsidRDefault="000E50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400</w:t>
            </w:r>
          </w:p>
        </w:tc>
      </w:tr>
      <w:tr w:rsidR="00C413F5">
        <w:trPr>
          <w:cantSplit/>
        </w:trPr>
        <w:tc>
          <w:tcPr>
            <w:tcW w:w="7513" w:type="dxa"/>
          </w:tcPr>
          <w:p w:rsidR="00C413F5" w:rsidRDefault="00C413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413F5" w:rsidRDefault="00D441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3306</w:t>
            </w:r>
          </w:p>
        </w:tc>
      </w:tr>
    </w:tbl>
    <w:p w:rsidR="00547669" w:rsidRDefault="00547669">
      <w:pPr>
        <w:rPr>
          <w:noProof/>
        </w:rPr>
      </w:pPr>
    </w:p>
    <w:p w:rsidR="00547669" w:rsidRDefault="00547669">
      <w:pPr>
        <w:rPr>
          <w:noProof/>
        </w:rPr>
      </w:pPr>
    </w:p>
    <w:p w:rsidR="00547669" w:rsidRDefault="00547669">
      <w:pPr>
        <w:rPr>
          <w:noProof/>
        </w:rPr>
      </w:pPr>
    </w:p>
    <w:p w:rsidR="00547669" w:rsidRDefault="00547669">
      <w:pPr>
        <w:rPr>
          <w:noProof/>
        </w:rPr>
      </w:pPr>
    </w:p>
    <w:p w:rsidR="00547669" w:rsidRDefault="00547669">
      <w:pPr>
        <w:rPr>
          <w:noProof/>
        </w:rPr>
      </w:pPr>
    </w:p>
    <w:p w:rsidR="00547669" w:rsidRDefault="00547669">
      <w:pPr>
        <w:rPr>
          <w:noProof/>
        </w:rPr>
      </w:pPr>
    </w:p>
    <w:p w:rsidR="00547669" w:rsidRDefault="00547669">
      <w:pPr>
        <w:rPr>
          <w:noProof/>
        </w:rPr>
      </w:pPr>
    </w:p>
    <w:p w:rsidR="00547669" w:rsidRDefault="00547669">
      <w:pPr>
        <w:rPr>
          <w:noProof/>
        </w:rPr>
      </w:pPr>
    </w:p>
    <w:p w:rsidR="00547669" w:rsidRDefault="00547669">
      <w:pPr>
        <w:rPr>
          <w:noProof/>
        </w:rPr>
      </w:pPr>
    </w:p>
    <w:p w:rsidR="007E14D1" w:rsidRDefault="00E07D28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7E14D1">
        <w:rPr>
          <w:noProof/>
          <w:sz w:val="24"/>
        </w:rPr>
        <w:t>Крайзер Г.А.</w:t>
      </w:r>
    </w:p>
    <w:sectPr w:rsidR="007E14D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D1"/>
    <w:rsid w:val="000E50D9"/>
    <w:rsid w:val="00203651"/>
    <w:rsid w:val="00285600"/>
    <w:rsid w:val="00547669"/>
    <w:rsid w:val="007E14D1"/>
    <w:rsid w:val="00C413F5"/>
    <w:rsid w:val="00D441E9"/>
    <w:rsid w:val="00E07D28"/>
    <w:rsid w:val="00E937F4"/>
    <w:rsid w:val="00F9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343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Бороздина М.Г.</cp:lastModifiedBy>
  <cp:revision>2</cp:revision>
  <cp:lastPrinted>1900-12-31T17:00:00Z</cp:lastPrinted>
  <dcterms:created xsi:type="dcterms:W3CDTF">2025-07-09T02:59:00Z</dcterms:created>
  <dcterms:modified xsi:type="dcterms:W3CDTF">2025-07-09T02:59:00Z</dcterms:modified>
</cp:coreProperties>
</file>