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BF" w:rsidRDefault="004550D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8D4816" w:rsidRDefault="008D4816" w:rsidP="008D481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D719BF" w:rsidRDefault="0007125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>
        <w:rPr>
          <w:noProof/>
          <w:sz w:val="24"/>
        </w:rPr>
        <w:t>6</w:t>
      </w:r>
      <w:r w:rsidR="004550D1">
        <w:rPr>
          <w:noProof/>
          <w:sz w:val="24"/>
          <w:lang w:val="en-US"/>
        </w:rPr>
        <w:t xml:space="preserve">.2024 </w:t>
      </w:r>
      <w:r w:rsidR="004550D1">
        <w:rPr>
          <w:noProof/>
          <w:sz w:val="24"/>
        </w:rPr>
        <w:t>по</w:t>
      </w:r>
      <w:r w:rsidR="004550D1">
        <w:rPr>
          <w:noProof/>
          <w:sz w:val="24"/>
          <w:lang w:val="en-US"/>
        </w:rPr>
        <w:t xml:space="preserve"> 30.06.2024</w:t>
      </w:r>
    </w:p>
    <w:p w:rsidR="00D719BF" w:rsidRDefault="00D719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719BF">
        <w:trPr>
          <w:cantSplit/>
          <w:trHeight w:val="225"/>
        </w:trPr>
        <w:tc>
          <w:tcPr>
            <w:tcW w:w="7513" w:type="dxa"/>
            <w:vMerge w:val="restart"/>
          </w:tcPr>
          <w:p w:rsidR="00D719BF" w:rsidRDefault="00D719BF">
            <w:pPr>
              <w:jc w:val="center"/>
              <w:rPr>
                <w:noProof/>
                <w:sz w:val="18"/>
                <w:lang w:val="en-US"/>
              </w:rPr>
            </w:pPr>
          </w:p>
          <w:p w:rsidR="00D719BF" w:rsidRDefault="004550D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719BF" w:rsidRDefault="004550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719BF">
        <w:trPr>
          <w:cantSplit/>
          <w:trHeight w:val="437"/>
        </w:trPr>
        <w:tc>
          <w:tcPr>
            <w:tcW w:w="7513" w:type="dxa"/>
            <w:vMerge/>
          </w:tcPr>
          <w:p w:rsidR="00D719BF" w:rsidRDefault="00D719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719BF" w:rsidRDefault="00D719BF">
            <w:pPr>
              <w:jc w:val="center"/>
              <w:rPr>
                <w:noProof/>
                <w:sz w:val="18"/>
              </w:rPr>
            </w:pPr>
          </w:p>
        </w:tc>
      </w:tr>
      <w:tr w:rsidR="00D719BF">
        <w:trPr>
          <w:cantSplit/>
        </w:trPr>
        <w:tc>
          <w:tcPr>
            <w:tcW w:w="7513" w:type="dxa"/>
          </w:tcPr>
          <w:p w:rsidR="00D719BF" w:rsidRDefault="004550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719BF" w:rsidRDefault="004550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550D1" w:rsidRDefault="004550D1">
            <w:pPr>
              <w:jc w:val="right"/>
              <w:rPr>
                <w:noProof/>
                <w:sz w:val="18"/>
              </w:rPr>
            </w:pP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 (2а-9-1946/2022)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0000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550D1" w:rsidRDefault="000000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557</w:t>
            </w:r>
          </w:p>
        </w:tc>
      </w:tr>
    </w:tbl>
    <w:p w:rsidR="00D719BF" w:rsidRDefault="00D719BF" w:rsidP="00BA1BAD">
      <w:pPr>
        <w:rPr>
          <w:noProof/>
        </w:rPr>
      </w:pPr>
    </w:p>
    <w:sectPr w:rsidR="00D719B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D1"/>
    <w:rsid w:val="000000D7"/>
    <w:rsid w:val="0007125F"/>
    <w:rsid w:val="000975F2"/>
    <w:rsid w:val="001A77B6"/>
    <w:rsid w:val="002740E3"/>
    <w:rsid w:val="004550D1"/>
    <w:rsid w:val="008D4816"/>
    <w:rsid w:val="00A71398"/>
    <w:rsid w:val="00BA1BAD"/>
    <w:rsid w:val="00D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F82D-804B-4E5B-8147-031AE8A5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Бороздина М.Г.</cp:lastModifiedBy>
  <cp:revision>2</cp:revision>
  <cp:lastPrinted>1900-12-31T17:00:00Z</cp:lastPrinted>
  <dcterms:created xsi:type="dcterms:W3CDTF">2024-07-05T10:18:00Z</dcterms:created>
  <dcterms:modified xsi:type="dcterms:W3CDTF">2024-07-05T10:18:00Z</dcterms:modified>
</cp:coreProperties>
</file>