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A3" w:rsidRDefault="00C604A3" w:rsidP="00C604A3">
      <w:pPr>
        <w:jc w:val="right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Таблица </w:t>
      </w:r>
      <w:r w:rsidR="007D45DA">
        <w:rPr>
          <w:noProof/>
          <w:sz w:val="22"/>
          <w:szCs w:val="22"/>
        </w:rPr>
        <w:t>3</w:t>
      </w:r>
    </w:p>
    <w:p w:rsidR="00C604A3" w:rsidRDefault="00C604A3" w:rsidP="00C604A3">
      <w:pPr>
        <w:jc w:val="right"/>
        <w:rPr>
          <w:noProof/>
          <w:sz w:val="22"/>
          <w:szCs w:val="22"/>
        </w:rPr>
      </w:pPr>
    </w:p>
    <w:p w:rsidR="00E128AB" w:rsidRPr="00C604A3" w:rsidRDefault="00F45E3C">
      <w:pPr>
        <w:jc w:val="center"/>
        <w:rPr>
          <w:noProof/>
          <w:sz w:val="22"/>
          <w:szCs w:val="22"/>
        </w:rPr>
      </w:pPr>
      <w:r w:rsidRPr="00C604A3">
        <w:rPr>
          <w:noProof/>
          <w:sz w:val="22"/>
          <w:szCs w:val="22"/>
        </w:rPr>
        <w:t>СПРАВКА</w:t>
      </w:r>
    </w:p>
    <w:p w:rsidR="00C604A3" w:rsidRPr="00C604A3" w:rsidRDefault="00F45E3C" w:rsidP="00C604A3">
      <w:pPr>
        <w:jc w:val="center"/>
        <w:rPr>
          <w:noProof/>
          <w:sz w:val="22"/>
          <w:szCs w:val="22"/>
        </w:rPr>
      </w:pPr>
      <w:r w:rsidRPr="00C604A3">
        <w:rPr>
          <w:noProof/>
          <w:sz w:val="22"/>
          <w:szCs w:val="22"/>
        </w:rPr>
        <w:t xml:space="preserve">Входящей корреспонденции </w:t>
      </w:r>
      <w:r w:rsidR="00C604A3" w:rsidRPr="00C604A3">
        <w:rPr>
          <w:noProof/>
          <w:sz w:val="22"/>
          <w:szCs w:val="22"/>
        </w:rPr>
        <w:t>в УФНС России по Краснодарскому краю</w:t>
      </w:r>
    </w:p>
    <w:p w:rsidR="00E128AB" w:rsidRPr="00C604A3" w:rsidRDefault="00F45E3C">
      <w:pPr>
        <w:jc w:val="center"/>
        <w:rPr>
          <w:noProof/>
          <w:sz w:val="22"/>
          <w:szCs w:val="22"/>
        </w:rPr>
      </w:pPr>
      <w:r w:rsidRPr="00C604A3">
        <w:rPr>
          <w:noProof/>
          <w:sz w:val="22"/>
          <w:szCs w:val="22"/>
        </w:rPr>
        <w:t>по тематике обращений граждан</w:t>
      </w:r>
    </w:p>
    <w:p w:rsidR="00E128AB" w:rsidRPr="007D45DA" w:rsidRDefault="00F45E3C">
      <w:pPr>
        <w:jc w:val="center"/>
        <w:rPr>
          <w:noProof/>
          <w:sz w:val="22"/>
          <w:szCs w:val="22"/>
        </w:rPr>
      </w:pPr>
      <w:r w:rsidRPr="00C604A3">
        <w:rPr>
          <w:noProof/>
          <w:sz w:val="22"/>
          <w:szCs w:val="22"/>
          <w:lang w:val="en-US"/>
        </w:rPr>
        <w:t>c</w:t>
      </w:r>
      <w:r w:rsidRPr="007D45DA">
        <w:rPr>
          <w:noProof/>
          <w:sz w:val="22"/>
          <w:szCs w:val="22"/>
        </w:rPr>
        <w:t xml:space="preserve"> 01.07.2017 </w:t>
      </w:r>
      <w:r w:rsidRPr="00C604A3">
        <w:rPr>
          <w:noProof/>
          <w:sz w:val="22"/>
          <w:szCs w:val="22"/>
        </w:rPr>
        <w:t>по</w:t>
      </w:r>
      <w:r w:rsidRPr="007D45DA">
        <w:rPr>
          <w:noProof/>
          <w:sz w:val="22"/>
          <w:szCs w:val="22"/>
        </w:rPr>
        <w:t xml:space="preserve"> 30.09.2017</w:t>
      </w:r>
    </w:p>
    <w:p w:rsidR="00E128AB" w:rsidRPr="007D45DA" w:rsidRDefault="00E128AB">
      <w:pPr>
        <w:jc w:val="center"/>
        <w:rPr>
          <w:noProof/>
          <w:sz w:val="18"/>
        </w:rPr>
      </w:pP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276"/>
        <w:gridCol w:w="1559"/>
      </w:tblGrid>
      <w:tr w:rsidR="00C604A3" w:rsidTr="00C604A3">
        <w:trPr>
          <w:cantSplit/>
          <w:trHeight w:val="529"/>
        </w:trPr>
        <w:tc>
          <w:tcPr>
            <w:tcW w:w="7513" w:type="dxa"/>
          </w:tcPr>
          <w:p w:rsidR="00C604A3" w:rsidRPr="007D45DA" w:rsidRDefault="00C604A3">
            <w:pPr>
              <w:jc w:val="center"/>
              <w:rPr>
                <w:noProof/>
                <w:sz w:val="18"/>
              </w:rPr>
            </w:pPr>
          </w:p>
          <w:p w:rsidR="00C604A3" w:rsidRDefault="00C604A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6" w:type="dxa"/>
            <w:vAlign w:val="center"/>
          </w:tcPr>
          <w:p w:rsidR="00C604A3" w:rsidRDefault="00C604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59" w:type="dxa"/>
          </w:tcPr>
          <w:p w:rsidR="00C604A3" w:rsidRPr="00C604A3" w:rsidRDefault="00C604A3">
            <w:pPr>
              <w:jc w:val="center"/>
              <w:rPr>
                <w:i/>
                <w:noProof/>
                <w:sz w:val="16"/>
                <w:szCs w:val="16"/>
              </w:rPr>
            </w:pPr>
            <w:r w:rsidRPr="00C604A3">
              <w:rPr>
                <w:b/>
                <w:i/>
                <w:noProof/>
                <w:spacing w:val="-10"/>
                <w:sz w:val="16"/>
                <w:szCs w:val="16"/>
              </w:rPr>
              <w:t>В  процентах  к общему количеству обращений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Default="00C604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C604A3" w:rsidRDefault="00C604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59" w:type="dxa"/>
          </w:tcPr>
          <w:p w:rsidR="00C604A3" w:rsidRDefault="00C604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276" w:type="dxa"/>
          </w:tcPr>
          <w:p w:rsidR="00C604A3" w:rsidRDefault="00C604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C604A3" w:rsidRPr="00C604A3" w:rsidRDefault="00F652D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0,03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1276" w:type="dxa"/>
          </w:tcPr>
          <w:p w:rsidR="00C604A3" w:rsidRDefault="00C604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59" w:type="dxa"/>
          </w:tcPr>
          <w:p w:rsidR="00C604A3" w:rsidRPr="00C604A3" w:rsidRDefault="00F652D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0,06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276" w:type="dxa"/>
          </w:tcPr>
          <w:p w:rsidR="00C604A3" w:rsidRDefault="00C604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C604A3" w:rsidRPr="00C604A3" w:rsidRDefault="00F652D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0,03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1276" w:type="dxa"/>
          </w:tcPr>
          <w:p w:rsidR="00C604A3" w:rsidRDefault="00C604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59" w:type="dxa"/>
          </w:tcPr>
          <w:p w:rsidR="00C604A3" w:rsidRPr="00C604A3" w:rsidRDefault="00F652D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0,2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276" w:type="dxa"/>
          </w:tcPr>
          <w:p w:rsidR="00C604A3" w:rsidRDefault="00C604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59" w:type="dxa"/>
          </w:tcPr>
          <w:p w:rsidR="00C604A3" w:rsidRPr="00C604A3" w:rsidRDefault="00F652D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0,3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0001.0002.0027.0111 Рассмотрение обращения</w:t>
            </w:r>
          </w:p>
        </w:tc>
        <w:tc>
          <w:tcPr>
            <w:tcW w:w="1276" w:type="dxa"/>
          </w:tcPr>
          <w:p w:rsidR="00C604A3" w:rsidRDefault="00C604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559" w:type="dxa"/>
          </w:tcPr>
          <w:p w:rsidR="00C604A3" w:rsidRPr="00C604A3" w:rsidRDefault="00334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0,6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1276" w:type="dxa"/>
          </w:tcPr>
          <w:p w:rsidR="00C604A3" w:rsidRDefault="00C604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59" w:type="dxa"/>
          </w:tcPr>
          <w:p w:rsidR="00C604A3" w:rsidRPr="00C604A3" w:rsidRDefault="00334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276" w:type="dxa"/>
          </w:tcPr>
          <w:p w:rsidR="00C604A3" w:rsidRDefault="00C604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59" w:type="dxa"/>
          </w:tcPr>
          <w:p w:rsidR="00C604A3" w:rsidRPr="00C604A3" w:rsidRDefault="00334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F652DA" w:rsidTr="00C604A3">
        <w:trPr>
          <w:cantSplit/>
        </w:trPr>
        <w:tc>
          <w:tcPr>
            <w:tcW w:w="7513" w:type="dxa"/>
          </w:tcPr>
          <w:p w:rsidR="00F652DA" w:rsidRPr="00C604A3" w:rsidRDefault="00F652DA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0001.0002.0027.0126 Обращения‚ не поддающиеся прочтению</w:t>
            </w:r>
          </w:p>
        </w:tc>
        <w:tc>
          <w:tcPr>
            <w:tcW w:w="1276" w:type="dxa"/>
          </w:tcPr>
          <w:p w:rsidR="00F652DA" w:rsidRDefault="00F652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F652DA" w:rsidRDefault="00F652DA" w:rsidP="00F652DA">
            <w:pPr>
              <w:jc w:val="right"/>
            </w:pPr>
            <w:r w:rsidRPr="00A84376">
              <w:rPr>
                <w:b/>
                <w:i/>
                <w:noProof/>
                <w:sz w:val="18"/>
              </w:rPr>
              <w:t>0,03</w:t>
            </w:r>
          </w:p>
        </w:tc>
      </w:tr>
      <w:tr w:rsidR="00F652DA" w:rsidTr="00C604A3">
        <w:trPr>
          <w:cantSplit/>
        </w:trPr>
        <w:tc>
          <w:tcPr>
            <w:tcW w:w="7513" w:type="dxa"/>
          </w:tcPr>
          <w:p w:rsidR="00F652DA" w:rsidRPr="00C604A3" w:rsidRDefault="00F652DA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1276" w:type="dxa"/>
          </w:tcPr>
          <w:p w:rsidR="00F652DA" w:rsidRDefault="00F652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F652DA" w:rsidRDefault="00F652DA" w:rsidP="00F652DA">
            <w:pPr>
              <w:jc w:val="right"/>
            </w:pPr>
            <w:r w:rsidRPr="00A84376">
              <w:rPr>
                <w:b/>
                <w:i/>
                <w:noProof/>
                <w:sz w:val="18"/>
              </w:rPr>
              <w:t>0,03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0001.0002.0027.0654 Несогласие с результатами рассмотрения обращения</w:t>
            </w:r>
          </w:p>
        </w:tc>
        <w:tc>
          <w:tcPr>
            <w:tcW w:w="1276" w:type="dxa"/>
          </w:tcPr>
          <w:p w:rsidR="00C604A3" w:rsidRDefault="00C604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59" w:type="dxa"/>
          </w:tcPr>
          <w:p w:rsidR="00C604A3" w:rsidRPr="00C604A3" w:rsidRDefault="00334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0,3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276" w:type="dxa"/>
          </w:tcPr>
          <w:p w:rsidR="00C604A3" w:rsidRDefault="00C604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  <w:tc>
          <w:tcPr>
            <w:tcW w:w="1559" w:type="dxa"/>
          </w:tcPr>
          <w:p w:rsidR="00C604A3" w:rsidRPr="00C604A3" w:rsidRDefault="00334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3,1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1276" w:type="dxa"/>
          </w:tcPr>
          <w:p w:rsidR="00C604A3" w:rsidRDefault="00C604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C604A3" w:rsidRPr="00C604A3" w:rsidRDefault="00F652D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0,03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276" w:type="dxa"/>
          </w:tcPr>
          <w:p w:rsidR="00C604A3" w:rsidRDefault="00C604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59" w:type="dxa"/>
          </w:tcPr>
          <w:p w:rsidR="00C604A3" w:rsidRPr="00C604A3" w:rsidRDefault="00334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0,3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0002.0006.0065.0297 Вопросы кадрового обеспечения</w:t>
            </w:r>
          </w:p>
        </w:tc>
        <w:tc>
          <w:tcPr>
            <w:tcW w:w="1276" w:type="dxa"/>
          </w:tcPr>
          <w:p w:rsidR="00C604A3" w:rsidRDefault="00C604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59" w:type="dxa"/>
          </w:tcPr>
          <w:p w:rsidR="00C604A3" w:rsidRPr="00C604A3" w:rsidRDefault="00334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F652DA" w:rsidTr="00C604A3">
        <w:trPr>
          <w:cantSplit/>
        </w:trPr>
        <w:tc>
          <w:tcPr>
            <w:tcW w:w="7513" w:type="dxa"/>
          </w:tcPr>
          <w:p w:rsidR="00F652DA" w:rsidRPr="00C604A3" w:rsidRDefault="00F652DA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0002.0006.0065.0298 Вопросы социального обеспечения работников</w:t>
            </w:r>
          </w:p>
        </w:tc>
        <w:tc>
          <w:tcPr>
            <w:tcW w:w="1276" w:type="dxa"/>
          </w:tcPr>
          <w:p w:rsidR="00F652DA" w:rsidRDefault="00F652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F652DA" w:rsidRDefault="00F652DA" w:rsidP="00F652DA">
            <w:pPr>
              <w:jc w:val="right"/>
            </w:pPr>
            <w:r w:rsidRPr="00423920">
              <w:rPr>
                <w:b/>
                <w:i/>
                <w:noProof/>
                <w:sz w:val="18"/>
              </w:rPr>
              <w:t>0,03</w:t>
            </w:r>
          </w:p>
        </w:tc>
      </w:tr>
      <w:tr w:rsidR="00F652DA" w:rsidTr="00C604A3">
        <w:trPr>
          <w:cantSplit/>
        </w:trPr>
        <w:tc>
          <w:tcPr>
            <w:tcW w:w="7513" w:type="dxa"/>
          </w:tcPr>
          <w:p w:rsidR="00F652DA" w:rsidRPr="00C604A3" w:rsidRDefault="00F652DA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0002.0006.0065.1402 Просьбы о включении в резерв управленческих кадров</w:t>
            </w:r>
          </w:p>
        </w:tc>
        <w:tc>
          <w:tcPr>
            <w:tcW w:w="1276" w:type="dxa"/>
          </w:tcPr>
          <w:p w:rsidR="00F652DA" w:rsidRDefault="00F652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F652DA" w:rsidRDefault="00F652DA" w:rsidP="00F652DA">
            <w:pPr>
              <w:jc w:val="right"/>
            </w:pPr>
            <w:r w:rsidRPr="00423920">
              <w:rPr>
                <w:b/>
                <w:i/>
                <w:noProof/>
                <w:sz w:val="18"/>
              </w:rPr>
              <w:t>0,03</w:t>
            </w:r>
          </w:p>
        </w:tc>
      </w:tr>
      <w:tr w:rsidR="00F652DA" w:rsidTr="00C604A3">
        <w:trPr>
          <w:cantSplit/>
        </w:trPr>
        <w:tc>
          <w:tcPr>
            <w:tcW w:w="7513" w:type="dxa"/>
          </w:tcPr>
          <w:p w:rsidR="00F652DA" w:rsidRPr="00C604A3" w:rsidRDefault="00F652DA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1276" w:type="dxa"/>
          </w:tcPr>
          <w:p w:rsidR="00F652DA" w:rsidRDefault="00F652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F652DA" w:rsidRDefault="00F652DA" w:rsidP="00F652DA">
            <w:pPr>
              <w:jc w:val="right"/>
            </w:pPr>
            <w:r w:rsidRPr="00423920">
              <w:rPr>
                <w:b/>
                <w:i/>
                <w:noProof/>
                <w:sz w:val="18"/>
              </w:rPr>
              <w:t>0,03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0003.0008.0086.0333 Налоговая служба: налоги‚ сборы и штрафы</w:t>
            </w:r>
          </w:p>
        </w:tc>
        <w:tc>
          <w:tcPr>
            <w:tcW w:w="1276" w:type="dxa"/>
          </w:tcPr>
          <w:p w:rsidR="00C604A3" w:rsidRDefault="00C604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59" w:type="dxa"/>
          </w:tcPr>
          <w:p w:rsidR="00C604A3" w:rsidRPr="00C604A3" w:rsidRDefault="00334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0,2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276" w:type="dxa"/>
          </w:tcPr>
          <w:p w:rsidR="00C604A3" w:rsidRDefault="00C604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  <w:tc>
          <w:tcPr>
            <w:tcW w:w="1559" w:type="dxa"/>
          </w:tcPr>
          <w:p w:rsidR="00C604A3" w:rsidRPr="00C604A3" w:rsidRDefault="00334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2,0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276" w:type="dxa"/>
          </w:tcPr>
          <w:p w:rsidR="00C604A3" w:rsidRDefault="00C604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472</w:t>
            </w:r>
          </w:p>
        </w:tc>
        <w:tc>
          <w:tcPr>
            <w:tcW w:w="1559" w:type="dxa"/>
          </w:tcPr>
          <w:p w:rsidR="00C604A3" w:rsidRPr="00C604A3" w:rsidRDefault="00334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14,7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0003.0008.0086.0684 Налоговые преференции</w:t>
            </w:r>
          </w:p>
        </w:tc>
        <w:tc>
          <w:tcPr>
            <w:tcW w:w="1276" w:type="dxa"/>
          </w:tcPr>
          <w:p w:rsidR="00C604A3" w:rsidRDefault="00C604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  <w:tc>
          <w:tcPr>
            <w:tcW w:w="1559" w:type="dxa"/>
          </w:tcPr>
          <w:p w:rsidR="00C604A3" w:rsidRPr="00C604A3" w:rsidRDefault="00334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2,2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0003.0008.0086.0760 Земельный налог</w:t>
            </w:r>
          </w:p>
        </w:tc>
        <w:tc>
          <w:tcPr>
            <w:tcW w:w="1276" w:type="dxa"/>
          </w:tcPr>
          <w:p w:rsidR="00C604A3" w:rsidRDefault="00C604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117</w:t>
            </w:r>
          </w:p>
        </w:tc>
        <w:tc>
          <w:tcPr>
            <w:tcW w:w="1559" w:type="dxa"/>
          </w:tcPr>
          <w:p w:rsidR="00C604A3" w:rsidRPr="00C604A3" w:rsidRDefault="00334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3,7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0003.0008.0086.0761 Налог на добавленную стоимость</w:t>
            </w:r>
          </w:p>
        </w:tc>
        <w:tc>
          <w:tcPr>
            <w:tcW w:w="1276" w:type="dxa"/>
          </w:tcPr>
          <w:p w:rsidR="00C604A3" w:rsidRDefault="00C604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C604A3" w:rsidRPr="00C604A3" w:rsidRDefault="00F652D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0,03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0003.0008.0086.0763 Транспортный налог</w:t>
            </w:r>
          </w:p>
        </w:tc>
        <w:tc>
          <w:tcPr>
            <w:tcW w:w="1276" w:type="dxa"/>
          </w:tcPr>
          <w:p w:rsidR="00C604A3" w:rsidRDefault="00C604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325</w:t>
            </w:r>
          </w:p>
        </w:tc>
        <w:tc>
          <w:tcPr>
            <w:tcW w:w="1559" w:type="dxa"/>
          </w:tcPr>
          <w:p w:rsidR="00C604A3" w:rsidRPr="00C604A3" w:rsidRDefault="00334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10,1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0003.0008.0086.0764 Налог на имущество</w:t>
            </w:r>
          </w:p>
        </w:tc>
        <w:tc>
          <w:tcPr>
            <w:tcW w:w="1276" w:type="dxa"/>
          </w:tcPr>
          <w:p w:rsidR="00C604A3" w:rsidRDefault="00C604A3" w:rsidP="00C604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244</w:t>
            </w:r>
          </w:p>
        </w:tc>
        <w:tc>
          <w:tcPr>
            <w:tcW w:w="1559" w:type="dxa"/>
          </w:tcPr>
          <w:p w:rsidR="00C604A3" w:rsidRPr="00C604A3" w:rsidRDefault="00334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7,6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0003.0008.0086.0765 Налог на доходы физических лиц</w:t>
            </w:r>
          </w:p>
        </w:tc>
        <w:tc>
          <w:tcPr>
            <w:tcW w:w="1276" w:type="dxa"/>
          </w:tcPr>
          <w:p w:rsidR="00C604A3" w:rsidRDefault="00C604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  <w:tc>
          <w:tcPr>
            <w:tcW w:w="1559" w:type="dxa"/>
          </w:tcPr>
          <w:p w:rsidR="00C604A3" w:rsidRPr="00C604A3" w:rsidRDefault="00334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2,1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0003.0008.0086.0766 Налог на прибыль</w:t>
            </w:r>
          </w:p>
        </w:tc>
        <w:tc>
          <w:tcPr>
            <w:tcW w:w="1276" w:type="dxa"/>
          </w:tcPr>
          <w:p w:rsidR="00C604A3" w:rsidRDefault="00C604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59" w:type="dxa"/>
          </w:tcPr>
          <w:p w:rsidR="00C604A3" w:rsidRPr="00C604A3" w:rsidRDefault="00F652D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0,06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0003.0008.0086.0767 Госпошлина</w:t>
            </w:r>
          </w:p>
        </w:tc>
        <w:tc>
          <w:tcPr>
            <w:tcW w:w="1276" w:type="dxa"/>
          </w:tcPr>
          <w:p w:rsidR="00C604A3" w:rsidRDefault="00C604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C604A3" w:rsidRPr="00C604A3" w:rsidRDefault="00F652D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0,03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0003.0008.0086.0768 Налогообложение малого бизнеса</w:t>
            </w:r>
          </w:p>
        </w:tc>
        <w:tc>
          <w:tcPr>
            <w:tcW w:w="1276" w:type="dxa"/>
          </w:tcPr>
          <w:p w:rsidR="00C604A3" w:rsidRDefault="00C604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559" w:type="dxa"/>
          </w:tcPr>
          <w:p w:rsidR="00C604A3" w:rsidRPr="00C604A3" w:rsidRDefault="00334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0,6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0003.0008.0086.0769 Задолженность по налогам и сборам</w:t>
            </w:r>
          </w:p>
        </w:tc>
        <w:tc>
          <w:tcPr>
            <w:tcW w:w="1276" w:type="dxa"/>
          </w:tcPr>
          <w:p w:rsidR="00C604A3" w:rsidRDefault="00C604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434</w:t>
            </w:r>
          </w:p>
        </w:tc>
        <w:tc>
          <w:tcPr>
            <w:tcW w:w="1559" w:type="dxa"/>
          </w:tcPr>
          <w:p w:rsidR="00C604A3" w:rsidRPr="00C604A3" w:rsidRDefault="00334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13,5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0003.0008.0086.0770 Уклонение от налогообложения</w:t>
            </w:r>
          </w:p>
        </w:tc>
        <w:tc>
          <w:tcPr>
            <w:tcW w:w="1276" w:type="dxa"/>
          </w:tcPr>
          <w:p w:rsidR="00C604A3" w:rsidRDefault="00C604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233</w:t>
            </w:r>
          </w:p>
        </w:tc>
        <w:tc>
          <w:tcPr>
            <w:tcW w:w="1559" w:type="dxa"/>
          </w:tcPr>
          <w:p w:rsidR="00C604A3" w:rsidRPr="00C604A3" w:rsidRDefault="00334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7,3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0003.0008.0086.0771 Применение ККТ</w:t>
            </w:r>
          </w:p>
        </w:tc>
        <w:tc>
          <w:tcPr>
            <w:tcW w:w="1276" w:type="dxa"/>
          </w:tcPr>
          <w:p w:rsidR="00C604A3" w:rsidRDefault="00C604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1559" w:type="dxa"/>
          </w:tcPr>
          <w:p w:rsidR="00C604A3" w:rsidRPr="00C604A3" w:rsidRDefault="00334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0,7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0003.0008.0086.0772 Получение и отказ от ИНН</w:t>
            </w:r>
          </w:p>
        </w:tc>
        <w:tc>
          <w:tcPr>
            <w:tcW w:w="1276" w:type="dxa"/>
          </w:tcPr>
          <w:p w:rsidR="00C604A3" w:rsidRDefault="00C604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  <w:tc>
          <w:tcPr>
            <w:tcW w:w="1559" w:type="dxa"/>
          </w:tcPr>
          <w:p w:rsidR="00C604A3" w:rsidRPr="00C604A3" w:rsidRDefault="00334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1,7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0003.0008.0086.0774 Юридические вопросы по налогам и сборам</w:t>
            </w:r>
          </w:p>
        </w:tc>
        <w:tc>
          <w:tcPr>
            <w:tcW w:w="1276" w:type="dxa"/>
          </w:tcPr>
          <w:p w:rsidR="00C604A3" w:rsidRDefault="00C604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59" w:type="dxa"/>
          </w:tcPr>
          <w:p w:rsidR="00C604A3" w:rsidRPr="00C604A3" w:rsidRDefault="00334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0,2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276" w:type="dxa"/>
          </w:tcPr>
          <w:p w:rsidR="00C604A3" w:rsidRDefault="00C604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318</w:t>
            </w:r>
          </w:p>
        </w:tc>
        <w:tc>
          <w:tcPr>
            <w:tcW w:w="1559" w:type="dxa"/>
          </w:tcPr>
          <w:p w:rsidR="00C604A3" w:rsidRPr="00C604A3" w:rsidRDefault="00334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10,0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1276" w:type="dxa"/>
          </w:tcPr>
          <w:p w:rsidR="00C604A3" w:rsidRDefault="00C604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59" w:type="dxa"/>
          </w:tcPr>
          <w:p w:rsidR="00C604A3" w:rsidRPr="00C604A3" w:rsidRDefault="00334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0003.0008.0086.0777 Организация работы с налогоплательщиками</w:t>
            </w:r>
          </w:p>
        </w:tc>
        <w:tc>
          <w:tcPr>
            <w:tcW w:w="1276" w:type="dxa"/>
          </w:tcPr>
          <w:p w:rsidR="00C604A3" w:rsidRDefault="00C604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428</w:t>
            </w:r>
          </w:p>
        </w:tc>
        <w:tc>
          <w:tcPr>
            <w:tcW w:w="1559" w:type="dxa"/>
          </w:tcPr>
          <w:p w:rsidR="00C604A3" w:rsidRPr="00C604A3" w:rsidRDefault="00334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13,3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0003.0008.0086.0778 Налогообложение алкогольной продукции</w:t>
            </w:r>
          </w:p>
        </w:tc>
        <w:tc>
          <w:tcPr>
            <w:tcW w:w="1276" w:type="dxa"/>
          </w:tcPr>
          <w:p w:rsidR="00C604A3" w:rsidRDefault="00C604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C604A3" w:rsidRPr="00C604A3" w:rsidRDefault="00F652D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0,03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1276" w:type="dxa"/>
          </w:tcPr>
          <w:p w:rsidR="00C604A3" w:rsidRDefault="00C604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1559" w:type="dxa"/>
          </w:tcPr>
          <w:p w:rsidR="00C604A3" w:rsidRPr="00C604A3" w:rsidRDefault="00334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0,9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0003.0008.0086.1471 Государственная регистрация юридических лиц</w:t>
            </w:r>
          </w:p>
        </w:tc>
        <w:tc>
          <w:tcPr>
            <w:tcW w:w="1276" w:type="dxa"/>
          </w:tcPr>
          <w:p w:rsidR="00C604A3" w:rsidRDefault="00C604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</w:t>
            </w:r>
          </w:p>
        </w:tc>
        <w:tc>
          <w:tcPr>
            <w:tcW w:w="1559" w:type="dxa"/>
          </w:tcPr>
          <w:p w:rsidR="00C604A3" w:rsidRPr="00C604A3" w:rsidRDefault="00334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3,4</w:t>
            </w:r>
          </w:p>
        </w:tc>
      </w:tr>
      <w:tr w:rsidR="00F652DA" w:rsidTr="00C604A3">
        <w:trPr>
          <w:cantSplit/>
        </w:trPr>
        <w:tc>
          <w:tcPr>
            <w:tcW w:w="7513" w:type="dxa"/>
          </w:tcPr>
          <w:p w:rsidR="00F652DA" w:rsidRPr="00C604A3" w:rsidRDefault="00F652DA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</w:tcPr>
          <w:p w:rsidR="00F652DA" w:rsidRDefault="00F652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F652DA" w:rsidRDefault="00F652DA" w:rsidP="00F652DA">
            <w:pPr>
              <w:jc w:val="right"/>
            </w:pPr>
            <w:r w:rsidRPr="001809EC">
              <w:rPr>
                <w:b/>
                <w:i/>
                <w:noProof/>
                <w:sz w:val="18"/>
              </w:rPr>
              <w:t>0,03</w:t>
            </w:r>
          </w:p>
        </w:tc>
      </w:tr>
      <w:tr w:rsidR="00F652DA" w:rsidTr="00C604A3">
        <w:trPr>
          <w:cantSplit/>
        </w:trPr>
        <w:tc>
          <w:tcPr>
            <w:tcW w:w="7513" w:type="dxa"/>
          </w:tcPr>
          <w:p w:rsidR="00F652DA" w:rsidRPr="00C604A3" w:rsidRDefault="00F652DA">
            <w:pPr>
              <w:rPr>
                <w:noProof/>
                <w:sz w:val="17"/>
                <w:szCs w:val="17"/>
              </w:rPr>
            </w:pPr>
            <w:r w:rsidRPr="00C604A3">
              <w:rPr>
                <w:noProof/>
                <w:sz w:val="17"/>
                <w:szCs w:val="17"/>
              </w:rPr>
              <w:t>0004.0015.0155.0911 Злоупотребоение служебным положением</w:t>
            </w:r>
          </w:p>
        </w:tc>
        <w:tc>
          <w:tcPr>
            <w:tcW w:w="1276" w:type="dxa"/>
          </w:tcPr>
          <w:p w:rsidR="00F652DA" w:rsidRDefault="00F652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F652DA" w:rsidRDefault="00F652DA" w:rsidP="00F652DA">
            <w:pPr>
              <w:jc w:val="right"/>
            </w:pPr>
            <w:r w:rsidRPr="001809EC">
              <w:rPr>
                <w:b/>
                <w:i/>
                <w:noProof/>
                <w:sz w:val="18"/>
              </w:rPr>
              <w:t>0,03</w:t>
            </w:r>
          </w:p>
        </w:tc>
      </w:tr>
      <w:tr w:rsidR="00C604A3" w:rsidTr="00C604A3">
        <w:trPr>
          <w:cantSplit/>
        </w:trPr>
        <w:tc>
          <w:tcPr>
            <w:tcW w:w="7513" w:type="dxa"/>
          </w:tcPr>
          <w:p w:rsidR="00C604A3" w:rsidRPr="00C604A3" w:rsidRDefault="00C604A3" w:rsidP="00C604A3">
            <w:pPr>
              <w:jc w:val="right"/>
              <w:rPr>
                <w:b/>
                <w:noProof/>
                <w:sz w:val="18"/>
              </w:rPr>
            </w:pPr>
            <w:r w:rsidRPr="00C604A3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276" w:type="dxa"/>
          </w:tcPr>
          <w:p w:rsidR="00C604A3" w:rsidRPr="00C604A3" w:rsidRDefault="00C604A3">
            <w:pPr>
              <w:jc w:val="right"/>
              <w:rPr>
                <w:b/>
                <w:noProof/>
                <w:sz w:val="18"/>
              </w:rPr>
            </w:pPr>
            <w:r w:rsidRPr="00C604A3">
              <w:rPr>
                <w:b/>
                <w:noProof/>
                <w:sz w:val="18"/>
              </w:rPr>
              <w:t>3207</w:t>
            </w:r>
          </w:p>
        </w:tc>
        <w:tc>
          <w:tcPr>
            <w:tcW w:w="1559" w:type="dxa"/>
          </w:tcPr>
          <w:p w:rsidR="00C604A3" w:rsidRPr="00C604A3" w:rsidRDefault="00C604A3">
            <w:pPr>
              <w:jc w:val="right"/>
              <w:rPr>
                <w:b/>
                <w:i/>
                <w:noProof/>
                <w:sz w:val="18"/>
              </w:rPr>
            </w:pPr>
            <w:r w:rsidRPr="00C604A3">
              <w:rPr>
                <w:b/>
                <w:i/>
                <w:noProof/>
                <w:sz w:val="18"/>
              </w:rPr>
              <w:t>100</w:t>
            </w:r>
          </w:p>
        </w:tc>
      </w:tr>
    </w:tbl>
    <w:p w:rsidR="005626C6" w:rsidRDefault="005626C6" w:rsidP="005626C6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lastRenderedPageBreak/>
        <w:t>Таблица 4</w:t>
      </w:r>
    </w:p>
    <w:p w:rsidR="005626C6" w:rsidRDefault="005626C6" w:rsidP="005626C6">
      <w:pPr>
        <w:rPr>
          <w:b/>
          <w:bCs/>
          <w:sz w:val="28"/>
        </w:rPr>
      </w:pPr>
      <w:bookmarkStart w:id="0" w:name="_GoBack"/>
      <w:bookmarkEnd w:id="0"/>
    </w:p>
    <w:p w:rsidR="005626C6" w:rsidRDefault="005626C6" w:rsidP="005626C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Справка </w:t>
      </w:r>
    </w:p>
    <w:p w:rsidR="005626C6" w:rsidRDefault="005626C6" w:rsidP="005626C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об исполнении обращений граждан в УФНС России по Красн</w:t>
      </w:r>
      <w:r>
        <w:rPr>
          <w:b/>
          <w:bCs/>
          <w:sz w:val="28"/>
        </w:rPr>
        <w:t>о</w:t>
      </w:r>
      <w:r>
        <w:rPr>
          <w:b/>
          <w:bCs/>
          <w:sz w:val="28"/>
        </w:rPr>
        <w:t xml:space="preserve">дарскому краю в 3 квартале  2017 года </w:t>
      </w:r>
    </w:p>
    <w:p w:rsidR="005626C6" w:rsidRDefault="005626C6" w:rsidP="005626C6">
      <w:pPr>
        <w:jc w:val="center"/>
        <w:rPr>
          <w:b/>
          <w:bCs/>
          <w:sz w:val="28"/>
        </w:rPr>
      </w:pPr>
    </w:p>
    <w:p w:rsidR="005626C6" w:rsidRDefault="005626C6" w:rsidP="005626C6">
      <w:pPr>
        <w:rPr>
          <w:sz w:val="28"/>
        </w:rPr>
      </w:pPr>
    </w:p>
    <w:tbl>
      <w:tblPr>
        <w:tblpPr w:leftFromText="180" w:rightFromText="180" w:vertAnchor="text" w:horzAnchor="margin" w:tblpXSpec="center" w:tblpY="35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1491"/>
        <w:gridCol w:w="1418"/>
        <w:gridCol w:w="1417"/>
      </w:tblGrid>
      <w:tr w:rsidR="005626C6" w:rsidTr="00FB22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0" w:type="dxa"/>
            <w:vMerge w:val="restart"/>
            <w:vAlign w:val="center"/>
          </w:tcPr>
          <w:p w:rsidR="005626C6" w:rsidRDefault="005626C6" w:rsidP="00FB22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докуме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та</w:t>
            </w:r>
          </w:p>
        </w:tc>
        <w:tc>
          <w:tcPr>
            <w:tcW w:w="1491" w:type="dxa"/>
            <w:vMerge w:val="restart"/>
          </w:tcPr>
          <w:p w:rsidR="005626C6" w:rsidRDefault="005626C6" w:rsidP="00FB22BB">
            <w:pPr>
              <w:pStyle w:val="1"/>
            </w:pPr>
          </w:p>
          <w:p w:rsidR="005626C6" w:rsidRPr="00E81A1A" w:rsidRDefault="005626C6" w:rsidP="00FB22BB">
            <w:pPr>
              <w:pStyle w:val="1"/>
              <w:rPr>
                <w:sz w:val="20"/>
              </w:rPr>
            </w:pPr>
            <w:r w:rsidRPr="00E81A1A">
              <w:rPr>
                <w:sz w:val="20"/>
              </w:rPr>
              <w:t>Подлежало контр</w:t>
            </w:r>
            <w:r w:rsidRPr="00E81A1A">
              <w:rPr>
                <w:sz w:val="20"/>
              </w:rPr>
              <w:t>о</w:t>
            </w:r>
            <w:r w:rsidRPr="00E81A1A">
              <w:rPr>
                <w:sz w:val="20"/>
              </w:rPr>
              <w:t>лю</w:t>
            </w:r>
          </w:p>
          <w:p w:rsidR="005626C6" w:rsidRPr="00E81A1A" w:rsidRDefault="005626C6" w:rsidP="00FB22BB">
            <w:pPr>
              <w:pStyle w:val="1"/>
              <w:rPr>
                <w:sz w:val="20"/>
              </w:rPr>
            </w:pPr>
            <w:r w:rsidRPr="00E81A1A">
              <w:rPr>
                <w:sz w:val="20"/>
              </w:rPr>
              <w:t>по ср</w:t>
            </w:r>
            <w:r w:rsidRPr="00E81A1A">
              <w:rPr>
                <w:sz w:val="20"/>
              </w:rPr>
              <w:t>о</w:t>
            </w:r>
            <w:r w:rsidRPr="00E81A1A">
              <w:rPr>
                <w:sz w:val="20"/>
              </w:rPr>
              <w:t>ку</w:t>
            </w:r>
          </w:p>
          <w:p w:rsidR="005626C6" w:rsidRPr="00E81A1A" w:rsidRDefault="005626C6" w:rsidP="00FB22BB">
            <w:pPr>
              <w:pStyle w:val="1"/>
              <w:rPr>
                <w:sz w:val="20"/>
              </w:rPr>
            </w:pPr>
            <w:r w:rsidRPr="00E81A1A">
              <w:rPr>
                <w:sz w:val="20"/>
              </w:rPr>
              <w:t>испо</w:t>
            </w:r>
            <w:r w:rsidRPr="00E81A1A">
              <w:rPr>
                <w:sz w:val="20"/>
              </w:rPr>
              <w:t>л</w:t>
            </w:r>
            <w:r w:rsidRPr="00E81A1A">
              <w:rPr>
                <w:sz w:val="20"/>
              </w:rPr>
              <w:t>не-</w:t>
            </w:r>
          </w:p>
          <w:p w:rsidR="005626C6" w:rsidRPr="00E81A1A" w:rsidRDefault="005626C6" w:rsidP="00FB22BB">
            <w:pPr>
              <w:pStyle w:val="1"/>
              <w:rPr>
                <w:sz w:val="20"/>
              </w:rPr>
            </w:pPr>
            <w:r w:rsidRPr="00E81A1A">
              <w:rPr>
                <w:sz w:val="20"/>
              </w:rPr>
              <w:t>ния  в</w:t>
            </w:r>
          </w:p>
          <w:p w:rsidR="005626C6" w:rsidRPr="00E81A1A" w:rsidRDefault="005626C6" w:rsidP="00FB22BB">
            <w:pPr>
              <w:pStyle w:val="1"/>
              <w:rPr>
                <w:sz w:val="20"/>
              </w:rPr>
            </w:pPr>
            <w:r w:rsidRPr="00E81A1A">
              <w:rPr>
                <w:sz w:val="20"/>
              </w:rPr>
              <w:t>отче</w:t>
            </w:r>
            <w:r w:rsidRPr="00E81A1A">
              <w:rPr>
                <w:sz w:val="20"/>
              </w:rPr>
              <w:t>т</w:t>
            </w:r>
            <w:r w:rsidRPr="00E81A1A">
              <w:rPr>
                <w:sz w:val="20"/>
              </w:rPr>
              <w:t>ном</w:t>
            </w:r>
          </w:p>
          <w:p w:rsidR="005626C6" w:rsidRDefault="005626C6" w:rsidP="00FB22BB">
            <w:pPr>
              <w:pStyle w:val="1"/>
            </w:pPr>
            <w:proofErr w:type="gramStart"/>
            <w:r w:rsidRPr="00E81A1A">
              <w:rPr>
                <w:sz w:val="20"/>
              </w:rPr>
              <w:t>пери</w:t>
            </w:r>
            <w:r w:rsidRPr="00E81A1A">
              <w:rPr>
                <w:sz w:val="20"/>
              </w:rPr>
              <w:t>о</w:t>
            </w:r>
            <w:r w:rsidRPr="00E81A1A">
              <w:rPr>
                <w:sz w:val="20"/>
              </w:rPr>
              <w:t>де</w:t>
            </w:r>
            <w:proofErr w:type="gramEnd"/>
          </w:p>
        </w:tc>
        <w:tc>
          <w:tcPr>
            <w:tcW w:w="2835" w:type="dxa"/>
            <w:gridSpan w:val="2"/>
            <w:vAlign w:val="center"/>
          </w:tcPr>
          <w:p w:rsidR="005626C6" w:rsidRDefault="005626C6" w:rsidP="00FB22BB">
            <w:pPr>
              <w:pStyle w:val="1"/>
            </w:pPr>
            <w:r>
              <w:t>Из них исполнено:</w:t>
            </w:r>
          </w:p>
        </w:tc>
      </w:tr>
      <w:tr w:rsidR="005626C6" w:rsidTr="00FB22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0" w:type="dxa"/>
            <w:vMerge/>
            <w:vAlign w:val="center"/>
          </w:tcPr>
          <w:p w:rsidR="005626C6" w:rsidRDefault="005626C6" w:rsidP="00FB22BB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  <w:vMerge/>
          </w:tcPr>
          <w:p w:rsidR="005626C6" w:rsidRDefault="005626C6" w:rsidP="00FB22B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5626C6" w:rsidRDefault="005626C6" w:rsidP="00FB22BB">
            <w:pPr>
              <w:ind w:right="33"/>
              <w:jc w:val="center"/>
            </w:pPr>
            <w:r w:rsidRPr="00E81A1A">
              <w:t>в срок</w:t>
            </w:r>
          </w:p>
          <w:p w:rsidR="005626C6" w:rsidRDefault="005626C6" w:rsidP="00FB22BB">
            <w:pPr>
              <w:ind w:right="33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26C6" w:rsidRPr="00E81A1A" w:rsidRDefault="005626C6" w:rsidP="00FB22BB">
            <w:pPr>
              <w:jc w:val="center"/>
            </w:pPr>
            <w:r w:rsidRPr="00E81A1A">
              <w:t>с</w:t>
            </w:r>
          </w:p>
          <w:p w:rsidR="005626C6" w:rsidRPr="00E81A1A" w:rsidRDefault="005626C6" w:rsidP="00FB22BB">
            <w:pPr>
              <w:jc w:val="center"/>
            </w:pPr>
            <w:r w:rsidRPr="00E81A1A">
              <w:t>нарушен</w:t>
            </w:r>
            <w:r w:rsidRPr="00E81A1A">
              <w:t>и</w:t>
            </w:r>
            <w:r w:rsidRPr="00E81A1A">
              <w:t>ем</w:t>
            </w:r>
          </w:p>
          <w:p w:rsidR="005626C6" w:rsidRPr="00E81A1A" w:rsidRDefault="005626C6" w:rsidP="00FB22BB">
            <w:pPr>
              <w:jc w:val="center"/>
            </w:pPr>
            <w:r w:rsidRPr="00E81A1A">
              <w:t>срока</w:t>
            </w:r>
          </w:p>
        </w:tc>
      </w:tr>
      <w:tr w:rsidR="005626C6" w:rsidTr="00FB22BB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5626C6" w:rsidRDefault="005626C6" w:rsidP="00FB22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Обращения гра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дан</w:t>
            </w:r>
          </w:p>
          <w:p w:rsidR="005626C6" w:rsidRDefault="005626C6" w:rsidP="00FB22BB">
            <w:pPr>
              <w:jc w:val="both"/>
              <w:rPr>
                <w:sz w:val="24"/>
              </w:rPr>
            </w:pPr>
            <w:r>
              <w:rPr>
                <w:sz w:val="24"/>
              </w:rPr>
              <w:t>ВСЕГО:</w:t>
            </w:r>
          </w:p>
        </w:tc>
        <w:tc>
          <w:tcPr>
            <w:tcW w:w="1491" w:type="dxa"/>
            <w:vAlign w:val="center"/>
          </w:tcPr>
          <w:p w:rsidR="005626C6" w:rsidRPr="00CD7CB4" w:rsidRDefault="005626C6" w:rsidP="00FB22B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2787</w:t>
            </w:r>
          </w:p>
        </w:tc>
        <w:tc>
          <w:tcPr>
            <w:tcW w:w="1418" w:type="dxa"/>
            <w:vAlign w:val="center"/>
          </w:tcPr>
          <w:p w:rsidR="005626C6" w:rsidRPr="00CD7CB4" w:rsidRDefault="005626C6" w:rsidP="00FB22B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2786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26C6" w:rsidRPr="00CD7CB4" w:rsidRDefault="005626C6" w:rsidP="00FB22B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5626C6" w:rsidTr="00FB22BB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5626C6" w:rsidRPr="00AF38A8" w:rsidRDefault="005626C6" w:rsidP="00FB2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AF38A8">
              <w:rPr>
                <w:sz w:val="22"/>
                <w:szCs w:val="22"/>
              </w:rPr>
              <w:t xml:space="preserve"> том числе</w:t>
            </w:r>
            <w:r>
              <w:rPr>
                <w:sz w:val="22"/>
                <w:szCs w:val="22"/>
              </w:rPr>
              <w:t>,</w:t>
            </w:r>
            <w:r w:rsidRPr="00AF38A8">
              <w:rPr>
                <w:sz w:val="22"/>
                <w:szCs w:val="22"/>
              </w:rPr>
              <w:t xml:space="preserve">  </w:t>
            </w:r>
            <w:proofErr w:type="gramStart"/>
            <w:r w:rsidRPr="00AF38A8">
              <w:rPr>
                <w:sz w:val="22"/>
                <w:szCs w:val="22"/>
              </w:rPr>
              <w:t>поступившие</w:t>
            </w:r>
            <w:proofErr w:type="gramEnd"/>
            <w:r>
              <w:rPr>
                <w:sz w:val="22"/>
                <w:szCs w:val="22"/>
              </w:rPr>
              <w:t>:</w:t>
            </w:r>
          </w:p>
        </w:tc>
        <w:tc>
          <w:tcPr>
            <w:tcW w:w="1491" w:type="dxa"/>
            <w:vAlign w:val="center"/>
          </w:tcPr>
          <w:p w:rsidR="005626C6" w:rsidRPr="003371B5" w:rsidRDefault="005626C6" w:rsidP="00FB22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vAlign w:val="center"/>
          </w:tcPr>
          <w:p w:rsidR="005626C6" w:rsidRPr="003371B5" w:rsidRDefault="005626C6" w:rsidP="00FB22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26C6" w:rsidRPr="00CB6CB1" w:rsidRDefault="005626C6" w:rsidP="00FB22B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</w:tr>
      <w:tr w:rsidR="005626C6" w:rsidTr="00FB22BB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5626C6" w:rsidRPr="00DF387F" w:rsidRDefault="005626C6" w:rsidP="00FB22BB">
            <w:pPr>
              <w:rPr>
                <w:sz w:val="22"/>
                <w:szCs w:val="22"/>
              </w:rPr>
            </w:pPr>
          </w:p>
          <w:p w:rsidR="005626C6" w:rsidRDefault="005626C6" w:rsidP="00FB22BB">
            <w:pPr>
              <w:rPr>
                <w:sz w:val="22"/>
                <w:szCs w:val="22"/>
              </w:rPr>
            </w:pPr>
            <w:r w:rsidRPr="004C592A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из </w:t>
            </w:r>
            <w:r w:rsidRPr="004C592A">
              <w:rPr>
                <w:sz w:val="22"/>
                <w:szCs w:val="22"/>
              </w:rPr>
              <w:t>ФНС России (письма и поруч</w:t>
            </w:r>
            <w:r w:rsidRPr="004C592A">
              <w:rPr>
                <w:sz w:val="22"/>
                <w:szCs w:val="22"/>
              </w:rPr>
              <w:t>е</w:t>
            </w:r>
            <w:r w:rsidRPr="004C592A">
              <w:rPr>
                <w:sz w:val="22"/>
                <w:szCs w:val="22"/>
              </w:rPr>
              <w:t>ния)–------</w:t>
            </w:r>
            <w:r>
              <w:rPr>
                <w:sz w:val="22"/>
                <w:szCs w:val="22"/>
              </w:rPr>
              <w:t>-------------------------</w:t>
            </w:r>
          </w:p>
          <w:p w:rsidR="005626C6" w:rsidRPr="004C592A" w:rsidRDefault="005626C6" w:rsidP="00FB22BB">
            <w:pPr>
              <w:rPr>
                <w:sz w:val="22"/>
                <w:szCs w:val="22"/>
              </w:rPr>
            </w:pPr>
            <w:r w:rsidRPr="004C592A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из </w:t>
            </w:r>
            <w:r w:rsidRPr="004C592A">
              <w:rPr>
                <w:sz w:val="22"/>
                <w:szCs w:val="22"/>
              </w:rPr>
              <w:t xml:space="preserve">Управления по работе с </w:t>
            </w:r>
            <w:proofErr w:type="spellStart"/>
            <w:r w:rsidRPr="004C592A">
              <w:rPr>
                <w:sz w:val="22"/>
                <w:szCs w:val="22"/>
              </w:rPr>
              <w:t>о</w:t>
            </w:r>
            <w:r w:rsidRPr="004C592A">
              <w:rPr>
                <w:sz w:val="22"/>
                <w:szCs w:val="22"/>
              </w:rPr>
              <w:t>б</w:t>
            </w:r>
            <w:r w:rsidRPr="004C592A">
              <w:rPr>
                <w:sz w:val="22"/>
                <w:szCs w:val="22"/>
              </w:rPr>
              <w:t>ращ</w:t>
            </w:r>
            <w:proofErr w:type="spellEnd"/>
            <w:r w:rsidRPr="004C592A">
              <w:rPr>
                <w:sz w:val="22"/>
                <w:szCs w:val="22"/>
              </w:rPr>
              <w:t>. Граждан Правительства РФ, аппар</w:t>
            </w:r>
            <w:r w:rsidRPr="004C592A">
              <w:rPr>
                <w:sz w:val="22"/>
                <w:szCs w:val="22"/>
              </w:rPr>
              <w:t>а</w:t>
            </w:r>
            <w:r w:rsidRPr="004C592A">
              <w:rPr>
                <w:sz w:val="22"/>
                <w:szCs w:val="22"/>
              </w:rPr>
              <w:t>та полномочного представителя Президента в ЮФО –----------------</w:t>
            </w:r>
            <w:r>
              <w:rPr>
                <w:sz w:val="22"/>
                <w:szCs w:val="22"/>
              </w:rPr>
              <w:t>----</w:t>
            </w:r>
          </w:p>
          <w:p w:rsidR="005626C6" w:rsidRDefault="005626C6" w:rsidP="00FB22BB">
            <w:pPr>
              <w:rPr>
                <w:sz w:val="22"/>
                <w:szCs w:val="22"/>
              </w:rPr>
            </w:pPr>
          </w:p>
          <w:p w:rsidR="005626C6" w:rsidRDefault="005626C6" w:rsidP="00FB22BB">
            <w:pPr>
              <w:rPr>
                <w:sz w:val="22"/>
                <w:szCs w:val="22"/>
              </w:rPr>
            </w:pPr>
            <w:r w:rsidRPr="004C592A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из </w:t>
            </w:r>
            <w:r w:rsidRPr="004C592A">
              <w:rPr>
                <w:sz w:val="22"/>
                <w:szCs w:val="22"/>
              </w:rPr>
              <w:t>Администрации края,  Правоохранительных и судебных о</w:t>
            </w:r>
            <w:r w:rsidRPr="004C592A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ганов -</w:t>
            </w:r>
          </w:p>
          <w:p w:rsidR="005626C6" w:rsidRPr="004C592A" w:rsidRDefault="005626C6" w:rsidP="00FB22BB">
            <w:pPr>
              <w:rPr>
                <w:sz w:val="22"/>
                <w:szCs w:val="22"/>
              </w:rPr>
            </w:pPr>
          </w:p>
          <w:p w:rsidR="005626C6" w:rsidRDefault="005626C6" w:rsidP="00FB22BB">
            <w:pPr>
              <w:rPr>
                <w:sz w:val="22"/>
                <w:szCs w:val="22"/>
              </w:rPr>
            </w:pPr>
            <w:r w:rsidRPr="004C592A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из </w:t>
            </w:r>
            <w:r w:rsidRPr="004C592A">
              <w:rPr>
                <w:sz w:val="22"/>
                <w:szCs w:val="22"/>
              </w:rPr>
              <w:t>УФНС</w:t>
            </w:r>
            <w:r>
              <w:rPr>
                <w:sz w:val="22"/>
                <w:szCs w:val="22"/>
              </w:rPr>
              <w:t>/ИФНС</w:t>
            </w:r>
            <w:r w:rsidRPr="004C592A">
              <w:rPr>
                <w:sz w:val="22"/>
                <w:szCs w:val="22"/>
              </w:rPr>
              <w:t xml:space="preserve"> России по суб</w:t>
            </w:r>
            <w:r w:rsidRPr="004C592A">
              <w:rPr>
                <w:sz w:val="22"/>
                <w:szCs w:val="22"/>
              </w:rPr>
              <w:t>ъ</w:t>
            </w:r>
            <w:r w:rsidRPr="004C592A">
              <w:rPr>
                <w:sz w:val="22"/>
                <w:szCs w:val="22"/>
              </w:rPr>
              <w:t>ектам РФ</w:t>
            </w:r>
            <w:r>
              <w:rPr>
                <w:sz w:val="22"/>
                <w:szCs w:val="22"/>
              </w:rPr>
              <w:t xml:space="preserve"> </w:t>
            </w:r>
            <w:r w:rsidRPr="004C592A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--------------------------------</w:t>
            </w:r>
          </w:p>
          <w:p w:rsidR="005626C6" w:rsidRDefault="005626C6" w:rsidP="00FB22BB">
            <w:pPr>
              <w:rPr>
                <w:sz w:val="22"/>
                <w:szCs w:val="22"/>
              </w:rPr>
            </w:pPr>
          </w:p>
          <w:p w:rsidR="005626C6" w:rsidRPr="004C592A" w:rsidRDefault="005626C6" w:rsidP="00FB22BB">
            <w:pPr>
              <w:rPr>
                <w:sz w:val="22"/>
                <w:szCs w:val="22"/>
              </w:rPr>
            </w:pPr>
            <w:r w:rsidRPr="004C592A">
              <w:rPr>
                <w:sz w:val="22"/>
                <w:szCs w:val="22"/>
              </w:rPr>
              <w:t>-  через сервис «Личный каб</w:t>
            </w:r>
            <w:r w:rsidRPr="004C592A">
              <w:rPr>
                <w:sz w:val="22"/>
                <w:szCs w:val="22"/>
              </w:rPr>
              <w:t>и</w:t>
            </w:r>
            <w:r w:rsidRPr="004C592A">
              <w:rPr>
                <w:sz w:val="22"/>
                <w:szCs w:val="22"/>
              </w:rPr>
              <w:t>нет налог</w:t>
            </w:r>
            <w:r w:rsidRPr="004C592A">
              <w:rPr>
                <w:sz w:val="22"/>
                <w:szCs w:val="22"/>
              </w:rPr>
              <w:t>о</w:t>
            </w:r>
            <w:r w:rsidRPr="004C592A">
              <w:rPr>
                <w:sz w:val="22"/>
                <w:szCs w:val="22"/>
              </w:rPr>
              <w:t xml:space="preserve">плательщика» </w:t>
            </w:r>
            <w:r>
              <w:rPr>
                <w:sz w:val="22"/>
                <w:szCs w:val="22"/>
              </w:rPr>
              <w:t xml:space="preserve"> (</w:t>
            </w:r>
            <w:r w:rsidRPr="004C592A">
              <w:rPr>
                <w:sz w:val="22"/>
                <w:szCs w:val="22"/>
              </w:rPr>
              <w:t>ЛК-2</w:t>
            </w:r>
            <w:r>
              <w:rPr>
                <w:sz w:val="22"/>
                <w:szCs w:val="22"/>
              </w:rPr>
              <w:t>) ----------</w:t>
            </w:r>
          </w:p>
          <w:p w:rsidR="005626C6" w:rsidRPr="004C592A" w:rsidRDefault="005626C6" w:rsidP="00FB22BB">
            <w:pPr>
              <w:rPr>
                <w:sz w:val="22"/>
                <w:szCs w:val="22"/>
              </w:rPr>
            </w:pPr>
          </w:p>
          <w:p w:rsidR="005626C6" w:rsidRDefault="005626C6" w:rsidP="00FB22BB">
            <w:pPr>
              <w:rPr>
                <w:sz w:val="22"/>
                <w:szCs w:val="22"/>
              </w:rPr>
            </w:pPr>
            <w:r w:rsidRPr="004C592A">
              <w:rPr>
                <w:sz w:val="22"/>
                <w:szCs w:val="22"/>
              </w:rPr>
              <w:t xml:space="preserve">-  через сервис </w:t>
            </w:r>
            <w:r w:rsidRPr="00061203">
              <w:rPr>
                <w:sz w:val="22"/>
                <w:szCs w:val="22"/>
              </w:rPr>
              <w:t>«</w:t>
            </w:r>
            <w:r w:rsidRPr="00061203">
              <w:rPr>
                <w:color w:val="000000"/>
                <w:sz w:val="22"/>
                <w:szCs w:val="22"/>
              </w:rPr>
              <w:t xml:space="preserve"> Обратиться в ФНС России»</w:t>
            </w:r>
            <w:r w:rsidRPr="000612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gramStart"/>
            <w:r w:rsidRPr="00061203">
              <w:rPr>
                <w:sz w:val="22"/>
                <w:szCs w:val="22"/>
              </w:rPr>
              <w:t>и</w:t>
            </w:r>
            <w:r w:rsidRPr="00061203">
              <w:rPr>
                <w:sz w:val="22"/>
                <w:szCs w:val="22"/>
              </w:rPr>
              <w:t>н</w:t>
            </w:r>
            <w:r w:rsidRPr="00061203">
              <w:rPr>
                <w:sz w:val="22"/>
                <w:szCs w:val="22"/>
              </w:rPr>
              <w:t>тернет-обращения</w:t>
            </w:r>
            <w:proofErr w:type="gramEnd"/>
            <w:r>
              <w:rPr>
                <w:sz w:val="22"/>
                <w:szCs w:val="22"/>
              </w:rPr>
              <w:t>) –-----</w:t>
            </w:r>
          </w:p>
          <w:p w:rsidR="005626C6" w:rsidRPr="004C592A" w:rsidRDefault="005626C6" w:rsidP="00FB22BB">
            <w:pPr>
              <w:rPr>
                <w:sz w:val="22"/>
                <w:szCs w:val="22"/>
              </w:rPr>
            </w:pPr>
          </w:p>
          <w:p w:rsidR="005626C6" w:rsidRDefault="005626C6" w:rsidP="00FB22BB">
            <w:pPr>
              <w:pStyle w:val="3"/>
              <w:rPr>
                <w:sz w:val="22"/>
                <w:szCs w:val="22"/>
              </w:rPr>
            </w:pPr>
            <w:r w:rsidRPr="004C592A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 от </w:t>
            </w:r>
            <w:r w:rsidRPr="004C592A">
              <w:rPr>
                <w:sz w:val="22"/>
                <w:szCs w:val="22"/>
              </w:rPr>
              <w:t>физических лиц по п</w:t>
            </w:r>
            <w:r w:rsidRPr="004C592A">
              <w:rPr>
                <w:sz w:val="22"/>
                <w:szCs w:val="22"/>
              </w:rPr>
              <w:t>о</w:t>
            </w:r>
            <w:r w:rsidRPr="004C592A">
              <w:rPr>
                <w:sz w:val="22"/>
                <w:szCs w:val="22"/>
              </w:rPr>
              <w:t>чте –-----</w:t>
            </w:r>
            <w:r>
              <w:rPr>
                <w:sz w:val="22"/>
                <w:szCs w:val="22"/>
              </w:rPr>
              <w:t>--</w:t>
            </w:r>
          </w:p>
          <w:p w:rsidR="005626C6" w:rsidRPr="004C592A" w:rsidRDefault="005626C6" w:rsidP="00FB22BB"/>
        </w:tc>
        <w:tc>
          <w:tcPr>
            <w:tcW w:w="1491" w:type="dxa"/>
          </w:tcPr>
          <w:p w:rsidR="005626C6" w:rsidRPr="00DF387F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Pr="00DF387F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415</w:t>
            </w: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</w:t>
            </w: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</w:t>
            </w: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</w:t>
            </w: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</w:t>
            </w: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</w:t>
            </w:r>
          </w:p>
          <w:p w:rsidR="005626C6" w:rsidRPr="005B3654" w:rsidRDefault="005626C6" w:rsidP="00FB22B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5626C6" w:rsidRPr="00DF387F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Pr="00DF387F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</w:t>
            </w: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</w:t>
            </w: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</w:t>
            </w: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</w:t>
            </w: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</w:t>
            </w: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</w:t>
            </w:r>
          </w:p>
          <w:p w:rsidR="005626C6" w:rsidRPr="005B3654" w:rsidRDefault="005626C6" w:rsidP="00FB22B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626C6" w:rsidRPr="00DF387F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1*</w:t>
            </w: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5626C6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626C6" w:rsidRPr="00DF387F" w:rsidRDefault="005626C6" w:rsidP="00FB22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5626C6" w:rsidRPr="00CB6CB1" w:rsidRDefault="005626C6" w:rsidP="00FB22BB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5626C6" w:rsidRPr="00CE491A" w:rsidRDefault="005626C6" w:rsidP="005626C6">
      <w:pPr>
        <w:rPr>
          <w:sz w:val="16"/>
          <w:szCs w:val="16"/>
        </w:rPr>
      </w:pPr>
    </w:p>
    <w:p w:rsidR="005626C6" w:rsidRDefault="005626C6" w:rsidP="005626C6">
      <w:pPr>
        <w:pStyle w:val="4"/>
      </w:pPr>
    </w:p>
    <w:p w:rsidR="005626C6" w:rsidRPr="00D90AB8" w:rsidRDefault="005626C6" w:rsidP="005626C6"/>
    <w:p w:rsidR="005626C6" w:rsidRPr="004C2F3B" w:rsidRDefault="005626C6" w:rsidP="005626C6"/>
    <w:p w:rsidR="005626C6" w:rsidRDefault="005626C6" w:rsidP="005626C6">
      <w:pPr>
        <w:ind w:left="-1134" w:right="43"/>
        <w:rPr>
          <w:sz w:val="22"/>
        </w:rPr>
      </w:pPr>
    </w:p>
    <w:p w:rsidR="00F45E3C" w:rsidRDefault="00F45E3C" w:rsidP="00C604A3">
      <w:pPr>
        <w:rPr>
          <w:noProof/>
        </w:rPr>
      </w:pPr>
    </w:p>
    <w:sectPr w:rsidR="00F45E3C" w:rsidSect="00C604A3">
      <w:pgSz w:w="11907" w:h="16840" w:code="9"/>
      <w:pgMar w:top="993" w:right="116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3C"/>
    <w:rsid w:val="00334033"/>
    <w:rsid w:val="00381BB6"/>
    <w:rsid w:val="005626C6"/>
    <w:rsid w:val="007D45DA"/>
    <w:rsid w:val="00C604A3"/>
    <w:rsid w:val="00E128AB"/>
    <w:rsid w:val="00F45E3C"/>
    <w:rsid w:val="00F6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2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2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2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2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74</TotalTime>
  <Pages>3</Pages>
  <Words>584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Светлана Алексеевна Шульгина</dc:creator>
  <cp:lastModifiedBy>Internet</cp:lastModifiedBy>
  <cp:revision>7</cp:revision>
  <cp:lastPrinted>2017-10-05T14:29:00Z</cp:lastPrinted>
  <dcterms:created xsi:type="dcterms:W3CDTF">2017-10-04T12:31:00Z</dcterms:created>
  <dcterms:modified xsi:type="dcterms:W3CDTF">2017-11-07T11:07:00Z</dcterms:modified>
</cp:coreProperties>
</file>