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DB" w:rsidRDefault="006C7DDB" w:rsidP="00CE3DB5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6C7DDB" w:rsidRPr="00A33505" w:rsidRDefault="006C7DDB" w:rsidP="006C7DDB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 xml:space="preserve">Входящей корреспонденции </w:t>
      </w:r>
      <w:r w:rsidRPr="00A33505">
        <w:rPr>
          <w:noProof/>
          <w:sz w:val="24"/>
          <w:szCs w:val="24"/>
        </w:rPr>
        <w:t>в УФНС России по Краснодарскому краю</w:t>
      </w:r>
    </w:p>
    <w:p w:rsidR="006C7DDB" w:rsidRDefault="006C7DDB" w:rsidP="006C7DDB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C977D6" w:rsidRPr="00751AFE" w:rsidRDefault="006B7DB4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751AFE">
        <w:rPr>
          <w:noProof/>
          <w:sz w:val="24"/>
        </w:rPr>
        <w:t xml:space="preserve"> </w:t>
      </w:r>
      <w:r w:rsidR="004611F3" w:rsidRPr="00751AFE">
        <w:rPr>
          <w:noProof/>
          <w:sz w:val="24"/>
        </w:rPr>
        <w:t>01.08.2017</w:t>
      </w:r>
      <w:r w:rsidRPr="00751AFE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751AFE">
        <w:rPr>
          <w:noProof/>
          <w:sz w:val="24"/>
        </w:rPr>
        <w:t xml:space="preserve"> </w:t>
      </w:r>
      <w:r w:rsidR="004611F3" w:rsidRPr="00751AFE">
        <w:rPr>
          <w:noProof/>
          <w:sz w:val="24"/>
        </w:rPr>
        <w:t>31.08.2017</w:t>
      </w:r>
    </w:p>
    <w:p w:rsidR="00C977D6" w:rsidRPr="00751AFE" w:rsidRDefault="00C977D6">
      <w:pPr>
        <w:jc w:val="center"/>
        <w:rPr>
          <w:noProof/>
          <w:sz w:val="18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9C6439" w:rsidTr="009C6439">
        <w:trPr>
          <w:cantSplit/>
          <w:trHeight w:val="677"/>
        </w:trPr>
        <w:tc>
          <w:tcPr>
            <w:tcW w:w="7513" w:type="dxa"/>
          </w:tcPr>
          <w:p w:rsidR="009C6439" w:rsidRPr="00751AFE" w:rsidRDefault="009C6439">
            <w:pPr>
              <w:jc w:val="center"/>
              <w:rPr>
                <w:noProof/>
                <w:sz w:val="18"/>
              </w:rPr>
            </w:pPr>
          </w:p>
          <w:p w:rsidR="009C6439" w:rsidRDefault="009C64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9C6439" w:rsidRDefault="009C6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9C6439" w:rsidRDefault="009C6439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Default="009C6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9C6439" w:rsidRDefault="009C6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0,7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0,6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0,2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0,4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2,7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0,2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2,6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15,0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1,8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4,6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12,5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8,3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1,6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0,8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11,8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5,5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0,8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1,3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10,5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12,0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1,3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3,0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003.0008.00086.0764 Налог на имущество</w:t>
            </w:r>
          </w:p>
        </w:tc>
        <w:tc>
          <w:tcPr>
            <w:tcW w:w="1418" w:type="dxa"/>
          </w:tcPr>
          <w:p w:rsidR="009C6439" w:rsidRDefault="009C6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C6439" w:rsidRPr="003B153F" w:rsidRDefault="00751AFE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0,1</w:t>
            </w:r>
          </w:p>
        </w:tc>
      </w:tr>
      <w:tr w:rsidR="009C6439" w:rsidTr="009C6439">
        <w:trPr>
          <w:cantSplit/>
        </w:trPr>
        <w:tc>
          <w:tcPr>
            <w:tcW w:w="7513" w:type="dxa"/>
          </w:tcPr>
          <w:p w:rsidR="009C6439" w:rsidRDefault="009C6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9C6439" w:rsidRPr="00CF0A4C" w:rsidRDefault="009C6439">
            <w:pPr>
              <w:jc w:val="right"/>
              <w:rPr>
                <w:b/>
                <w:noProof/>
                <w:sz w:val="18"/>
              </w:rPr>
            </w:pPr>
            <w:r w:rsidRPr="00CF0A4C">
              <w:rPr>
                <w:b/>
                <w:noProof/>
                <w:sz w:val="18"/>
              </w:rPr>
              <w:t>1200</w:t>
            </w:r>
          </w:p>
        </w:tc>
        <w:tc>
          <w:tcPr>
            <w:tcW w:w="1418" w:type="dxa"/>
          </w:tcPr>
          <w:p w:rsidR="009C6439" w:rsidRPr="003B153F" w:rsidRDefault="006C7DDB">
            <w:pPr>
              <w:jc w:val="right"/>
              <w:rPr>
                <w:b/>
                <w:i/>
                <w:noProof/>
                <w:sz w:val="18"/>
              </w:rPr>
            </w:pPr>
            <w:r w:rsidRPr="003B153F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C977D6" w:rsidRDefault="00C977D6" w:rsidP="006C7DDB">
      <w:pPr>
        <w:rPr>
          <w:noProof/>
        </w:rPr>
      </w:pPr>
    </w:p>
    <w:sectPr w:rsidR="00C977D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F3"/>
    <w:rsid w:val="003B153F"/>
    <w:rsid w:val="004611F3"/>
    <w:rsid w:val="006B7DB4"/>
    <w:rsid w:val="006C7DDB"/>
    <w:rsid w:val="00751AFE"/>
    <w:rsid w:val="009C6439"/>
    <w:rsid w:val="00A83F4D"/>
    <w:rsid w:val="00C977D6"/>
    <w:rsid w:val="00CE3DB5"/>
    <w:rsid w:val="00CF0A4C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28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32</TotalTime>
  <Pages>1</Pages>
  <Words>347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Курганская Александра Дмитриевна</cp:lastModifiedBy>
  <cp:revision>8</cp:revision>
  <cp:lastPrinted>2017-09-15T06:48:00Z</cp:lastPrinted>
  <dcterms:created xsi:type="dcterms:W3CDTF">2017-09-13T15:01:00Z</dcterms:created>
  <dcterms:modified xsi:type="dcterms:W3CDTF">2017-09-26T05:44:00Z</dcterms:modified>
</cp:coreProperties>
</file>