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6F" w:rsidRPr="004D065B" w:rsidRDefault="00E12E6F" w:rsidP="004D065B">
      <w:pPr>
        <w:rPr>
          <w:noProof/>
          <w:sz w:val="24"/>
          <w:lang w:val="en-US"/>
        </w:rPr>
      </w:pPr>
      <w:bookmarkStart w:id="0" w:name="_GoBack"/>
      <w:bookmarkEnd w:id="0"/>
    </w:p>
    <w:p w:rsidR="00E12E6F" w:rsidRDefault="00E12E6F" w:rsidP="00E12E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2E6F" w:rsidRDefault="00E12E6F" w:rsidP="00E12E6F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 xml:space="preserve">Входящей корреспонденции </w:t>
      </w:r>
      <w:r>
        <w:rPr>
          <w:noProof/>
          <w:sz w:val="24"/>
          <w:szCs w:val="24"/>
        </w:rPr>
        <w:t>в УФНС России по Краснодарскому краю</w:t>
      </w:r>
    </w:p>
    <w:p w:rsidR="00E12E6F" w:rsidRDefault="00E12E6F" w:rsidP="00E12E6F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C33040" w:rsidRPr="004D065B" w:rsidRDefault="00703F84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4D065B">
        <w:rPr>
          <w:noProof/>
          <w:sz w:val="24"/>
        </w:rPr>
        <w:t xml:space="preserve"> </w:t>
      </w:r>
      <w:r w:rsidR="00EE321E" w:rsidRPr="004D065B">
        <w:rPr>
          <w:noProof/>
          <w:sz w:val="24"/>
        </w:rPr>
        <w:t>01.09.2017</w:t>
      </w:r>
      <w:r w:rsidRPr="004D065B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4D065B">
        <w:rPr>
          <w:noProof/>
          <w:sz w:val="24"/>
        </w:rPr>
        <w:t xml:space="preserve"> </w:t>
      </w:r>
      <w:r w:rsidR="00EE321E" w:rsidRPr="004D065B">
        <w:rPr>
          <w:noProof/>
          <w:sz w:val="24"/>
        </w:rPr>
        <w:t>30.09.2017</w:t>
      </w:r>
    </w:p>
    <w:p w:rsidR="00C33040" w:rsidRPr="004D065B" w:rsidRDefault="00C33040">
      <w:pPr>
        <w:jc w:val="center"/>
        <w:rPr>
          <w:noProof/>
          <w:sz w:val="18"/>
        </w:rPr>
      </w:pPr>
    </w:p>
    <w:tbl>
      <w:tblPr>
        <w:tblW w:w="10065" w:type="dxa"/>
        <w:tblInd w:w="4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EE321E" w:rsidTr="00C04EB4">
        <w:trPr>
          <w:cantSplit/>
          <w:trHeight w:val="677"/>
        </w:trPr>
        <w:tc>
          <w:tcPr>
            <w:tcW w:w="7513" w:type="dxa"/>
          </w:tcPr>
          <w:p w:rsidR="00EE321E" w:rsidRPr="004D065B" w:rsidRDefault="00EE321E">
            <w:pPr>
              <w:jc w:val="center"/>
              <w:rPr>
                <w:noProof/>
                <w:sz w:val="18"/>
              </w:rPr>
            </w:pPr>
          </w:p>
          <w:p w:rsidR="00EE321E" w:rsidRDefault="00EE32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EE321E" w:rsidRDefault="00EE32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EE321E" w:rsidRDefault="00703F84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Default="00EE32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E321E" w:rsidRDefault="00703F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2,8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E321E" w:rsidRPr="00E12E6F" w:rsidRDefault="00B24456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13,3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3,0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3,7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8,1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6,5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1,7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15,3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7,2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1,9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9,1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17,3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0,9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</w:tcPr>
          <w:p w:rsidR="00EE321E" w:rsidRDefault="00EE3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276" w:type="dxa"/>
          </w:tcPr>
          <w:p w:rsidR="00EE321E" w:rsidRPr="00E12E6F" w:rsidRDefault="00C27033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4,0</w:t>
            </w:r>
          </w:p>
        </w:tc>
      </w:tr>
      <w:tr w:rsidR="00EE321E" w:rsidTr="00EE321E">
        <w:trPr>
          <w:cantSplit/>
        </w:trPr>
        <w:tc>
          <w:tcPr>
            <w:tcW w:w="7513" w:type="dxa"/>
          </w:tcPr>
          <w:p w:rsidR="00EE321E" w:rsidRDefault="00EE3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EE321E" w:rsidRPr="00EE321E" w:rsidRDefault="00EE321E">
            <w:pPr>
              <w:jc w:val="right"/>
              <w:rPr>
                <w:b/>
                <w:noProof/>
                <w:sz w:val="18"/>
              </w:rPr>
            </w:pPr>
            <w:r w:rsidRPr="00EE321E">
              <w:rPr>
                <w:b/>
                <w:noProof/>
                <w:sz w:val="18"/>
              </w:rPr>
              <w:t>1160</w:t>
            </w:r>
          </w:p>
        </w:tc>
        <w:tc>
          <w:tcPr>
            <w:tcW w:w="1276" w:type="dxa"/>
          </w:tcPr>
          <w:p w:rsidR="00EE321E" w:rsidRPr="00E12E6F" w:rsidRDefault="00E12E6F">
            <w:pPr>
              <w:jc w:val="right"/>
              <w:rPr>
                <w:b/>
                <w:i/>
                <w:noProof/>
                <w:sz w:val="18"/>
              </w:rPr>
            </w:pPr>
            <w:r w:rsidRPr="00E12E6F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C33040" w:rsidRDefault="00C33040">
      <w:pPr>
        <w:rPr>
          <w:noProof/>
        </w:rPr>
      </w:pPr>
    </w:p>
    <w:p w:rsidR="00C33040" w:rsidRDefault="00C33040">
      <w:pPr>
        <w:rPr>
          <w:noProof/>
        </w:rPr>
      </w:pPr>
    </w:p>
    <w:sectPr w:rsidR="00C3304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1E"/>
    <w:rsid w:val="004D065B"/>
    <w:rsid w:val="004D1C46"/>
    <w:rsid w:val="00703F84"/>
    <w:rsid w:val="00B24456"/>
    <w:rsid w:val="00C27033"/>
    <w:rsid w:val="00C33040"/>
    <w:rsid w:val="00E12E6F"/>
    <w:rsid w:val="00E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28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111</TotalTime>
  <Pages>1</Pages>
  <Words>317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Курганская Александра Дмитриевна</cp:lastModifiedBy>
  <cp:revision>5</cp:revision>
  <cp:lastPrinted>2017-10-02T09:35:00Z</cp:lastPrinted>
  <dcterms:created xsi:type="dcterms:W3CDTF">2017-10-02T09:33:00Z</dcterms:created>
  <dcterms:modified xsi:type="dcterms:W3CDTF">2017-10-04T11:00:00Z</dcterms:modified>
</cp:coreProperties>
</file>