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19" w:rsidRPr="00A705CE" w:rsidRDefault="00A44A86">
      <w:pPr>
        <w:jc w:val="center"/>
        <w:rPr>
          <w:noProof/>
          <w:sz w:val="28"/>
          <w:szCs w:val="28"/>
        </w:rPr>
      </w:pPr>
      <w:r w:rsidRPr="00A705CE">
        <w:rPr>
          <w:noProof/>
          <w:sz w:val="28"/>
          <w:szCs w:val="28"/>
        </w:rPr>
        <w:t>СПРАВКА</w:t>
      </w:r>
    </w:p>
    <w:p w:rsidR="00E6329F" w:rsidRPr="00E6329F" w:rsidRDefault="00A705CE" w:rsidP="00E6329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</w:t>
      </w:r>
      <w:r w:rsidRPr="00A705CE">
        <w:rPr>
          <w:noProof/>
          <w:sz w:val="28"/>
          <w:szCs w:val="28"/>
        </w:rPr>
        <w:t>в</w:t>
      </w:r>
      <w:r w:rsidR="00A44A86" w:rsidRPr="00A705CE">
        <w:rPr>
          <w:noProof/>
          <w:sz w:val="28"/>
          <w:szCs w:val="28"/>
        </w:rPr>
        <w:t xml:space="preserve">ходящей корреспонденции </w:t>
      </w:r>
      <w:r w:rsidR="00E6329F">
        <w:rPr>
          <w:noProof/>
          <w:sz w:val="28"/>
          <w:szCs w:val="28"/>
        </w:rPr>
        <w:t xml:space="preserve">в </w:t>
      </w:r>
      <w:r w:rsidR="00E6329F" w:rsidRPr="00E6329F">
        <w:rPr>
          <w:noProof/>
          <w:sz w:val="28"/>
          <w:szCs w:val="28"/>
        </w:rPr>
        <w:t>УФНС России по Краснодарскому краю</w:t>
      </w:r>
    </w:p>
    <w:p w:rsidR="00E6329F" w:rsidRDefault="00A44A86" w:rsidP="00BB6268">
      <w:pPr>
        <w:jc w:val="center"/>
        <w:rPr>
          <w:noProof/>
          <w:sz w:val="28"/>
          <w:szCs w:val="28"/>
        </w:rPr>
      </w:pPr>
      <w:r w:rsidRPr="00A705CE">
        <w:rPr>
          <w:noProof/>
          <w:sz w:val="28"/>
          <w:szCs w:val="28"/>
        </w:rPr>
        <w:t>по тематике обращений граждан</w:t>
      </w:r>
      <w:r w:rsidR="00BB6268" w:rsidRPr="00A705CE">
        <w:rPr>
          <w:noProof/>
          <w:sz w:val="28"/>
          <w:szCs w:val="28"/>
        </w:rPr>
        <w:t xml:space="preserve"> </w:t>
      </w:r>
    </w:p>
    <w:p w:rsidR="00BB6268" w:rsidRPr="00A705CE" w:rsidRDefault="00BB6268" w:rsidP="00BB6268">
      <w:pPr>
        <w:jc w:val="center"/>
        <w:rPr>
          <w:noProof/>
          <w:sz w:val="28"/>
          <w:szCs w:val="28"/>
        </w:rPr>
      </w:pPr>
      <w:r w:rsidRPr="00A705CE">
        <w:rPr>
          <w:noProof/>
          <w:sz w:val="28"/>
          <w:szCs w:val="28"/>
          <w:lang w:val="en-US"/>
        </w:rPr>
        <w:t>c</w:t>
      </w:r>
      <w:r w:rsidRPr="00A705CE">
        <w:rPr>
          <w:noProof/>
          <w:sz w:val="28"/>
          <w:szCs w:val="28"/>
        </w:rPr>
        <w:t xml:space="preserve"> 01.01.2016 по 31.03.2016</w:t>
      </w:r>
    </w:p>
    <w:tbl>
      <w:tblPr>
        <w:tblpPr w:leftFromText="180" w:rightFromText="180" w:vertAnchor="page" w:horzAnchor="margin" w:tblpY="2125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1276"/>
        <w:gridCol w:w="1559"/>
      </w:tblGrid>
      <w:tr w:rsidR="00E6329F" w:rsidTr="00E6329F">
        <w:trPr>
          <w:cantSplit/>
          <w:trHeight w:val="659"/>
        </w:trPr>
        <w:tc>
          <w:tcPr>
            <w:tcW w:w="534" w:type="dxa"/>
          </w:tcPr>
          <w:p w:rsidR="00E6329F" w:rsidRPr="000A1D4B" w:rsidRDefault="00E6329F" w:rsidP="00C32115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E6329F" w:rsidRPr="000A1D4B" w:rsidRDefault="00E6329F" w:rsidP="00C3211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A1D4B">
              <w:rPr>
                <w:b/>
                <w:noProof/>
                <w:sz w:val="18"/>
                <w:szCs w:val="18"/>
              </w:rPr>
              <w:t>№</w:t>
            </w:r>
          </w:p>
          <w:p w:rsidR="00E6329F" w:rsidRPr="000A1D4B" w:rsidRDefault="00E6329F" w:rsidP="00C32115">
            <w:pPr>
              <w:jc w:val="center"/>
              <w:rPr>
                <w:b/>
                <w:noProof/>
              </w:rPr>
            </w:pPr>
            <w:r w:rsidRPr="000A1D4B">
              <w:rPr>
                <w:b/>
                <w:noProof/>
                <w:sz w:val="18"/>
                <w:szCs w:val="18"/>
              </w:rPr>
              <w:t>п/п</w:t>
            </w:r>
          </w:p>
        </w:tc>
        <w:tc>
          <w:tcPr>
            <w:tcW w:w="6520" w:type="dxa"/>
          </w:tcPr>
          <w:p w:rsidR="00E6329F" w:rsidRPr="000A1D4B" w:rsidRDefault="00E6329F" w:rsidP="00C32115">
            <w:pPr>
              <w:jc w:val="center"/>
              <w:rPr>
                <w:b/>
                <w:noProof/>
                <w:sz w:val="18"/>
                <w:lang w:val="en-US"/>
              </w:rPr>
            </w:pPr>
          </w:p>
          <w:p w:rsidR="00E6329F" w:rsidRPr="000A1D4B" w:rsidRDefault="00E6329F" w:rsidP="00C32115">
            <w:pPr>
              <w:jc w:val="center"/>
              <w:rPr>
                <w:b/>
                <w:sz w:val="18"/>
              </w:rPr>
            </w:pPr>
            <w:r w:rsidRPr="000A1D4B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E6329F" w:rsidRPr="000A1D4B" w:rsidRDefault="00E6329F" w:rsidP="000A1D4B">
            <w:pPr>
              <w:jc w:val="center"/>
              <w:rPr>
                <w:b/>
                <w:noProof/>
                <w:sz w:val="18"/>
              </w:rPr>
            </w:pPr>
            <w:r w:rsidRPr="000A1D4B">
              <w:rPr>
                <w:b/>
                <w:noProof/>
                <w:sz w:val="18"/>
              </w:rPr>
              <w:t xml:space="preserve">Количество </w:t>
            </w:r>
            <w:r>
              <w:rPr>
                <w:b/>
                <w:noProof/>
                <w:sz w:val="18"/>
              </w:rPr>
              <w:t>обращений</w:t>
            </w:r>
          </w:p>
        </w:tc>
        <w:tc>
          <w:tcPr>
            <w:tcW w:w="1559" w:type="dxa"/>
          </w:tcPr>
          <w:p w:rsidR="00E6329F" w:rsidRPr="00E60284" w:rsidRDefault="00E6329F" w:rsidP="00E60284">
            <w:pPr>
              <w:jc w:val="center"/>
              <w:rPr>
                <w:noProof/>
                <w:sz w:val="18"/>
                <w:szCs w:val="18"/>
              </w:rPr>
            </w:pPr>
            <w:r w:rsidRPr="00E60284">
              <w:rPr>
                <w:b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E6329F" w:rsidTr="00E6329F">
        <w:trPr>
          <w:cantSplit/>
        </w:trPr>
        <w:tc>
          <w:tcPr>
            <w:tcW w:w="534" w:type="dxa"/>
          </w:tcPr>
          <w:p w:rsidR="00E6329F" w:rsidRPr="00F66D2F" w:rsidRDefault="00E6329F" w:rsidP="00C32115">
            <w:pPr>
              <w:jc w:val="center"/>
              <w:rPr>
                <w:b/>
                <w:i/>
                <w:noProof/>
                <w:sz w:val="18"/>
              </w:rPr>
            </w:pPr>
            <w:r w:rsidRPr="00F66D2F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6520" w:type="dxa"/>
          </w:tcPr>
          <w:p w:rsidR="00E6329F" w:rsidRPr="00F66D2F" w:rsidRDefault="00E6329F" w:rsidP="00C32115">
            <w:pPr>
              <w:jc w:val="center"/>
              <w:rPr>
                <w:b/>
                <w:i/>
                <w:noProof/>
                <w:sz w:val="18"/>
              </w:rPr>
            </w:pPr>
            <w:r w:rsidRPr="00F66D2F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6329F" w:rsidRPr="00F66D2F" w:rsidRDefault="00E6329F" w:rsidP="00C32115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E6329F" w:rsidRPr="00F66D2F" w:rsidRDefault="00E6329F" w:rsidP="00C32115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E6329F" w:rsidRDefault="00E6329F" w:rsidP="00C32115">
            <w:pPr>
              <w:rPr>
                <w:b/>
                <w:noProof/>
              </w:rPr>
            </w:pPr>
            <w:r w:rsidRPr="00E6329F">
              <w:rPr>
                <w:b/>
                <w:noProof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E6329F" w:rsidRPr="00E6329F" w:rsidRDefault="00E6329F" w:rsidP="00C32115">
            <w:pPr>
              <w:rPr>
                <w:b/>
                <w:noProof/>
              </w:rPr>
            </w:pPr>
            <w:r w:rsidRPr="00E6329F">
              <w:rPr>
                <w:b/>
                <w:noProof/>
              </w:rPr>
              <w:t>0001.0002.0023.0170.0006 Иные подвопросы</w:t>
            </w:r>
          </w:p>
        </w:tc>
        <w:tc>
          <w:tcPr>
            <w:tcW w:w="1276" w:type="dxa"/>
            <w:shd w:val="clear" w:color="auto" w:fill="auto"/>
          </w:tcPr>
          <w:p w:rsidR="00E6329F" w:rsidRPr="00E6329F" w:rsidRDefault="00E6329F" w:rsidP="009C392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329F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C32115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C32115">
            <w:pPr>
              <w:rPr>
                <w:b/>
                <w:noProof/>
                <w:sz w:val="18"/>
                <w:szCs w:val="18"/>
              </w:rPr>
            </w:pPr>
            <w:r w:rsidRPr="00E73F85">
              <w:rPr>
                <w:b/>
                <w:noProof/>
                <w:sz w:val="18"/>
                <w:szCs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9C392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C32115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C32115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9C392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0,42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BF5911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BF5911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BF591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BF5911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BF5911">
            <w:pPr>
              <w:rPr>
                <w:b/>
                <w:noProof/>
                <w:sz w:val="18"/>
                <w:szCs w:val="18"/>
              </w:rPr>
            </w:pPr>
            <w:r w:rsidRPr="00E73F85">
              <w:rPr>
                <w:b/>
                <w:noProof/>
                <w:sz w:val="18"/>
                <w:szCs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BF591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0,17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BF5911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BF5911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BF591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0,25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BF5911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BF5911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E73F85">
              <w:rPr>
                <w:b/>
                <w:noProof/>
                <w:sz w:val="18"/>
              </w:rPr>
              <w:t>0001.0002.0027.0110 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BF591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8,05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655D4A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655D4A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0001.0002.0027.0111 Рассмотрение обращения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655D4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0,17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655D4A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E6329F" w:rsidRPr="00E73F85" w:rsidRDefault="00E6329F" w:rsidP="00655D4A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0001.0002.0027.0119 Обращения, не подписанные авторами, без указания адреса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655D4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0,34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E73F85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:rsidR="00E6329F" w:rsidRPr="00B36587" w:rsidRDefault="00E6329F" w:rsidP="00E73F85">
            <w:pPr>
              <w:rPr>
                <w:b/>
                <w:noProof/>
              </w:rPr>
            </w:pPr>
            <w:r w:rsidRPr="00B36587">
              <w:rPr>
                <w:b/>
                <w:noProof/>
              </w:rPr>
              <w:t>0001.0002.0027.0122 Отсутствует адресат обращения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E73F85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8171FB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11</w:t>
            </w:r>
          </w:p>
        </w:tc>
        <w:tc>
          <w:tcPr>
            <w:tcW w:w="6520" w:type="dxa"/>
            <w:shd w:val="clear" w:color="auto" w:fill="auto"/>
          </w:tcPr>
          <w:p w:rsidR="00E6329F" w:rsidRPr="00B36587" w:rsidRDefault="00E6329F" w:rsidP="008171FB">
            <w:pPr>
              <w:rPr>
                <w:b/>
                <w:noProof/>
              </w:rPr>
            </w:pPr>
            <w:r w:rsidRPr="00B36587">
              <w:rPr>
                <w:b/>
                <w:noProof/>
              </w:rPr>
              <w:t>0001.0002.0027.0124 Некорректные обращения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8171F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B36587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:rsidR="00E6329F" w:rsidRPr="00B36587" w:rsidRDefault="00E6329F" w:rsidP="00B36587">
            <w:pPr>
              <w:rPr>
                <w:b/>
                <w:noProof/>
              </w:rPr>
            </w:pPr>
            <w:r w:rsidRPr="00B36587">
              <w:rPr>
                <w:b/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4271B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2,29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D2670D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:rsidR="00E6329F" w:rsidRPr="004271B0" w:rsidRDefault="00E6329F" w:rsidP="00D2670D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D2670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0,25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4271B0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:rsidR="00E6329F" w:rsidRPr="004271B0" w:rsidRDefault="00E6329F" w:rsidP="004271B0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shd w:val="clear" w:color="auto" w:fill="auto"/>
          </w:tcPr>
          <w:p w:rsidR="00E6329F" w:rsidRPr="00E60284" w:rsidRDefault="00E6329F" w:rsidP="004271B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60284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CE4E63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F66D2F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:rsidR="00E6329F" w:rsidRPr="004271B0" w:rsidRDefault="00E6329F" w:rsidP="00F66D2F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0002.0006.0065.0221 Трудовой стаж и трудовые книжки</w:t>
            </w:r>
          </w:p>
        </w:tc>
        <w:tc>
          <w:tcPr>
            <w:tcW w:w="1276" w:type="dxa"/>
            <w:shd w:val="clear" w:color="auto" w:fill="auto"/>
          </w:tcPr>
          <w:p w:rsidR="00E6329F" w:rsidRPr="00A705CE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A705CE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F66D2F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:rsidR="00E6329F" w:rsidRDefault="00E6329F" w:rsidP="00F66D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0002.0006.0065.1402 Просьбы о включении в резерв управленческих кадров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4271B0" w:rsidRDefault="00E6329F" w:rsidP="00F66D2F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:rsidR="00E6329F" w:rsidRPr="004271B0" w:rsidRDefault="00E6329F" w:rsidP="00F66D2F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0003.0008.0086.0333 Налогова служба: налоги, сборы, штрафы</w:t>
            </w:r>
          </w:p>
        </w:tc>
        <w:tc>
          <w:tcPr>
            <w:tcW w:w="1276" w:type="dxa"/>
            <w:shd w:val="clear" w:color="auto" w:fill="auto"/>
          </w:tcPr>
          <w:p w:rsidR="00E6329F" w:rsidRPr="00E10CB7" w:rsidRDefault="00E6329F" w:rsidP="00F66D2F">
            <w:pPr>
              <w:jc w:val="center"/>
              <w:rPr>
                <w:noProof/>
                <w:sz w:val="24"/>
                <w:szCs w:val="24"/>
              </w:rPr>
            </w:pPr>
            <w:r w:rsidRPr="00E10CB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1,10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2,97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:rsidR="00E6329F" w:rsidRPr="00621A89" w:rsidRDefault="00E6329F" w:rsidP="00F66D2F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E10CB7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6,95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E4E63" w:rsidRDefault="00E6329F" w:rsidP="00F66D2F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21</w:t>
            </w:r>
          </w:p>
        </w:tc>
        <w:tc>
          <w:tcPr>
            <w:tcW w:w="6520" w:type="dxa"/>
            <w:shd w:val="clear" w:color="auto" w:fill="auto"/>
          </w:tcPr>
          <w:p w:rsidR="00E6329F" w:rsidRPr="00CE4E63" w:rsidRDefault="00E6329F" w:rsidP="00F66D2F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0003.0008.0086.0684 Налоговые преференции</w:t>
            </w:r>
          </w:p>
        </w:tc>
        <w:tc>
          <w:tcPr>
            <w:tcW w:w="1276" w:type="dxa"/>
            <w:shd w:val="clear" w:color="auto" w:fill="auto"/>
          </w:tcPr>
          <w:p w:rsidR="00E6329F" w:rsidRPr="00E10CB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10CB7">
              <w:rPr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0,76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E4E63" w:rsidRDefault="00E6329F" w:rsidP="00F66D2F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22</w:t>
            </w:r>
          </w:p>
        </w:tc>
        <w:tc>
          <w:tcPr>
            <w:tcW w:w="6520" w:type="dxa"/>
            <w:shd w:val="clear" w:color="auto" w:fill="auto"/>
          </w:tcPr>
          <w:p w:rsidR="00E6329F" w:rsidRPr="00CE4E63" w:rsidRDefault="00E6329F" w:rsidP="00F66D2F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0003.0008.0086.0760.Земельный налог</w:t>
            </w:r>
          </w:p>
        </w:tc>
        <w:tc>
          <w:tcPr>
            <w:tcW w:w="1276" w:type="dxa"/>
            <w:shd w:val="clear" w:color="auto" w:fill="auto"/>
          </w:tcPr>
          <w:p w:rsidR="00E6329F" w:rsidRPr="00E10CB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10CB7">
              <w:rPr>
                <w:b/>
                <w:noProof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4,66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F0667F" w:rsidRDefault="00E6329F" w:rsidP="00F66D2F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23</w:t>
            </w:r>
          </w:p>
        </w:tc>
        <w:tc>
          <w:tcPr>
            <w:tcW w:w="6520" w:type="dxa"/>
            <w:shd w:val="clear" w:color="auto" w:fill="auto"/>
          </w:tcPr>
          <w:p w:rsidR="00E6329F" w:rsidRPr="00F0667F" w:rsidRDefault="00E6329F" w:rsidP="00F66D2F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0003.0008.0086.0763 Транспортный налог</w:t>
            </w:r>
          </w:p>
        </w:tc>
        <w:tc>
          <w:tcPr>
            <w:tcW w:w="1276" w:type="dxa"/>
            <w:shd w:val="clear" w:color="auto" w:fill="auto"/>
          </w:tcPr>
          <w:p w:rsidR="00E6329F" w:rsidRPr="00FB45F0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FB45F0">
              <w:rPr>
                <w:b/>
                <w:noProof/>
                <w:sz w:val="24"/>
                <w:szCs w:val="24"/>
              </w:rPr>
              <w:t>108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9,15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F0667F" w:rsidRDefault="00E6329F" w:rsidP="00F66D2F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24</w:t>
            </w:r>
          </w:p>
        </w:tc>
        <w:tc>
          <w:tcPr>
            <w:tcW w:w="6520" w:type="dxa"/>
            <w:shd w:val="clear" w:color="auto" w:fill="auto"/>
          </w:tcPr>
          <w:p w:rsidR="00E6329F" w:rsidRPr="00F0667F" w:rsidRDefault="00E6329F" w:rsidP="00F66D2F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0003.0008.0086.0764  Налог на имущество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8,14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763AE8" w:rsidRDefault="00E6329F" w:rsidP="00F66D2F">
            <w:pPr>
              <w:rPr>
                <w:b/>
                <w:noProof/>
              </w:rPr>
            </w:pPr>
            <w:r w:rsidRPr="00763AE8">
              <w:rPr>
                <w:b/>
                <w:noProof/>
              </w:rPr>
              <w:t>25</w:t>
            </w:r>
          </w:p>
        </w:tc>
        <w:tc>
          <w:tcPr>
            <w:tcW w:w="6520" w:type="dxa"/>
            <w:shd w:val="clear" w:color="auto" w:fill="auto"/>
          </w:tcPr>
          <w:p w:rsidR="00E6329F" w:rsidRPr="00763AE8" w:rsidRDefault="00E6329F" w:rsidP="00F66D2F">
            <w:pPr>
              <w:rPr>
                <w:b/>
                <w:noProof/>
              </w:rPr>
            </w:pPr>
            <w:r w:rsidRPr="00763AE8">
              <w:rPr>
                <w:b/>
                <w:noProof/>
              </w:rPr>
              <w:t xml:space="preserve">0003.0008.0086.0765  Налог на доходы физических лиц </w:t>
            </w:r>
          </w:p>
        </w:tc>
        <w:tc>
          <w:tcPr>
            <w:tcW w:w="1276" w:type="dxa"/>
            <w:shd w:val="clear" w:color="auto" w:fill="auto"/>
          </w:tcPr>
          <w:p w:rsidR="00E6329F" w:rsidRPr="00811087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11087">
              <w:rPr>
                <w:b/>
                <w:noProof/>
                <w:sz w:val="24"/>
                <w:szCs w:val="24"/>
              </w:rPr>
              <w:t>185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15,68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141C98" w:rsidRDefault="00E6329F" w:rsidP="00F66D2F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26</w:t>
            </w:r>
          </w:p>
        </w:tc>
        <w:tc>
          <w:tcPr>
            <w:tcW w:w="6520" w:type="dxa"/>
            <w:shd w:val="clear" w:color="auto" w:fill="auto"/>
          </w:tcPr>
          <w:p w:rsidR="00E6329F" w:rsidRPr="00141C98" w:rsidRDefault="00E6329F" w:rsidP="00F66D2F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0003.0008.0086.0768 Налогообложение малого бизнеса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66D2F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15,13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141C98" w:rsidRDefault="00E6329F" w:rsidP="00F66D2F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27</w:t>
            </w:r>
          </w:p>
        </w:tc>
        <w:tc>
          <w:tcPr>
            <w:tcW w:w="6520" w:type="dxa"/>
            <w:shd w:val="clear" w:color="auto" w:fill="auto"/>
          </w:tcPr>
          <w:p w:rsidR="00E6329F" w:rsidRPr="00141C98" w:rsidRDefault="00E6329F" w:rsidP="00F66D2F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0003.0008.0086.0769 Задолженность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FB45F0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5,08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2A3291" w:rsidRDefault="00E6329F" w:rsidP="00F66D2F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28</w:t>
            </w:r>
          </w:p>
        </w:tc>
        <w:tc>
          <w:tcPr>
            <w:tcW w:w="6520" w:type="dxa"/>
            <w:shd w:val="clear" w:color="auto" w:fill="auto"/>
          </w:tcPr>
          <w:p w:rsidR="00E6329F" w:rsidRPr="002A3291" w:rsidRDefault="00E6329F" w:rsidP="00F66D2F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0003.0008.0086.0770 Уклонение от налогообложения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5,60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2A3291" w:rsidRDefault="00E6329F" w:rsidP="00F66D2F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29</w:t>
            </w:r>
          </w:p>
        </w:tc>
        <w:tc>
          <w:tcPr>
            <w:tcW w:w="6520" w:type="dxa"/>
            <w:shd w:val="clear" w:color="auto" w:fill="auto"/>
          </w:tcPr>
          <w:p w:rsidR="00E6329F" w:rsidRPr="002A3291" w:rsidRDefault="00E6329F" w:rsidP="00F66D2F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0003.0008.0086.0771 Применение ККТ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1,86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957899" w:rsidRDefault="00E6329F" w:rsidP="00F66D2F">
            <w:pPr>
              <w:rPr>
                <w:b/>
                <w:noProof/>
                <w:sz w:val="18"/>
              </w:rPr>
            </w:pPr>
            <w:r w:rsidRPr="00957899">
              <w:rPr>
                <w:b/>
                <w:noProof/>
                <w:sz w:val="18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:rsidR="00E6329F" w:rsidRPr="000E491E" w:rsidRDefault="00E6329F" w:rsidP="00F66D2F">
            <w:pPr>
              <w:rPr>
                <w:b/>
                <w:noProof/>
              </w:rPr>
            </w:pPr>
            <w:r w:rsidRPr="000E491E">
              <w:rPr>
                <w:b/>
                <w:noProof/>
              </w:rPr>
              <w:t>0003.0008.0086.0772 Получение и отказ от ИНН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1,44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957899" w:rsidRDefault="00E6329F" w:rsidP="00F66D2F">
            <w:pPr>
              <w:rPr>
                <w:b/>
                <w:noProof/>
              </w:rPr>
            </w:pPr>
            <w:r w:rsidRPr="00957899">
              <w:rPr>
                <w:b/>
                <w:noProof/>
              </w:rPr>
              <w:t>31</w:t>
            </w:r>
          </w:p>
        </w:tc>
        <w:tc>
          <w:tcPr>
            <w:tcW w:w="6520" w:type="dxa"/>
            <w:shd w:val="clear" w:color="auto" w:fill="auto"/>
          </w:tcPr>
          <w:p w:rsidR="00E6329F" w:rsidRPr="00957899" w:rsidRDefault="00E6329F" w:rsidP="00F66D2F">
            <w:pPr>
              <w:rPr>
                <w:b/>
                <w:noProof/>
              </w:rPr>
            </w:pPr>
            <w:r w:rsidRPr="00957899">
              <w:rPr>
                <w:b/>
                <w:noProof/>
              </w:rPr>
              <w:t xml:space="preserve">0003.0008.0086.0773 Бухгалтерский учет 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D4706" w:rsidRDefault="00E6329F" w:rsidP="00F66D2F">
            <w:pPr>
              <w:rPr>
                <w:b/>
                <w:noProof/>
              </w:rPr>
            </w:pPr>
            <w:r w:rsidRPr="00CD4706">
              <w:rPr>
                <w:b/>
                <w:noProof/>
              </w:rPr>
              <w:t>32</w:t>
            </w:r>
          </w:p>
        </w:tc>
        <w:tc>
          <w:tcPr>
            <w:tcW w:w="6520" w:type="dxa"/>
            <w:shd w:val="clear" w:color="auto" w:fill="auto"/>
          </w:tcPr>
          <w:p w:rsidR="00E6329F" w:rsidRPr="00CD4706" w:rsidRDefault="00E6329F" w:rsidP="00F66D2F">
            <w:pPr>
              <w:rPr>
                <w:b/>
                <w:noProof/>
              </w:rPr>
            </w:pPr>
            <w:r w:rsidRPr="00CD4706">
              <w:rPr>
                <w:b/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1,10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250ACE" w:rsidRDefault="00E6329F" w:rsidP="00F66D2F">
            <w:pPr>
              <w:rPr>
                <w:b/>
                <w:noProof/>
              </w:rPr>
            </w:pPr>
            <w:r w:rsidRPr="00250ACE">
              <w:rPr>
                <w:b/>
                <w:noProof/>
              </w:rPr>
              <w:t>33</w:t>
            </w:r>
          </w:p>
        </w:tc>
        <w:tc>
          <w:tcPr>
            <w:tcW w:w="6520" w:type="dxa"/>
            <w:shd w:val="clear" w:color="auto" w:fill="auto"/>
          </w:tcPr>
          <w:p w:rsidR="00E6329F" w:rsidRPr="00250ACE" w:rsidRDefault="00E6329F" w:rsidP="00F66D2F">
            <w:pPr>
              <w:rPr>
                <w:b/>
                <w:noProof/>
              </w:rPr>
            </w:pPr>
            <w:r w:rsidRPr="00250ACE">
              <w:rPr>
                <w:b/>
                <w:noProof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6" w:type="dxa"/>
            <w:shd w:val="clear" w:color="auto" w:fill="auto"/>
          </w:tcPr>
          <w:p w:rsidR="00E6329F" w:rsidRPr="00C32A29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C32A29">
              <w:rPr>
                <w:b/>
                <w:noProof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3,73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F40080" w:rsidRDefault="00E6329F" w:rsidP="00F66D2F">
            <w:pPr>
              <w:rPr>
                <w:b/>
                <w:noProof/>
              </w:rPr>
            </w:pPr>
            <w:r w:rsidRPr="00F40080">
              <w:rPr>
                <w:b/>
                <w:noProof/>
              </w:rPr>
              <w:t>34</w:t>
            </w:r>
          </w:p>
        </w:tc>
        <w:tc>
          <w:tcPr>
            <w:tcW w:w="6520" w:type="dxa"/>
            <w:shd w:val="clear" w:color="auto" w:fill="auto"/>
          </w:tcPr>
          <w:p w:rsidR="00E6329F" w:rsidRPr="00F40080" w:rsidRDefault="00E6329F" w:rsidP="00F66D2F">
            <w:pPr>
              <w:rPr>
                <w:b/>
                <w:noProof/>
              </w:rPr>
            </w:pPr>
            <w:r w:rsidRPr="00F40080">
              <w:rPr>
                <w:b/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184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290345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15,60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lastRenderedPageBreak/>
              <w:t>35</w:t>
            </w:r>
          </w:p>
        </w:tc>
        <w:tc>
          <w:tcPr>
            <w:tcW w:w="6520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136CD1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36</w:t>
            </w:r>
          </w:p>
        </w:tc>
        <w:tc>
          <w:tcPr>
            <w:tcW w:w="6520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136CD1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37</w:t>
            </w:r>
          </w:p>
        </w:tc>
        <w:tc>
          <w:tcPr>
            <w:tcW w:w="6520" w:type="dxa"/>
            <w:shd w:val="clear" w:color="auto" w:fill="auto"/>
          </w:tcPr>
          <w:p w:rsidR="00E6329F" w:rsidRPr="00C32A29" w:rsidRDefault="00E6329F" w:rsidP="00F66D2F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136CD1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1,53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F66D2F" w:rsidRDefault="00E6329F" w:rsidP="00F66D2F">
            <w:pPr>
              <w:rPr>
                <w:b/>
                <w:noProof/>
              </w:rPr>
            </w:pPr>
            <w:r w:rsidRPr="00F66D2F">
              <w:rPr>
                <w:b/>
                <w:noProof/>
              </w:rPr>
              <w:t>38</w:t>
            </w:r>
          </w:p>
        </w:tc>
        <w:tc>
          <w:tcPr>
            <w:tcW w:w="6520" w:type="dxa"/>
            <w:shd w:val="clear" w:color="auto" w:fill="auto"/>
          </w:tcPr>
          <w:p w:rsidR="00E6329F" w:rsidRPr="00F66D2F" w:rsidRDefault="00E6329F" w:rsidP="00F66D2F">
            <w:pPr>
              <w:rPr>
                <w:b/>
                <w:noProof/>
              </w:rPr>
            </w:pPr>
            <w:r w:rsidRPr="00F66D2F">
              <w:rPr>
                <w:b/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136CD1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auto"/>
          </w:tcPr>
          <w:p w:rsidR="00E6329F" w:rsidRPr="00F66D2F" w:rsidRDefault="00E6329F" w:rsidP="00F66D2F">
            <w:pPr>
              <w:rPr>
                <w:b/>
                <w:noProof/>
              </w:rPr>
            </w:pPr>
            <w:r w:rsidRPr="00F66D2F">
              <w:rPr>
                <w:b/>
                <w:noProof/>
              </w:rPr>
              <w:t>39</w:t>
            </w:r>
          </w:p>
        </w:tc>
        <w:tc>
          <w:tcPr>
            <w:tcW w:w="6520" w:type="dxa"/>
            <w:shd w:val="clear" w:color="auto" w:fill="auto"/>
          </w:tcPr>
          <w:p w:rsidR="00E6329F" w:rsidRPr="00F66D2F" w:rsidRDefault="00E6329F" w:rsidP="00F66D2F">
            <w:pPr>
              <w:rPr>
                <w:b/>
                <w:noProof/>
              </w:rPr>
            </w:pPr>
            <w:r w:rsidRPr="00F66D2F">
              <w:rPr>
                <w:b/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1276" w:type="dxa"/>
            <w:shd w:val="clear" w:color="auto" w:fill="auto"/>
          </w:tcPr>
          <w:p w:rsidR="00E6329F" w:rsidRPr="009C392A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C392A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29F" w:rsidRPr="009415A6" w:rsidRDefault="00E6329F" w:rsidP="00136CD1">
            <w:pPr>
              <w:jc w:val="center"/>
              <w:rPr>
                <w:i/>
                <w:noProof/>
                <w:sz w:val="18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0,09</w:t>
            </w:r>
          </w:p>
        </w:tc>
      </w:tr>
      <w:tr w:rsidR="00E6329F" w:rsidTr="00E6329F">
        <w:trPr>
          <w:cantSplit/>
        </w:trPr>
        <w:tc>
          <w:tcPr>
            <w:tcW w:w="534" w:type="dxa"/>
            <w:shd w:val="clear" w:color="auto" w:fill="92D050"/>
          </w:tcPr>
          <w:p w:rsidR="00E6329F" w:rsidRDefault="00E6329F" w:rsidP="00F66D2F">
            <w:pPr>
              <w:rPr>
                <w:noProof/>
                <w:sz w:val="18"/>
              </w:rPr>
            </w:pPr>
          </w:p>
        </w:tc>
        <w:tc>
          <w:tcPr>
            <w:tcW w:w="6520" w:type="dxa"/>
            <w:shd w:val="clear" w:color="auto" w:fill="92D050"/>
          </w:tcPr>
          <w:p w:rsidR="00E6329F" w:rsidRPr="00F66D2F" w:rsidRDefault="00E6329F" w:rsidP="00F66D2F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66D2F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92D050"/>
          </w:tcPr>
          <w:p w:rsidR="00E6329F" w:rsidRPr="00F66D2F" w:rsidRDefault="00E6329F" w:rsidP="00F66D2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F66D2F">
              <w:rPr>
                <w:b/>
                <w:noProof/>
                <w:sz w:val="24"/>
                <w:szCs w:val="24"/>
              </w:rPr>
              <w:t>1180</w:t>
            </w:r>
          </w:p>
        </w:tc>
        <w:tc>
          <w:tcPr>
            <w:tcW w:w="1559" w:type="dxa"/>
            <w:shd w:val="clear" w:color="auto" w:fill="92D050"/>
          </w:tcPr>
          <w:p w:rsidR="00E6329F" w:rsidRPr="009415A6" w:rsidRDefault="00E6329F" w:rsidP="00136CD1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9415A6">
              <w:rPr>
                <w:b/>
                <w:i/>
                <w:noProof/>
                <w:sz w:val="24"/>
                <w:szCs w:val="24"/>
              </w:rPr>
              <w:t>100%</w:t>
            </w:r>
          </w:p>
        </w:tc>
      </w:tr>
    </w:tbl>
    <w:p w:rsidR="003D3D19" w:rsidRDefault="003D3D19">
      <w:pPr>
        <w:jc w:val="center"/>
        <w:rPr>
          <w:noProof/>
          <w:sz w:val="18"/>
          <w:lang w:val="en-US"/>
        </w:rPr>
      </w:pPr>
    </w:p>
    <w:p w:rsidR="003D3D19" w:rsidRDefault="003D3D19">
      <w:pPr>
        <w:rPr>
          <w:noProof/>
        </w:rPr>
      </w:pPr>
    </w:p>
    <w:p w:rsidR="00BA56BA" w:rsidRPr="003479CD" w:rsidRDefault="00BA56BA" w:rsidP="00BA56BA">
      <w:pPr>
        <w:spacing w:after="40"/>
        <w:ind w:left="284"/>
        <w:jc w:val="both"/>
        <w:rPr>
          <w:b/>
          <w:noProof/>
          <w:sz w:val="24"/>
          <w:szCs w:val="24"/>
        </w:rPr>
      </w:pPr>
    </w:p>
    <w:p w:rsidR="004F5F87" w:rsidRPr="003479CD" w:rsidRDefault="004F5F87" w:rsidP="004F5F87">
      <w:pPr>
        <w:rPr>
          <w:noProof/>
          <w:sz w:val="24"/>
          <w:szCs w:val="24"/>
        </w:rPr>
      </w:pPr>
    </w:p>
    <w:p w:rsidR="004F5F87" w:rsidRDefault="004F5F87" w:rsidP="004F5F87">
      <w:pPr>
        <w:ind w:left="851"/>
        <w:rPr>
          <w:noProof/>
          <w:sz w:val="24"/>
          <w:szCs w:val="24"/>
        </w:rPr>
      </w:pPr>
      <w:r>
        <w:rPr>
          <w:noProof/>
          <w:sz w:val="24"/>
          <w:szCs w:val="24"/>
        </w:rPr>
        <w:t>Н</w:t>
      </w:r>
      <w:r w:rsidRPr="009A705F">
        <w:rPr>
          <w:noProof/>
          <w:sz w:val="24"/>
          <w:szCs w:val="24"/>
        </w:rPr>
        <w:t>ачальник общего отдела</w:t>
      </w:r>
      <w:r w:rsidRPr="009A705F">
        <w:rPr>
          <w:noProof/>
          <w:sz w:val="24"/>
          <w:szCs w:val="24"/>
        </w:rPr>
        <w:tab/>
      </w:r>
      <w:r w:rsidRPr="009A705F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 xml:space="preserve">                                                     Г.П. Мартынюк</w:t>
      </w:r>
    </w:p>
    <w:p w:rsidR="004F5F87" w:rsidRDefault="004F5F87" w:rsidP="004F5F87">
      <w:pPr>
        <w:ind w:left="851"/>
        <w:rPr>
          <w:noProof/>
          <w:sz w:val="24"/>
          <w:szCs w:val="24"/>
        </w:rPr>
      </w:pPr>
    </w:p>
    <w:p w:rsidR="003479CD" w:rsidRDefault="003479CD" w:rsidP="004F5F87">
      <w:pPr>
        <w:ind w:left="851"/>
        <w:rPr>
          <w:noProof/>
          <w:sz w:val="24"/>
          <w:szCs w:val="24"/>
        </w:rPr>
      </w:pPr>
      <w:bookmarkStart w:id="0" w:name="_GoBack"/>
      <w:bookmarkEnd w:id="0"/>
    </w:p>
    <w:sectPr w:rsidR="003479CD" w:rsidSect="002B299C">
      <w:headerReference w:type="default" r:id="rId8"/>
      <w:pgSz w:w="11907" w:h="16840" w:code="9"/>
      <w:pgMar w:top="567" w:right="1168" w:bottom="1276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73" w:rsidRDefault="009E7D73" w:rsidP="00106FF1">
      <w:r>
        <w:separator/>
      </w:r>
    </w:p>
  </w:endnote>
  <w:endnote w:type="continuationSeparator" w:id="0">
    <w:p w:rsidR="009E7D73" w:rsidRDefault="009E7D73" w:rsidP="0010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73" w:rsidRDefault="009E7D73" w:rsidP="00106FF1">
      <w:r>
        <w:separator/>
      </w:r>
    </w:p>
  </w:footnote>
  <w:footnote w:type="continuationSeparator" w:id="0">
    <w:p w:rsidR="009E7D73" w:rsidRDefault="009E7D73" w:rsidP="0010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72673"/>
      <w:docPartObj>
        <w:docPartGallery w:val="Page Numbers (Top of Page)"/>
        <w:docPartUnique/>
      </w:docPartObj>
    </w:sdtPr>
    <w:sdtEndPr/>
    <w:sdtContent>
      <w:p w:rsidR="005D0541" w:rsidRDefault="005D05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5A6">
          <w:rPr>
            <w:noProof/>
          </w:rPr>
          <w:t>2</w:t>
        </w:r>
        <w:r>
          <w:fldChar w:fldCharType="end"/>
        </w:r>
      </w:p>
    </w:sdtContent>
  </w:sdt>
  <w:p w:rsidR="005D0541" w:rsidRDefault="005D0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8CE4340"/>
    <w:multiLevelType w:val="hybridMultilevel"/>
    <w:tmpl w:val="7BFC0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9"/>
  </w:num>
  <w:num w:numId="7">
    <w:abstractNumId w:val="27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40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86"/>
    <w:rsid w:val="00057878"/>
    <w:rsid w:val="000847FD"/>
    <w:rsid w:val="000A1D4B"/>
    <w:rsid w:val="000D4241"/>
    <w:rsid w:val="000E491E"/>
    <w:rsid w:val="00106FF1"/>
    <w:rsid w:val="00136CD1"/>
    <w:rsid w:val="00141C98"/>
    <w:rsid w:val="001510E3"/>
    <w:rsid w:val="001A6665"/>
    <w:rsid w:val="001B73A9"/>
    <w:rsid w:val="001F289E"/>
    <w:rsid w:val="00212A2B"/>
    <w:rsid w:val="00250ACE"/>
    <w:rsid w:val="00285F51"/>
    <w:rsid w:val="00290345"/>
    <w:rsid w:val="00293A19"/>
    <w:rsid w:val="002A3291"/>
    <w:rsid w:val="002B299C"/>
    <w:rsid w:val="00317C1C"/>
    <w:rsid w:val="00340D09"/>
    <w:rsid w:val="003479CD"/>
    <w:rsid w:val="003D3D19"/>
    <w:rsid w:val="00415BD5"/>
    <w:rsid w:val="004271B0"/>
    <w:rsid w:val="00471599"/>
    <w:rsid w:val="00471D0D"/>
    <w:rsid w:val="004C3B4F"/>
    <w:rsid w:val="004C6422"/>
    <w:rsid w:val="004F5F87"/>
    <w:rsid w:val="00513651"/>
    <w:rsid w:val="00513CCC"/>
    <w:rsid w:val="005334BF"/>
    <w:rsid w:val="005D0541"/>
    <w:rsid w:val="005F2D22"/>
    <w:rsid w:val="00621A89"/>
    <w:rsid w:val="00655D4A"/>
    <w:rsid w:val="00663320"/>
    <w:rsid w:val="00687B2A"/>
    <w:rsid w:val="00763AE8"/>
    <w:rsid w:val="00773F84"/>
    <w:rsid w:val="00811087"/>
    <w:rsid w:val="008171FB"/>
    <w:rsid w:val="00837451"/>
    <w:rsid w:val="0084374A"/>
    <w:rsid w:val="008C4378"/>
    <w:rsid w:val="0090182C"/>
    <w:rsid w:val="00920487"/>
    <w:rsid w:val="009415A6"/>
    <w:rsid w:val="00957899"/>
    <w:rsid w:val="009A5BE7"/>
    <w:rsid w:val="009C392A"/>
    <w:rsid w:val="009E7D73"/>
    <w:rsid w:val="00A10155"/>
    <w:rsid w:val="00A44A86"/>
    <w:rsid w:val="00A705CE"/>
    <w:rsid w:val="00AB4F1D"/>
    <w:rsid w:val="00AC37B4"/>
    <w:rsid w:val="00AF5AE8"/>
    <w:rsid w:val="00B36587"/>
    <w:rsid w:val="00B55955"/>
    <w:rsid w:val="00B96DBB"/>
    <w:rsid w:val="00BA56BA"/>
    <w:rsid w:val="00BB6268"/>
    <w:rsid w:val="00BC36D2"/>
    <w:rsid w:val="00BC7493"/>
    <w:rsid w:val="00BF5911"/>
    <w:rsid w:val="00C32115"/>
    <w:rsid w:val="00C32A29"/>
    <w:rsid w:val="00C9603C"/>
    <w:rsid w:val="00CD4706"/>
    <w:rsid w:val="00CE4E63"/>
    <w:rsid w:val="00CF312F"/>
    <w:rsid w:val="00D2670D"/>
    <w:rsid w:val="00D97AF2"/>
    <w:rsid w:val="00DF34B2"/>
    <w:rsid w:val="00DF7739"/>
    <w:rsid w:val="00E10CB7"/>
    <w:rsid w:val="00E5154B"/>
    <w:rsid w:val="00E60284"/>
    <w:rsid w:val="00E6329F"/>
    <w:rsid w:val="00E73F85"/>
    <w:rsid w:val="00E7761D"/>
    <w:rsid w:val="00E9251D"/>
    <w:rsid w:val="00EB408C"/>
    <w:rsid w:val="00F0667F"/>
    <w:rsid w:val="00F40080"/>
    <w:rsid w:val="00F66D2F"/>
    <w:rsid w:val="00FB3E6C"/>
    <w:rsid w:val="00F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FF1"/>
  </w:style>
  <w:style w:type="paragraph" w:styleId="a7">
    <w:name w:val="footer"/>
    <w:basedOn w:val="a"/>
    <w:link w:val="a8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FF1"/>
  </w:style>
  <w:style w:type="paragraph" w:styleId="a9">
    <w:name w:val="List Paragraph"/>
    <w:basedOn w:val="a"/>
    <w:uiPriority w:val="34"/>
    <w:qFormat/>
    <w:rsid w:val="00BA5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FF1"/>
  </w:style>
  <w:style w:type="paragraph" w:styleId="a7">
    <w:name w:val="footer"/>
    <w:basedOn w:val="a"/>
    <w:link w:val="a8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FF1"/>
  </w:style>
  <w:style w:type="paragraph" w:styleId="a9">
    <w:name w:val="List Paragraph"/>
    <w:basedOn w:val="a"/>
    <w:uiPriority w:val="34"/>
    <w:qFormat/>
    <w:rsid w:val="00BA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441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69</cp:revision>
  <cp:lastPrinted>2016-04-12T14:44:00Z</cp:lastPrinted>
  <dcterms:created xsi:type="dcterms:W3CDTF">2016-04-05T16:30:00Z</dcterms:created>
  <dcterms:modified xsi:type="dcterms:W3CDTF">2017-04-19T09:53:00Z</dcterms:modified>
</cp:coreProperties>
</file>