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Pr="00284084" w:rsidRDefault="00284084" w:rsidP="00284084">
      <w:pPr>
        <w:jc w:val="right"/>
        <w:rPr>
          <w:rFonts w:ascii="Times New Roman" w:hAnsi="Times New Roman"/>
          <w:noProof/>
          <w:sz w:val="28"/>
          <w:szCs w:val="28"/>
        </w:rPr>
      </w:pPr>
      <w:r w:rsidRPr="00284084">
        <w:rPr>
          <w:rFonts w:ascii="Times New Roman" w:hAnsi="Times New Roman"/>
          <w:noProof/>
          <w:sz w:val="28"/>
          <w:szCs w:val="28"/>
        </w:rPr>
        <w:t>СПРАВКА                                        (Таблица 3)</w:t>
      </w:r>
    </w:p>
    <w:p w:rsidR="00284084" w:rsidRPr="00284084" w:rsidRDefault="00284084" w:rsidP="00284084">
      <w:pPr>
        <w:jc w:val="center"/>
        <w:rPr>
          <w:rFonts w:ascii="Times New Roman" w:hAnsi="Times New Roman"/>
          <w:noProof/>
          <w:sz w:val="28"/>
          <w:szCs w:val="28"/>
        </w:rPr>
      </w:pPr>
      <w:r w:rsidRPr="00284084">
        <w:rPr>
          <w:rFonts w:ascii="Times New Roman" w:hAnsi="Times New Roman"/>
          <w:noProof/>
          <w:sz w:val="28"/>
          <w:szCs w:val="28"/>
        </w:rPr>
        <w:t>о входящей корреспонденции по тематике обращений граждан в УФНС России по Краснодарскому краю</w:t>
      </w:r>
      <w:r w:rsidRPr="00284084">
        <w:rPr>
          <w:rFonts w:ascii="Times New Roman" w:hAnsi="Times New Roman"/>
          <w:noProof/>
          <w:sz w:val="28"/>
          <w:szCs w:val="28"/>
        </w:rPr>
        <w:t xml:space="preserve"> </w:t>
      </w:r>
      <w:r w:rsidRPr="00284084">
        <w:rPr>
          <w:rFonts w:ascii="Times New Roman" w:hAnsi="Times New Roman"/>
          <w:noProof/>
          <w:sz w:val="28"/>
          <w:szCs w:val="28"/>
          <w:lang w:val="en-US"/>
        </w:rPr>
        <w:t>c</w:t>
      </w:r>
      <w:r w:rsidRPr="00284084">
        <w:rPr>
          <w:rFonts w:ascii="Times New Roman" w:hAnsi="Times New Roman"/>
          <w:noProof/>
          <w:sz w:val="28"/>
          <w:szCs w:val="28"/>
        </w:rPr>
        <w:t xml:space="preserve"> 01.01.2017 по 31.03.2017</w:t>
      </w:r>
    </w:p>
    <w:p w:rsidR="00284084" w:rsidRPr="00284084" w:rsidRDefault="00284084" w:rsidP="00284084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284084" w:rsidRPr="00284084" w:rsidRDefault="00284084" w:rsidP="00284084">
      <w:pPr>
        <w:jc w:val="center"/>
        <w:rPr>
          <w:rFonts w:ascii="Times New Roman" w:hAnsi="Times New Roman"/>
          <w:noProof/>
          <w:sz w:val="28"/>
          <w:szCs w:val="28"/>
        </w:rPr>
      </w:pPr>
    </w:p>
    <w:tbl>
      <w:tblPr>
        <w:tblpPr w:leftFromText="180" w:rightFromText="180" w:vertAnchor="page" w:horzAnchor="margin" w:tblpY="2125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1276"/>
        <w:gridCol w:w="1559"/>
      </w:tblGrid>
      <w:tr w:rsidR="00284084" w:rsidRPr="00284084" w:rsidTr="00961ED4">
        <w:trPr>
          <w:cantSplit/>
          <w:trHeight w:val="659"/>
        </w:trPr>
        <w:tc>
          <w:tcPr>
            <w:tcW w:w="534" w:type="dxa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284084">
              <w:rPr>
                <w:rFonts w:ascii="Times New Roman" w:hAnsi="Times New Roman"/>
                <w:b/>
                <w:noProof/>
                <w:sz w:val="18"/>
                <w:szCs w:val="18"/>
              </w:rPr>
              <w:t>№</w:t>
            </w:r>
          </w:p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284084">
              <w:rPr>
                <w:rFonts w:ascii="Times New Roman" w:hAnsi="Times New Roman"/>
                <w:b/>
                <w:noProof/>
                <w:sz w:val="18"/>
                <w:szCs w:val="18"/>
              </w:rPr>
              <w:t>п/п</w:t>
            </w:r>
          </w:p>
        </w:tc>
        <w:tc>
          <w:tcPr>
            <w:tcW w:w="6520" w:type="dxa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18"/>
                <w:lang w:val="en-US"/>
              </w:rPr>
            </w:pPr>
          </w:p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284084">
              <w:rPr>
                <w:rFonts w:ascii="Times New Roman" w:hAnsi="Times New Roman"/>
                <w:b/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18"/>
              </w:rPr>
            </w:pPr>
            <w:r w:rsidRPr="00284084">
              <w:rPr>
                <w:rFonts w:ascii="Times New Roman" w:hAnsi="Times New Roman"/>
                <w:b/>
                <w:noProof/>
                <w:sz w:val="18"/>
              </w:rPr>
              <w:t>Количество обращений</w:t>
            </w:r>
          </w:p>
        </w:tc>
        <w:tc>
          <w:tcPr>
            <w:tcW w:w="1559" w:type="dxa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84084">
              <w:rPr>
                <w:rFonts w:ascii="Times New Roman" w:hAnsi="Times New Roman"/>
                <w:b/>
                <w:noProof/>
                <w:spacing w:val="-10"/>
                <w:sz w:val="18"/>
                <w:szCs w:val="18"/>
              </w:rPr>
              <w:t>В  процентах  к общему количеству обращений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</w:rPr>
            </w:pPr>
            <w:r w:rsidRPr="00284084">
              <w:rPr>
                <w:rFonts w:ascii="Times New Roman" w:hAnsi="Times New Roman"/>
                <w:b/>
                <w:i/>
                <w:noProof/>
                <w:sz w:val="18"/>
              </w:rPr>
              <w:t>1</w:t>
            </w:r>
          </w:p>
        </w:tc>
        <w:tc>
          <w:tcPr>
            <w:tcW w:w="6520" w:type="dxa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</w:rPr>
            </w:pPr>
            <w:r w:rsidRPr="00284084">
              <w:rPr>
                <w:rFonts w:ascii="Times New Roman" w:hAnsi="Times New Roman"/>
                <w:b/>
                <w:i/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</w:rPr>
            </w:pPr>
            <w:r w:rsidRPr="00284084">
              <w:rPr>
                <w:rFonts w:ascii="Times New Roman" w:hAnsi="Times New Roman"/>
                <w:b/>
                <w:i/>
                <w:noProof/>
                <w:sz w:val="18"/>
              </w:rPr>
              <w:t>4</w:t>
            </w:r>
          </w:p>
        </w:tc>
        <w:tc>
          <w:tcPr>
            <w:tcW w:w="1559" w:type="dxa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</w:rPr>
            </w:pPr>
            <w:r w:rsidRPr="00284084">
              <w:rPr>
                <w:rFonts w:ascii="Times New Roman" w:hAnsi="Times New Roman"/>
                <w:b/>
                <w:i/>
                <w:noProof/>
                <w:sz w:val="18"/>
              </w:rPr>
              <w:t>5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0,08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0,04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0,04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0,45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84084">
              <w:rPr>
                <w:rFonts w:ascii="Times New Roman" w:hAnsi="Times New Roman"/>
                <w:noProof/>
                <w:sz w:val="18"/>
                <w:szCs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0,04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0001.0002.0027.0000 Обращения‚ заявления и жалобы граждан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0,29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 xml:space="preserve"> 0001.0002.0027.0110 Работа государственных органов и органов местного самоуправления с письменным и устными обращениями граждан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134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5,46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0001.0002.0027.0111 Рассмотрение обращения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13,0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9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0001.0002.0027.0119 Обращения, не подписанные авторами, без указания адреса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0,04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0,04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lastRenderedPageBreak/>
              <w:t>11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0001.0002.0027.0121 Переписка прекращена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0,04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12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0001.0002.0027.0124 Некорректные обращения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0,04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13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0,04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14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126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5,13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15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0,08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0,24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17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0,04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18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0,04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19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0,04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20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0003.0008.0086.0333 Налогова служба: налоги, сборы, штрафы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0,77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21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0003.0008.0086.0334 Налоговые правонарушения, ответственность за их совершение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1,51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22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252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10,26</w:t>
            </w:r>
          </w:p>
        </w:tc>
      </w:tr>
      <w:tr w:rsidR="00284084" w:rsidRPr="00284084" w:rsidTr="00961ED4">
        <w:trPr>
          <w:cantSplit/>
          <w:trHeight w:val="413"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23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0003.0008.0086.0684 Налоговые преференции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1,06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0003.0008.0086.0760.Земельный налог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159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6,50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25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0,08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26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0003.0008.0086.0763 Транспортный налог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446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18,16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27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0003.0008.0086.0764  Налог на имущество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345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14,05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lastRenderedPageBreak/>
              <w:t>28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 xml:space="preserve">0003.0008.0086.0765  Налог на доходы физических лиц 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138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5,62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29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i/>
                <w:noProof/>
                <w:color w:val="0033CC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0003.0008.0086.0767 Госпошлина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30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0003.0008.0086.0768 Налогообложение малого бизнеса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1,38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31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0003.0008.0086.0769 Задолженность по налогам и сборам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142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5,78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32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0003.0008.0086.0770 Уклонение от налогообложения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3,22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33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0003.0008.0086.0771 Применение ККТ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1,47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34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0003.0008.0086.0772 Получение и отказ от ИНН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0,77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35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 xml:space="preserve">0003.0008.0086.0773 Бухгалтерский учет 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0,04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36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0,65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37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0003.0008.0086.0775 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130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5,29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38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160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6,51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39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0,77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40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2,44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41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0003.0008.0087.0000 Банковское дело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0,04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42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  <w:color w:val="0033CC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0,04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</w:rPr>
            </w:pPr>
            <w:r w:rsidRPr="00284084">
              <w:rPr>
                <w:rFonts w:ascii="Times New Roman" w:hAnsi="Times New Roman"/>
                <w:noProof/>
              </w:rPr>
              <w:t>43</w:t>
            </w:r>
          </w:p>
        </w:tc>
        <w:tc>
          <w:tcPr>
            <w:tcW w:w="6520" w:type="dxa"/>
            <w:shd w:val="clear" w:color="auto" w:fill="auto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276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0,08</w:t>
            </w:r>
          </w:p>
        </w:tc>
      </w:tr>
      <w:tr w:rsidR="00284084" w:rsidRPr="00284084" w:rsidTr="00961ED4">
        <w:trPr>
          <w:cantSplit/>
        </w:trPr>
        <w:tc>
          <w:tcPr>
            <w:tcW w:w="534" w:type="dxa"/>
            <w:shd w:val="clear" w:color="auto" w:fill="92D050"/>
          </w:tcPr>
          <w:p w:rsidR="00284084" w:rsidRPr="00284084" w:rsidRDefault="00284084" w:rsidP="00961ED4">
            <w:pPr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6520" w:type="dxa"/>
            <w:shd w:val="clear" w:color="auto" w:fill="92D050"/>
          </w:tcPr>
          <w:p w:rsidR="00284084" w:rsidRPr="00284084" w:rsidRDefault="00284084" w:rsidP="00961ED4">
            <w:pPr>
              <w:jc w:val="right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92D050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color w:val="92D050"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color w:val="92D050"/>
                <w:sz w:val="24"/>
                <w:szCs w:val="24"/>
              </w:rPr>
              <w:t>118</w:t>
            </w: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2456</w:t>
            </w:r>
            <w:r w:rsidRPr="00284084">
              <w:rPr>
                <w:rFonts w:ascii="Times New Roman" w:hAnsi="Times New Roman"/>
                <w:b/>
                <w:noProof/>
                <w:color w:val="92D05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92D050"/>
          </w:tcPr>
          <w:p w:rsidR="00284084" w:rsidRPr="00284084" w:rsidRDefault="00284084" w:rsidP="00961ED4">
            <w:pPr>
              <w:jc w:val="center"/>
              <w:rPr>
                <w:rFonts w:ascii="Times New Roman" w:hAnsi="Times New Roman"/>
                <w:b/>
                <w:noProof/>
                <w:color w:val="92D050"/>
                <w:sz w:val="24"/>
                <w:szCs w:val="24"/>
              </w:rPr>
            </w:pPr>
            <w:r w:rsidRPr="00284084">
              <w:rPr>
                <w:rFonts w:ascii="Times New Roman" w:hAnsi="Times New Roman"/>
                <w:b/>
                <w:noProof/>
                <w:color w:val="92D050"/>
                <w:sz w:val="24"/>
                <w:szCs w:val="24"/>
              </w:rPr>
              <w:t>10</w:t>
            </w:r>
            <w:r w:rsidRPr="00284084">
              <w:rPr>
                <w:rFonts w:ascii="Times New Roman" w:hAnsi="Times New Roman"/>
                <w:b/>
                <w:noProof/>
                <w:sz w:val="24"/>
                <w:szCs w:val="24"/>
              </w:rPr>
              <w:t>100</w:t>
            </w:r>
            <w:r w:rsidRPr="00284084">
              <w:rPr>
                <w:rFonts w:ascii="Times New Roman" w:hAnsi="Times New Roman"/>
                <w:b/>
                <w:noProof/>
                <w:color w:val="92D050"/>
                <w:sz w:val="24"/>
                <w:szCs w:val="24"/>
              </w:rPr>
              <w:t>%</w:t>
            </w:r>
          </w:p>
        </w:tc>
      </w:tr>
    </w:tbl>
    <w:p w:rsidR="00284084" w:rsidRPr="00284084" w:rsidRDefault="00284084" w:rsidP="00284084">
      <w:pPr>
        <w:jc w:val="center"/>
        <w:rPr>
          <w:rFonts w:ascii="Times New Roman" w:hAnsi="Times New Roman"/>
          <w:noProof/>
          <w:sz w:val="18"/>
          <w:lang w:val="en-US"/>
        </w:rPr>
      </w:pPr>
    </w:p>
    <w:p w:rsidR="00284084" w:rsidRPr="00284084" w:rsidRDefault="00284084" w:rsidP="00284084">
      <w:pPr>
        <w:rPr>
          <w:rFonts w:ascii="Times New Roman" w:hAnsi="Times New Roman"/>
          <w:noProof/>
        </w:rPr>
      </w:pPr>
    </w:p>
    <w:p w:rsidR="00284084" w:rsidRPr="00284084" w:rsidRDefault="00284084" w:rsidP="00284084">
      <w:pPr>
        <w:spacing w:after="40"/>
        <w:ind w:left="284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284084" w:rsidRPr="00284084" w:rsidRDefault="00284084" w:rsidP="00284084">
      <w:pPr>
        <w:rPr>
          <w:rFonts w:ascii="Times New Roman" w:hAnsi="Times New Roman"/>
          <w:noProof/>
          <w:sz w:val="24"/>
          <w:szCs w:val="24"/>
        </w:rPr>
      </w:pPr>
    </w:p>
    <w:p w:rsidR="00284084" w:rsidRPr="00284084" w:rsidRDefault="00284084" w:rsidP="00284084">
      <w:pPr>
        <w:ind w:left="851"/>
        <w:rPr>
          <w:rFonts w:ascii="Times New Roman" w:hAnsi="Times New Roman"/>
          <w:noProof/>
          <w:sz w:val="24"/>
          <w:szCs w:val="24"/>
        </w:rPr>
      </w:pPr>
    </w:p>
    <w:p w:rsidR="00284084" w:rsidRPr="00284084" w:rsidRDefault="00284084" w:rsidP="00284084">
      <w:pPr>
        <w:ind w:left="851"/>
        <w:rPr>
          <w:rFonts w:ascii="Times New Roman" w:hAnsi="Times New Roman"/>
          <w:noProof/>
          <w:sz w:val="24"/>
          <w:szCs w:val="24"/>
        </w:rPr>
      </w:pPr>
    </w:p>
    <w:p w:rsidR="00284084" w:rsidRPr="00284084" w:rsidRDefault="00284084" w:rsidP="00284084">
      <w:pPr>
        <w:ind w:left="851"/>
        <w:rPr>
          <w:rFonts w:ascii="Times New Roman" w:hAnsi="Times New Roman"/>
          <w:noProof/>
          <w:sz w:val="24"/>
          <w:szCs w:val="24"/>
        </w:rPr>
      </w:pPr>
    </w:p>
    <w:p w:rsidR="00284084" w:rsidRPr="00284084" w:rsidRDefault="00284084" w:rsidP="00284084">
      <w:pPr>
        <w:ind w:left="851"/>
        <w:rPr>
          <w:rFonts w:ascii="Times New Roman" w:hAnsi="Times New Roman"/>
          <w:noProof/>
          <w:sz w:val="24"/>
          <w:szCs w:val="24"/>
        </w:rPr>
      </w:pPr>
    </w:p>
    <w:p w:rsidR="00284084" w:rsidRPr="00284084" w:rsidRDefault="00284084" w:rsidP="00284084">
      <w:pPr>
        <w:ind w:left="851"/>
        <w:rPr>
          <w:rFonts w:ascii="Times New Roman" w:hAnsi="Times New Roman"/>
          <w:noProof/>
          <w:sz w:val="24"/>
          <w:szCs w:val="24"/>
        </w:rPr>
      </w:pPr>
    </w:p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284084" w:rsidRPr="00284084" w:rsidRDefault="00284084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B0716" w:rsidRPr="00284084" w:rsidRDefault="00AB0716" w:rsidP="00AB0716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284084">
        <w:rPr>
          <w:rFonts w:ascii="Times New Roman" w:hAnsi="Times New Roman"/>
          <w:sz w:val="28"/>
          <w:szCs w:val="28"/>
        </w:rPr>
        <w:lastRenderedPageBreak/>
        <w:t>Таблица 4</w:t>
      </w:r>
    </w:p>
    <w:p w:rsidR="008621F0" w:rsidRPr="00284084" w:rsidRDefault="008621F0" w:rsidP="009B060E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284084">
        <w:rPr>
          <w:rFonts w:ascii="Times New Roman" w:hAnsi="Times New Roman"/>
          <w:sz w:val="28"/>
          <w:szCs w:val="28"/>
        </w:rPr>
        <w:t xml:space="preserve">Статистика по </w:t>
      </w:r>
      <w:r w:rsidR="00BA453D" w:rsidRPr="00284084">
        <w:rPr>
          <w:rFonts w:ascii="Times New Roman" w:hAnsi="Times New Roman"/>
          <w:sz w:val="28"/>
          <w:szCs w:val="28"/>
        </w:rPr>
        <w:t>заявлени</w:t>
      </w:r>
      <w:r w:rsidRPr="00284084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284084" w:rsidRDefault="008621F0" w:rsidP="009B060E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84084">
        <w:rPr>
          <w:rFonts w:ascii="Times New Roman" w:hAnsi="Times New Roman"/>
          <w:sz w:val="28"/>
          <w:szCs w:val="28"/>
        </w:rPr>
        <w:t>направленны</w:t>
      </w:r>
      <w:r w:rsidR="006B3553" w:rsidRPr="00284084">
        <w:rPr>
          <w:rFonts w:ascii="Times New Roman" w:hAnsi="Times New Roman"/>
          <w:sz w:val="28"/>
          <w:szCs w:val="28"/>
        </w:rPr>
        <w:t>м</w:t>
      </w:r>
      <w:proofErr w:type="gramEnd"/>
      <w:r w:rsidRPr="00284084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 w:rsidRPr="00284084">
        <w:rPr>
          <w:rFonts w:ascii="Times New Roman" w:hAnsi="Times New Roman"/>
          <w:sz w:val="28"/>
          <w:szCs w:val="28"/>
        </w:rPr>
        <w:t>У</w:t>
      </w:r>
      <w:r w:rsidRPr="00284084">
        <w:rPr>
          <w:rFonts w:ascii="Times New Roman" w:hAnsi="Times New Roman"/>
          <w:sz w:val="28"/>
          <w:szCs w:val="28"/>
        </w:rPr>
        <w:t>ФНС России</w:t>
      </w:r>
      <w:r w:rsidR="0022265B" w:rsidRPr="00284084">
        <w:rPr>
          <w:rFonts w:ascii="Times New Roman" w:hAnsi="Times New Roman"/>
          <w:sz w:val="28"/>
          <w:szCs w:val="28"/>
        </w:rPr>
        <w:t xml:space="preserve"> по Краснодарскому краю</w:t>
      </w:r>
    </w:p>
    <w:p w:rsidR="008C7445" w:rsidRPr="00284084" w:rsidRDefault="008C7445" w:rsidP="009B060E">
      <w:pPr>
        <w:spacing w:after="0" w:line="240" w:lineRule="auto"/>
        <w:ind w:left="709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284084">
        <w:rPr>
          <w:rFonts w:ascii="Times New Roman" w:hAnsi="Times New Roman"/>
          <w:sz w:val="28"/>
          <w:szCs w:val="28"/>
        </w:rPr>
        <w:t xml:space="preserve">за период </w:t>
      </w:r>
      <w:r w:rsidR="0022265B" w:rsidRPr="00284084">
        <w:rPr>
          <w:rFonts w:ascii="Times New Roman" w:hAnsi="Times New Roman"/>
          <w:sz w:val="28"/>
          <w:szCs w:val="28"/>
        </w:rPr>
        <w:t xml:space="preserve"> с </w:t>
      </w:r>
      <w:r w:rsidR="00BB1923" w:rsidRPr="00284084">
        <w:rPr>
          <w:rFonts w:ascii="Times New Roman" w:hAnsi="Times New Roman"/>
          <w:noProof/>
          <w:color w:val="000000"/>
          <w:sz w:val="28"/>
          <w:szCs w:val="28"/>
        </w:rPr>
        <w:t>01.01.201</w:t>
      </w:r>
      <w:r w:rsidR="00FE7E35" w:rsidRPr="00284084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480AE6" w:rsidRPr="00284084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B1923" w:rsidRPr="00284084">
        <w:rPr>
          <w:rFonts w:ascii="Times New Roman" w:hAnsi="Times New Roman"/>
          <w:noProof/>
          <w:color w:val="000000"/>
          <w:sz w:val="28"/>
          <w:szCs w:val="28"/>
        </w:rPr>
        <w:t>31.03.201</w:t>
      </w:r>
      <w:r w:rsidR="00FE7E35" w:rsidRPr="00284084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480AE6" w:rsidRPr="00284084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22265B" w:rsidRPr="00284084" w:rsidRDefault="0022265B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929"/>
        <w:gridCol w:w="623"/>
        <w:gridCol w:w="6"/>
        <w:gridCol w:w="850"/>
        <w:gridCol w:w="136"/>
        <w:gridCol w:w="57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708"/>
        <w:gridCol w:w="992"/>
        <w:gridCol w:w="709"/>
        <w:gridCol w:w="850"/>
        <w:gridCol w:w="851"/>
      </w:tblGrid>
      <w:tr w:rsidR="00B24C8A" w:rsidRPr="00284084" w:rsidTr="000C21B6">
        <w:trPr>
          <w:trHeight w:val="3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4C8A" w:rsidRPr="00284084" w:rsidRDefault="00B24C8A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Индекс отдела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4C8A" w:rsidRPr="00284084" w:rsidRDefault="00B24C8A" w:rsidP="00DD5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отдел</w:t>
            </w:r>
            <w:proofErr w:type="gramStart"/>
            <w:r w:rsidRPr="00284084">
              <w:rPr>
                <w:rFonts w:ascii="Times New Roman" w:eastAsia="Times New Roman" w:hAnsi="Times New Roman"/>
                <w:color w:val="000000"/>
                <w:lang w:eastAsia="ru-RU"/>
              </w:rPr>
              <w:t>а-</w:t>
            </w:r>
            <w:proofErr w:type="gramEnd"/>
            <w:r w:rsidRPr="0028408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исполнителя</w:t>
            </w:r>
          </w:p>
        </w:tc>
        <w:tc>
          <w:tcPr>
            <w:tcW w:w="13244" w:type="dxa"/>
            <w:gridSpan w:val="20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24C8A" w:rsidRPr="00284084" w:rsidRDefault="00B24C8A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B24C8A" w:rsidRPr="00284084" w:rsidTr="000C21B6">
        <w:trPr>
          <w:trHeight w:val="3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8A" w:rsidRPr="00284084" w:rsidRDefault="00B24C8A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8A" w:rsidRPr="00284084" w:rsidRDefault="00B24C8A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24C8A" w:rsidRPr="00284084" w:rsidRDefault="00B24C8A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15" w:type="dxa"/>
            <w:gridSpan w:val="1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24C8A" w:rsidRPr="00284084" w:rsidRDefault="00B24C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84084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2840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84084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22265B" w:rsidRPr="00284084" w:rsidTr="000C21B6">
        <w:trPr>
          <w:cantSplit/>
          <w:trHeight w:val="388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5B" w:rsidRPr="00284084" w:rsidRDefault="0022265B" w:rsidP="00B24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5B" w:rsidRPr="00284084" w:rsidRDefault="0022265B" w:rsidP="00B24C8A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2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65B" w:rsidRPr="00284084" w:rsidRDefault="0022265B" w:rsidP="00B24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2265B" w:rsidRPr="00284084" w:rsidRDefault="0022265B" w:rsidP="00B24C8A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hAnsi="Times New Roman"/>
                <w:noProof/>
                <w:sz w:val="16"/>
                <w:szCs w:val="16"/>
              </w:rPr>
              <w:t xml:space="preserve">0001.0002.0027.0110 </w:t>
            </w:r>
            <w:r w:rsidRPr="00284084">
              <w:rPr>
                <w:rFonts w:ascii="Times New Roman" w:hAnsi="Times New Roman"/>
                <w:noProof/>
                <w:sz w:val="17"/>
                <w:szCs w:val="17"/>
              </w:rPr>
              <w:t>Работа государственных органов и органов местного самоуправления с письменным и устными обращениями граждан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284084">
              <w:rPr>
                <w:rFonts w:ascii="Times New Roman" w:hAnsi="Times New Roman"/>
                <w:noProof/>
                <w:sz w:val="16"/>
                <w:szCs w:val="16"/>
              </w:rPr>
              <w:t xml:space="preserve">0001.0002.0027.0758 </w:t>
            </w:r>
            <w:r w:rsidRPr="00284084">
              <w:rPr>
                <w:rFonts w:ascii="Times New Roman" w:hAnsi="Times New Roman"/>
                <w:noProof/>
                <w:sz w:val="18"/>
                <w:szCs w:val="18"/>
              </w:rPr>
              <w:t>Заявление о прекращении рассмотрения обращения заявителя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hAnsi="Times New Roman"/>
                <w:noProof/>
                <w:sz w:val="16"/>
                <w:szCs w:val="16"/>
              </w:rPr>
              <w:t xml:space="preserve">0003.0008.0086.0334 </w:t>
            </w:r>
            <w:r w:rsidRPr="00284084">
              <w:rPr>
                <w:rFonts w:ascii="Times New Roman" w:hAnsi="Times New Roman"/>
                <w:noProof/>
                <w:sz w:val="18"/>
                <w:szCs w:val="18"/>
              </w:rPr>
              <w:t>Налоговые правонарушения, ответственность за их совершение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0003.0008.0086.0542</w:t>
            </w:r>
          </w:p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0003.0008.0086.0760</w:t>
            </w:r>
            <w:r w:rsidRPr="002840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>0003.0008.0086.0764</w:t>
            </w:r>
            <w:r w:rsidRPr="002840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84084">
              <w:rPr>
                <w:rFonts w:ascii="Times New Roman" w:hAnsi="Times New Roman"/>
                <w:sz w:val="18"/>
                <w:szCs w:val="18"/>
              </w:rPr>
              <w:t xml:space="preserve"> Налог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284084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</w:t>
            </w:r>
            <w:r w:rsidRPr="002840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 и сборам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hAnsi="Times New Roman"/>
                <w:noProof/>
                <w:sz w:val="18"/>
                <w:szCs w:val="18"/>
              </w:rPr>
              <w:t>0003.0008.0086.0771 Применение ККТ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65B" w:rsidRPr="00284084" w:rsidRDefault="0022265B" w:rsidP="00B24C8A">
            <w:pPr>
              <w:ind w:left="113" w:right="113"/>
              <w:jc w:val="center"/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0003.0008.0086.0777 </w:t>
            </w: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265B" w:rsidRPr="00284084" w:rsidRDefault="0022265B" w:rsidP="00B24C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84084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28408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4084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28408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4084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2874C7" w:rsidRPr="00284084" w:rsidTr="000C21B6">
        <w:trPr>
          <w:trHeight w:val="3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B24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B24C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408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2874C7" w:rsidRPr="00284084" w:rsidTr="00C6456F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B24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74C7" w:rsidRPr="00284084" w:rsidRDefault="002874C7" w:rsidP="00B24C8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84084">
              <w:rPr>
                <w:rFonts w:ascii="Times New Roman" w:hAnsi="Times New Roman"/>
                <w:b/>
              </w:rPr>
              <w:t>ВСЕГО,</w:t>
            </w:r>
          </w:p>
          <w:p w:rsidR="00F158CE" w:rsidRPr="00284084" w:rsidRDefault="00F158CE" w:rsidP="00B24C8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2874C7" w:rsidRPr="00284084" w:rsidRDefault="002874C7" w:rsidP="00B24C8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84084">
              <w:rPr>
                <w:rFonts w:ascii="Times New Roman" w:hAnsi="Times New Roman"/>
                <w:b/>
              </w:rPr>
              <w:t>в том числе: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874C7" w:rsidRPr="00284084" w:rsidRDefault="00F326B7" w:rsidP="00A644AA">
            <w:pPr>
              <w:spacing w:after="60" w:line="240" w:lineRule="auto"/>
              <w:ind w:left="-193" w:right="-10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>2456</w:t>
            </w:r>
          </w:p>
          <w:p w:rsidR="00A644AA" w:rsidRPr="00284084" w:rsidRDefault="00A644AA" w:rsidP="001F2BA8">
            <w:pPr>
              <w:spacing w:after="0" w:line="240" w:lineRule="auto"/>
              <w:ind w:left="-194" w:right="-10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(100%)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26B7" w:rsidRPr="00284084" w:rsidRDefault="00F326B7" w:rsidP="00F32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>134</w:t>
            </w:r>
          </w:p>
          <w:p w:rsidR="00A644AA" w:rsidRPr="00284084" w:rsidRDefault="00A644AA" w:rsidP="00F32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r w:rsidR="00F326B7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</w:t>
            </w:r>
            <w:r w:rsidR="00F326B7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46</w:t>
            </w: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74C7" w:rsidRPr="00284084" w:rsidRDefault="00F326B7" w:rsidP="00A644A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2874C7" w:rsidRPr="0028408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  <w:p w:rsidR="00A644AA" w:rsidRPr="00284084" w:rsidRDefault="00A644AA" w:rsidP="00F326B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</w:t>
            </w:r>
            <w:r w:rsidR="00F326B7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</w:t>
            </w:r>
            <w:r w:rsidR="00F326B7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</w:t>
            </w: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74C7" w:rsidRPr="00284084" w:rsidRDefault="002874C7" w:rsidP="00A644A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="00F326B7" w:rsidRPr="0028408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  <w:p w:rsidR="00A644AA" w:rsidRPr="00284084" w:rsidRDefault="00A644AA" w:rsidP="00F326B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r w:rsidR="00F326B7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</w:t>
            </w:r>
            <w:r w:rsidR="00F326B7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51</w:t>
            </w: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44AA" w:rsidRPr="00284084" w:rsidRDefault="00F326B7" w:rsidP="00F326B7">
            <w:pPr>
              <w:spacing w:after="0" w:line="240" w:lineRule="auto"/>
              <w:ind w:left="-114" w:right="-10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 xml:space="preserve">252 </w:t>
            </w:r>
            <w:r w:rsidR="00A644AA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r w:rsidRPr="0028408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10,26%)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74C7" w:rsidRPr="00284084" w:rsidRDefault="00F326B7" w:rsidP="00A644A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2874C7" w:rsidRPr="0028408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  <w:p w:rsidR="00A644AA" w:rsidRPr="00284084" w:rsidRDefault="00A644AA" w:rsidP="00F326B7">
            <w:pPr>
              <w:spacing w:after="0" w:line="240" w:lineRule="auto"/>
              <w:ind w:left="-115" w:right="-10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</w:t>
            </w:r>
            <w:r w:rsidR="00F326B7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6,50</w:t>
            </w: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44AA" w:rsidRPr="00284084" w:rsidRDefault="00DA0504" w:rsidP="00DA0504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 xml:space="preserve">446 </w:t>
            </w:r>
            <w:r w:rsidR="00A644AA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r w:rsidRPr="0028408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18,</w:t>
            </w:r>
            <w:r w:rsidR="00A644AA" w:rsidRPr="0028408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  <w:r w:rsidRPr="0028408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  <w:r w:rsidR="00A644AA" w:rsidRPr="0028408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44AA" w:rsidRPr="00284084" w:rsidRDefault="00DA0504" w:rsidP="00DA0504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 xml:space="preserve">345 </w:t>
            </w:r>
            <w:r w:rsidR="00A644AA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r w:rsidRPr="0028408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14,05</w:t>
            </w:r>
            <w:r w:rsidR="00A644AA" w:rsidRPr="0028408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74C7" w:rsidRPr="00284084" w:rsidRDefault="002874C7" w:rsidP="00A644A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DA0504" w:rsidRPr="0028408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  <w:p w:rsidR="00A644AA" w:rsidRPr="00284084" w:rsidRDefault="00A644AA" w:rsidP="00DA0504">
            <w:pPr>
              <w:spacing w:after="0" w:line="240" w:lineRule="auto"/>
              <w:ind w:left="-114" w:right="-10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(5,6</w:t>
            </w:r>
            <w:r w:rsidR="00DA0504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27B9" w:rsidRPr="00284084" w:rsidRDefault="00B94A6C" w:rsidP="00B94A6C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 xml:space="preserve">34 </w:t>
            </w:r>
            <w:r w:rsidR="007227B9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(1,3</w:t>
            </w: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="007227B9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27B9" w:rsidRPr="00284084" w:rsidRDefault="00B94A6C" w:rsidP="00337AEE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 xml:space="preserve">142 </w:t>
            </w:r>
            <w:r w:rsidR="007227B9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(5,0</w:t>
            </w:r>
            <w:r w:rsidR="00337AEE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="007227B9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74C7" w:rsidRPr="00284084" w:rsidRDefault="00B94A6C" w:rsidP="007227B9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>79</w:t>
            </w:r>
          </w:p>
          <w:p w:rsidR="007227B9" w:rsidRPr="00284084" w:rsidRDefault="007227B9" w:rsidP="00B94A6C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r w:rsidR="00B94A6C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</w:t>
            </w:r>
            <w:r w:rsidR="00B94A6C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</w:t>
            </w: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74C7" w:rsidRPr="00284084" w:rsidRDefault="00B94A6C" w:rsidP="007227B9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>36</w:t>
            </w:r>
          </w:p>
          <w:p w:rsidR="007227B9" w:rsidRPr="00284084" w:rsidRDefault="007227B9" w:rsidP="00B94A6C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r w:rsidRPr="0028408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1,</w:t>
            </w:r>
            <w:r w:rsidR="00B94A6C" w:rsidRPr="0028408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47</w:t>
            </w:r>
            <w:r w:rsidRPr="0028408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74C7" w:rsidRPr="00284084" w:rsidRDefault="002874C7" w:rsidP="007227B9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7C0368" w:rsidRPr="0028408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  <w:p w:rsidR="007227B9" w:rsidRPr="00284084" w:rsidRDefault="007C0368" w:rsidP="007C0368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(0</w:t>
            </w:r>
            <w:r w:rsidR="007227B9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</w:t>
            </w: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77</w:t>
            </w:r>
            <w:r w:rsidR="007227B9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74C7" w:rsidRPr="00284084" w:rsidRDefault="00B04446" w:rsidP="007227B9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>130</w:t>
            </w:r>
          </w:p>
          <w:p w:rsidR="007227B9" w:rsidRPr="00284084" w:rsidRDefault="007227B9" w:rsidP="00B04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r w:rsidR="00B04446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5,29</w:t>
            </w: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74C7" w:rsidRPr="00284084" w:rsidRDefault="002874C7" w:rsidP="007227B9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B04446" w:rsidRPr="00284084">
              <w:rPr>
                <w:rFonts w:ascii="Times New Roman" w:eastAsia="Times New Roman" w:hAnsi="Times New Roman"/>
                <w:b/>
                <w:lang w:eastAsia="ru-RU"/>
              </w:rPr>
              <w:t>60</w:t>
            </w:r>
          </w:p>
          <w:p w:rsidR="007227B9" w:rsidRPr="00284084" w:rsidRDefault="00200808" w:rsidP="00B04446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r w:rsidR="00B04446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6,51</w:t>
            </w:r>
            <w:r w:rsidR="007227B9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74C7" w:rsidRPr="00284084" w:rsidRDefault="00D93A46" w:rsidP="007227B9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>60</w:t>
            </w:r>
          </w:p>
          <w:p w:rsidR="007227B9" w:rsidRPr="00284084" w:rsidRDefault="007227B9" w:rsidP="00D9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r w:rsidR="00D93A46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2,44</w:t>
            </w: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74C7" w:rsidRPr="00284084" w:rsidRDefault="00D93A46" w:rsidP="007227B9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lang w:eastAsia="ru-RU"/>
              </w:rPr>
              <w:t>159</w:t>
            </w:r>
          </w:p>
          <w:p w:rsidR="00A644AA" w:rsidRPr="00284084" w:rsidRDefault="00A644AA" w:rsidP="00D9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r w:rsidR="00D93A46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</w:t>
            </w:r>
            <w:r w:rsidR="00D93A46"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15</w:t>
            </w:r>
            <w:r w:rsidRPr="002840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%)</w:t>
            </w:r>
          </w:p>
        </w:tc>
      </w:tr>
      <w:tr w:rsidR="00553414" w:rsidRPr="00284084" w:rsidTr="00C6456F">
        <w:trPr>
          <w:trHeight w:val="4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B24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B24C8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84084">
              <w:rPr>
                <w:rFonts w:ascii="Times New Roman" w:hAnsi="Times New Roman"/>
                <w:sz w:val="20"/>
                <w:szCs w:val="20"/>
              </w:rPr>
              <w:t>Общий отдел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553414" w:rsidRPr="00284084" w:rsidRDefault="00A832A4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4728FB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414" w:rsidRPr="00284084" w:rsidRDefault="00553414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414" w:rsidRPr="00284084" w:rsidRDefault="005E33BE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2A4A22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2C71E1" w:rsidP="00553414">
            <w:pPr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284084">
              <w:rPr>
                <w:rFonts w:ascii="Times New Roman" w:eastAsia="BatangChe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6A72B6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553414" w:rsidRPr="00284084" w:rsidTr="00C6456F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B24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B24C8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84084">
              <w:rPr>
                <w:rFonts w:ascii="Times New Roman" w:hAnsi="Times New Roman"/>
                <w:sz w:val="20"/>
                <w:szCs w:val="20"/>
              </w:rPr>
              <w:t>Хозяйственный отдел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553414" w:rsidRPr="00284084" w:rsidRDefault="00A832A4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414" w:rsidRPr="00284084" w:rsidRDefault="004728FB" w:rsidP="00553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2C71E1" w:rsidP="005534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0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553414" w:rsidP="00553414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414" w:rsidRPr="00284084" w:rsidRDefault="007B13FA" w:rsidP="00553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2874C7" w:rsidRPr="00284084" w:rsidTr="00C86EAF">
        <w:trPr>
          <w:trHeight w:val="5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B24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B24C8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84084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874C7" w:rsidRPr="00284084" w:rsidRDefault="00A832A4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4728FB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E13E2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E13E2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C7" w:rsidRPr="00284084" w:rsidRDefault="002E13E2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C7" w:rsidRPr="00284084" w:rsidRDefault="00390B7D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AF067E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FD598D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973C3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9B2597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960C3E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37078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37078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37078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37078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C71E1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E13E2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6A72B6" w:rsidP="00376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376166"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2874C7" w:rsidRPr="00284084" w:rsidTr="00C86EAF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874C7" w:rsidP="00B24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CE" w:rsidRPr="00284084" w:rsidRDefault="002874C7" w:rsidP="00F158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84084">
              <w:rPr>
                <w:rFonts w:ascii="Times New Roman" w:hAnsi="Times New Roman"/>
                <w:sz w:val="20"/>
                <w:szCs w:val="20"/>
              </w:rPr>
              <w:t>Отдел безопасности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874C7" w:rsidRPr="00284084" w:rsidRDefault="00A832A4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E13E2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E13E2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4728FB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C7" w:rsidRPr="00284084" w:rsidRDefault="002E13E2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C7" w:rsidRPr="00284084" w:rsidRDefault="00390B7D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AF067E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FD598D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973C3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9B2597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960C3E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F561F4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37078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37078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37078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FA6CB5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2E13E2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4C7" w:rsidRPr="00284084" w:rsidRDefault="006A72B6" w:rsidP="00997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856666" w:rsidRPr="00284084" w:rsidTr="00856666">
        <w:trPr>
          <w:trHeight w:val="5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084">
              <w:rPr>
                <w:rFonts w:ascii="Times New Roman" w:hAnsi="Times New Roman"/>
                <w:sz w:val="20"/>
                <w:szCs w:val="20"/>
              </w:rPr>
              <w:t>Правовой отдел</w:t>
            </w:r>
          </w:p>
          <w:p w:rsidR="00856666" w:rsidRPr="00284084" w:rsidRDefault="00856666" w:rsidP="0085666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856666" w:rsidRPr="00284084" w:rsidRDefault="00A832A4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503D35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856666" w:rsidRPr="00284084" w:rsidTr="000C21B6">
        <w:trPr>
          <w:trHeight w:val="2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1071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Индекс отдела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1071D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4084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отдел</w:t>
            </w:r>
            <w:proofErr w:type="gramStart"/>
            <w:r w:rsidRPr="00284084">
              <w:rPr>
                <w:rFonts w:ascii="Times New Roman" w:eastAsia="Times New Roman" w:hAnsi="Times New Roman"/>
                <w:color w:val="000000"/>
                <w:lang w:eastAsia="ru-RU"/>
              </w:rPr>
              <w:t>а-</w:t>
            </w:r>
            <w:proofErr w:type="gramEnd"/>
            <w:r w:rsidRPr="0028408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исполнителя</w:t>
            </w:r>
          </w:p>
        </w:tc>
        <w:tc>
          <w:tcPr>
            <w:tcW w:w="1324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666" w:rsidRPr="00284084" w:rsidRDefault="00856666" w:rsidP="00107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856666" w:rsidRPr="00284084" w:rsidTr="000C21B6">
        <w:trPr>
          <w:trHeight w:val="2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56666" w:rsidRPr="00284084" w:rsidRDefault="00856666" w:rsidP="001071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1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84084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2840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84084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856666" w:rsidRPr="00284084" w:rsidTr="000C21B6">
        <w:trPr>
          <w:cantSplit/>
          <w:trHeight w:val="382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56666" w:rsidRPr="00284084" w:rsidRDefault="00856666" w:rsidP="00400198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hAnsi="Times New Roman"/>
                <w:noProof/>
                <w:sz w:val="16"/>
                <w:szCs w:val="16"/>
              </w:rPr>
              <w:t xml:space="preserve">0001.0002.0027.0110 </w:t>
            </w:r>
            <w:r w:rsidRPr="00284084">
              <w:rPr>
                <w:rFonts w:ascii="Times New Roman" w:hAnsi="Times New Roman"/>
                <w:noProof/>
                <w:sz w:val="17"/>
                <w:szCs w:val="17"/>
              </w:rPr>
              <w:t>Работа государственных органов и органов местного самоуправления с письменным и устными обращениями граждан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284084">
              <w:rPr>
                <w:rFonts w:ascii="Times New Roman" w:hAnsi="Times New Roman"/>
                <w:noProof/>
                <w:sz w:val="16"/>
                <w:szCs w:val="16"/>
              </w:rPr>
              <w:t xml:space="preserve">0001.0002.0027.0758 </w:t>
            </w:r>
            <w:r w:rsidRPr="00284084">
              <w:rPr>
                <w:rFonts w:ascii="Times New Roman" w:hAnsi="Times New Roman"/>
                <w:noProof/>
                <w:sz w:val="18"/>
                <w:szCs w:val="18"/>
              </w:rPr>
              <w:t>Заявление о прекращении рассмотрения обращения заявителя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hAnsi="Times New Roman"/>
                <w:noProof/>
                <w:sz w:val="16"/>
                <w:szCs w:val="16"/>
              </w:rPr>
              <w:t xml:space="preserve">0003.0008.0086.0334 </w:t>
            </w:r>
            <w:r w:rsidRPr="00284084">
              <w:rPr>
                <w:rFonts w:ascii="Times New Roman" w:hAnsi="Times New Roman"/>
                <w:noProof/>
                <w:sz w:val="18"/>
                <w:szCs w:val="18"/>
              </w:rPr>
              <w:t>Налоговые правонарушения, ответственность за их совершение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0003.0008.0086.0542</w:t>
            </w:r>
          </w:p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0003.0008.0086.0760</w:t>
            </w:r>
            <w:r w:rsidRPr="002840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>0003.0008.0086.0764</w:t>
            </w:r>
            <w:r w:rsidRPr="002840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84084">
              <w:rPr>
                <w:rFonts w:ascii="Times New Roman" w:hAnsi="Times New Roman"/>
                <w:sz w:val="18"/>
                <w:szCs w:val="18"/>
              </w:rPr>
              <w:t xml:space="preserve"> Налог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284084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</w:t>
            </w:r>
            <w:r w:rsidRPr="002840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 и сборам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hAnsi="Times New Roman"/>
                <w:noProof/>
                <w:sz w:val="18"/>
                <w:szCs w:val="18"/>
              </w:rPr>
              <w:t>0003.0008.0086.0771 Применение ККТ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ind w:left="113" w:right="113"/>
              <w:jc w:val="center"/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0003.0008.0086.0777 </w:t>
            </w: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84084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28408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4084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28408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4084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856666" w:rsidRPr="00284084" w:rsidTr="000C21B6">
        <w:trPr>
          <w:trHeight w:val="2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408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856666" w:rsidRPr="00284084" w:rsidTr="00C6456F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856666" w:rsidRPr="00284084" w:rsidRDefault="00A832A4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703D53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56666" w:rsidRPr="00284084" w:rsidTr="00C86EAF">
        <w:trPr>
          <w:trHeight w:val="5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AF" w:rsidRPr="00284084" w:rsidRDefault="00856666" w:rsidP="00C86EAF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4084">
              <w:rPr>
                <w:rFonts w:ascii="Times New Roman" w:hAnsi="Times New Roman"/>
                <w:sz w:val="20"/>
                <w:szCs w:val="20"/>
              </w:rPr>
              <w:t>Отдел учета и отчетности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856666" w:rsidRPr="00284084" w:rsidRDefault="00A832A4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B81AA7" w:rsidP="00503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503D35"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703D53" w:rsidRPr="00284084" w:rsidTr="00703D53">
        <w:trPr>
          <w:trHeight w:val="5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53" w:rsidRPr="00284084" w:rsidRDefault="00703D53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53" w:rsidRPr="00284084" w:rsidRDefault="00703D53" w:rsidP="008566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>Отдел анализа и прогнозирования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703D53" w:rsidRPr="00284084" w:rsidRDefault="00A832A4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D53" w:rsidRPr="00284084" w:rsidRDefault="00703D53" w:rsidP="00703D53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53" w:rsidRPr="00284084" w:rsidRDefault="00703D53" w:rsidP="00703D53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53" w:rsidRPr="00284084" w:rsidRDefault="00703D53" w:rsidP="00703D53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D53" w:rsidRPr="00284084" w:rsidRDefault="00703D53" w:rsidP="00703D53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D53" w:rsidRPr="00284084" w:rsidRDefault="00703D53" w:rsidP="00703D53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D53" w:rsidRPr="00284084" w:rsidRDefault="00703D53" w:rsidP="00703D53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D53" w:rsidRPr="00284084" w:rsidRDefault="00703D53" w:rsidP="00703D53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D53" w:rsidRPr="00284084" w:rsidRDefault="00703D53" w:rsidP="00703D53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D53" w:rsidRPr="00284084" w:rsidRDefault="00703D53" w:rsidP="00703D53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D53" w:rsidRPr="00284084" w:rsidRDefault="00703D53" w:rsidP="00703D53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D53" w:rsidRPr="00284084" w:rsidRDefault="00703D53" w:rsidP="00703D53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D53" w:rsidRPr="00284084" w:rsidRDefault="00703D53" w:rsidP="00703D53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53" w:rsidRPr="00284084" w:rsidRDefault="00703D53" w:rsidP="00703D53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53" w:rsidRPr="00284084" w:rsidRDefault="00703D53" w:rsidP="00703D53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D53" w:rsidRPr="00284084" w:rsidRDefault="00703D53" w:rsidP="00703D53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D53" w:rsidRPr="00284084" w:rsidRDefault="00703D53" w:rsidP="00703D53">
            <w:pPr>
              <w:jc w:val="center"/>
              <w:rPr>
                <w:rFonts w:ascii="Times New Roman" w:hAnsi="Times New Roman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D53" w:rsidRPr="00284084" w:rsidRDefault="00703D53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856666" w:rsidRPr="00284084" w:rsidTr="00C6456F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 xml:space="preserve">Отдел работы с </w:t>
            </w:r>
            <w:proofErr w:type="spellStart"/>
            <w:proofErr w:type="gramStart"/>
            <w:r w:rsidRPr="00284084">
              <w:rPr>
                <w:rFonts w:ascii="Times New Roman" w:hAnsi="Times New Roman"/>
                <w:sz w:val="18"/>
                <w:szCs w:val="18"/>
              </w:rPr>
              <w:t>налогоплатель-щиками</w:t>
            </w:r>
            <w:proofErr w:type="spellEnd"/>
            <w:proofErr w:type="gramEnd"/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856666" w:rsidRPr="00284084" w:rsidRDefault="00A832A4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3761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856666" w:rsidRPr="00284084" w:rsidTr="00C6456F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12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 xml:space="preserve">Отдел регистрации и учета </w:t>
            </w:r>
            <w:proofErr w:type="spellStart"/>
            <w:proofErr w:type="gramStart"/>
            <w:r w:rsidRPr="00284084">
              <w:rPr>
                <w:rFonts w:ascii="Times New Roman" w:hAnsi="Times New Roman"/>
                <w:sz w:val="18"/>
                <w:szCs w:val="18"/>
              </w:rPr>
              <w:t>налого</w:t>
            </w:r>
            <w:proofErr w:type="spellEnd"/>
            <w:r w:rsidRPr="00284084">
              <w:rPr>
                <w:rFonts w:ascii="Times New Roman" w:hAnsi="Times New Roman"/>
                <w:sz w:val="18"/>
                <w:szCs w:val="18"/>
              </w:rPr>
              <w:t>-плательщиков</w:t>
            </w:r>
            <w:proofErr w:type="gramEnd"/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856666" w:rsidRPr="00284084" w:rsidRDefault="00A832A4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3761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856666" w:rsidRPr="00284084" w:rsidTr="00C6456F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084">
              <w:rPr>
                <w:rFonts w:ascii="Times New Roman" w:hAnsi="Times New Roman"/>
                <w:sz w:val="20"/>
                <w:szCs w:val="20"/>
              </w:rPr>
              <w:t>Контрольный отдел №1</w:t>
            </w:r>
          </w:p>
          <w:p w:rsidR="00C86EAF" w:rsidRPr="00284084" w:rsidRDefault="00C86EAF" w:rsidP="0085666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856666" w:rsidRPr="00284084" w:rsidRDefault="00A832A4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703D53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856666" w:rsidRPr="00284084" w:rsidTr="00C6456F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084">
              <w:rPr>
                <w:rFonts w:ascii="Times New Roman" w:hAnsi="Times New Roman"/>
                <w:sz w:val="20"/>
                <w:szCs w:val="20"/>
              </w:rPr>
              <w:t>Контрольный отдел №2</w:t>
            </w:r>
          </w:p>
          <w:p w:rsidR="00856666" w:rsidRPr="00284084" w:rsidRDefault="00856666" w:rsidP="0085666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856666" w:rsidRPr="00284084" w:rsidRDefault="00D45FE1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703D53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</w:tr>
      <w:tr w:rsidR="00856666" w:rsidRPr="00284084" w:rsidTr="000C21B6">
        <w:trPr>
          <w:trHeight w:val="2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5F14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Индекс отдела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5F1455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84084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отдел</w:t>
            </w:r>
            <w:proofErr w:type="gramStart"/>
            <w:r w:rsidRPr="00284084">
              <w:rPr>
                <w:rFonts w:ascii="Times New Roman" w:eastAsia="Times New Roman" w:hAnsi="Times New Roman"/>
                <w:color w:val="000000"/>
                <w:lang w:eastAsia="ru-RU"/>
              </w:rPr>
              <w:t>а-</w:t>
            </w:r>
            <w:proofErr w:type="gramEnd"/>
            <w:r w:rsidRPr="0028408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исполнителя</w:t>
            </w:r>
          </w:p>
        </w:tc>
        <w:tc>
          <w:tcPr>
            <w:tcW w:w="1324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666" w:rsidRPr="00284084" w:rsidRDefault="00856666" w:rsidP="005F14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856666" w:rsidRPr="00284084" w:rsidTr="000C21B6">
        <w:trPr>
          <w:trHeight w:val="2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B24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B24C8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56666" w:rsidRPr="00284084" w:rsidRDefault="00856666" w:rsidP="000A12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2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666" w:rsidRPr="00284084" w:rsidRDefault="00856666" w:rsidP="000A1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84084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2840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84084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856666" w:rsidRPr="00284084" w:rsidTr="000C21B6">
        <w:trPr>
          <w:cantSplit/>
          <w:trHeight w:val="35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B24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B24C8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666" w:rsidRPr="00284084" w:rsidRDefault="00856666" w:rsidP="00B24C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56666" w:rsidRPr="00284084" w:rsidRDefault="00856666" w:rsidP="00400198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hAnsi="Times New Roman"/>
                <w:noProof/>
                <w:sz w:val="16"/>
                <w:szCs w:val="16"/>
              </w:rPr>
              <w:t xml:space="preserve">0001.0002.0027.0110 </w:t>
            </w:r>
            <w:r w:rsidRPr="00284084">
              <w:rPr>
                <w:rFonts w:ascii="Times New Roman" w:hAnsi="Times New Roman"/>
                <w:noProof/>
                <w:sz w:val="17"/>
                <w:szCs w:val="17"/>
              </w:rPr>
              <w:t>Работа государственных органов и органов местного самоуправления с письменным и устными обращениями граждан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284084">
              <w:rPr>
                <w:rFonts w:ascii="Times New Roman" w:hAnsi="Times New Roman"/>
                <w:noProof/>
                <w:sz w:val="16"/>
                <w:szCs w:val="16"/>
              </w:rPr>
              <w:t xml:space="preserve">0001.0002.0027.0758 </w:t>
            </w:r>
            <w:r w:rsidRPr="00284084">
              <w:rPr>
                <w:rFonts w:ascii="Times New Roman" w:hAnsi="Times New Roman"/>
                <w:noProof/>
                <w:sz w:val="18"/>
                <w:szCs w:val="18"/>
              </w:rPr>
              <w:t>Заявление о прекращении рассмотрения обращения заявителя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hAnsi="Times New Roman"/>
                <w:noProof/>
                <w:sz w:val="16"/>
                <w:szCs w:val="16"/>
              </w:rPr>
              <w:t xml:space="preserve">0003.0008.0086.0334 </w:t>
            </w:r>
            <w:r w:rsidRPr="00284084">
              <w:rPr>
                <w:rFonts w:ascii="Times New Roman" w:hAnsi="Times New Roman"/>
                <w:noProof/>
                <w:sz w:val="18"/>
                <w:szCs w:val="18"/>
              </w:rPr>
              <w:t>Налоговые правонарушения, ответственность за их совершение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0003.0008.0086.0542</w:t>
            </w:r>
          </w:p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0003.0008.0086.0760</w:t>
            </w:r>
            <w:r w:rsidRPr="002840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>0003.0008.0086.0764</w:t>
            </w:r>
            <w:r w:rsidRPr="002840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84084">
              <w:rPr>
                <w:rFonts w:ascii="Times New Roman" w:hAnsi="Times New Roman"/>
                <w:sz w:val="18"/>
                <w:szCs w:val="18"/>
              </w:rPr>
              <w:t xml:space="preserve"> Налог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284084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</w:t>
            </w:r>
            <w:r w:rsidRPr="002840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 и сборам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hAnsi="Times New Roman"/>
                <w:noProof/>
                <w:sz w:val="18"/>
                <w:szCs w:val="18"/>
              </w:rPr>
              <w:t>0003.0008.0086.0771 Применение ККТ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ind w:left="113" w:right="113"/>
              <w:jc w:val="center"/>
              <w:rPr>
                <w:rFonts w:ascii="Times New Roman" w:hAnsi="Times New Roman"/>
                <w:noProof/>
                <w:sz w:val="18"/>
              </w:rPr>
            </w:pPr>
            <w:r w:rsidRPr="00284084">
              <w:rPr>
                <w:rFonts w:ascii="Times New Roman" w:hAnsi="Times New Roman"/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0003.0008.0086.0777 </w:t>
            </w: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666" w:rsidRPr="00284084" w:rsidRDefault="00856666" w:rsidP="004001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84084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28408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4084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28408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4084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856666" w:rsidRPr="00284084" w:rsidTr="000C21B6">
        <w:trPr>
          <w:trHeight w:val="2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408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40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856666" w:rsidRPr="00284084" w:rsidTr="00C6456F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>Отдел камерального контроля №1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856666" w:rsidRPr="00284084" w:rsidRDefault="002C2F38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58542D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856666" w:rsidRPr="00284084" w:rsidTr="00C6456F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>Отдел камерального контроля №2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856666" w:rsidRPr="00284084" w:rsidRDefault="002C2F38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703D53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856666" w:rsidRPr="00284084" w:rsidTr="00C6456F">
        <w:trPr>
          <w:trHeight w:val="4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84084">
              <w:rPr>
                <w:rFonts w:ascii="Times New Roman" w:hAnsi="Times New Roman"/>
                <w:sz w:val="17"/>
                <w:szCs w:val="17"/>
              </w:rPr>
              <w:t>Отдел анализа и планирования налоговых проверок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856666" w:rsidRPr="00284084" w:rsidRDefault="002C2F38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B81AA7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856666" w:rsidRPr="00284084" w:rsidTr="00C6456F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84084">
              <w:rPr>
                <w:rFonts w:ascii="Times New Roman" w:hAnsi="Times New Roman"/>
                <w:sz w:val="17"/>
                <w:szCs w:val="17"/>
              </w:rPr>
              <w:t>Отдел налогообложения имущества и доходов физических лиц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856666" w:rsidRPr="00284084" w:rsidRDefault="002C2F38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1072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58542D" w:rsidP="00402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402ADE"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856666" w:rsidRPr="00284084" w:rsidTr="00C6456F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84084">
              <w:rPr>
                <w:rFonts w:ascii="Times New Roman" w:hAnsi="Times New Roman"/>
                <w:sz w:val="17"/>
                <w:szCs w:val="17"/>
              </w:rPr>
              <w:t>Отдел урегулирования задолженности</w:t>
            </w:r>
          </w:p>
          <w:p w:rsidR="00856666" w:rsidRPr="00284084" w:rsidRDefault="00856666" w:rsidP="00856666">
            <w:pPr>
              <w:spacing w:after="0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856666" w:rsidRPr="00284084" w:rsidRDefault="00505231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58542D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856666" w:rsidRPr="00284084" w:rsidTr="00C6456F">
        <w:trPr>
          <w:trHeight w:val="4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>Отдел обеспечения процедур банкротства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856666" w:rsidRPr="00284084" w:rsidRDefault="002C2F38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503D35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856666" w:rsidRPr="00284084" w:rsidTr="00C6456F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>Отдел налогообложения юридических лиц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856666" w:rsidRPr="00284084" w:rsidRDefault="002C2F38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503D35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58542D"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856666" w:rsidRPr="00284084" w:rsidTr="00C6456F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84084">
              <w:rPr>
                <w:rFonts w:ascii="Times New Roman" w:hAnsi="Times New Roman"/>
                <w:sz w:val="18"/>
                <w:szCs w:val="18"/>
              </w:rPr>
              <w:t>Отдел досудебного урегулирования налоговых споров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856666" w:rsidRPr="00284084" w:rsidRDefault="002C2F38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85666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666" w:rsidRPr="00284084" w:rsidRDefault="006A72B6" w:rsidP="0085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D44F91" w:rsidRPr="00284084" w:rsidRDefault="00D44F91" w:rsidP="00FD598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284084" w:rsidSect="00856666">
      <w:headerReference w:type="default" r:id="rId9"/>
      <w:pgSz w:w="16838" w:h="11906" w:orient="landscape"/>
      <w:pgMar w:top="567" w:right="851" w:bottom="993" w:left="567" w:header="624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EED" w:rsidRDefault="00984EED" w:rsidP="002874C7">
      <w:pPr>
        <w:spacing w:after="0" w:line="240" w:lineRule="auto"/>
      </w:pPr>
      <w:r>
        <w:separator/>
      </w:r>
    </w:p>
  </w:endnote>
  <w:endnote w:type="continuationSeparator" w:id="0">
    <w:p w:rsidR="00984EED" w:rsidRDefault="00984EED" w:rsidP="0028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EED" w:rsidRDefault="00984EED" w:rsidP="002874C7">
      <w:pPr>
        <w:spacing w:after="0" w:line="240" w:lineRule="auto"/>
      </w:pPr>
      <w:r>
        <w:separator/>
      </w:r>
    </w:p>
  </w:footnote>
  <w:footnote w:type="continuationSeparator" w:id="0">
    <w:p w:rsidR="00984EED" w:rsidRDefault="00984EED" w:rsidP="00287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163074"/>
      <w:docPartObj>
        <w:docPartGallery w:val="Page Numbers (Top of Page)"/>
        <w:docPartUnique/>
      </w:docPartObj>
    </w:sdtPr>
    <w:sdtEndPr/>
    <w:sdtContent>
      <w:p w:rsidR="00235DC7" w:rsidRDefault="00235D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084">
          <w:rPr>
            <w:noProof/>
          </w:rPr>
          <w:t>3</w:t>
        </w:r>
        <w:r>
          <w:fldChar w:fldCharType="end"/>
        </w:r>
      </w:p>
    </w:sdtContent>
  </w:sdt>
  <w:p w:rsidR="00235DC7" w:rsidRDefault="00235D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E4340"/>
    <w:multiLevelType w:val="hybridMultilevel"/>
    <w:tmpl w:val="7BFC05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23"/>
    <w:rsid w:val="00024172"/>
    <w:rsid w:val="00052D7A"/>
    <w:rsid w:val="000A12FE"/>
    <w:rsid w:val="000A52CB"/>
    <w:rsid w:val="000B003A"/>
    <w:rsid w:val="000B4D2A"/>
    <w:rsid w:val="000C21B6"/>
    <w:rsid w:val="000E0CFB"/>
    <w:rsid w:val="001071D2"/>
    <w:rsid w:val="00110014"/>
    <w:rsid w:val="00125640"/>
    <w:rsid w:val="001539A9"/>
    <w:rsid w:val="0016655B"/>
    <w:rsid w:val="001D33EC"/>
    <w:rsid w:val="001F2BA8"/>
    <w:rsid w:val="001F7D08"/>
    <w:rsid w:val="00200808"/>
    <w:rsid w:val="00216C85"/>
    <w:rsid w:val="0022265B"/>
    <w:rsid w:val="00235DC7"/>
    <w:rsid w:val="00237078"/>
    <w:rsid w:val="00252D6A"/>
    <w:rsid w:val="00284084"/>
    <w:rsid w:val="002874C7"/>
    <w:rsid w:val="002973C3"/>
    <w:rsid w:val="002A4A22"/>
    <w:rsid w:val="002C2F38"/>
    <w:rsid w:val="002C71E1"/>
    <w:rsid w:val="002E13E2"/>
    <w:rsid w:val="002E4EAC"/>
    <w:rsid w:val="00330364"/>
    <w:rsid w:val="00332CEE"/>
    <w:rsid w:val="00337AEE"/>
    <w:rsid w:val="0037325E"/>
    <w:rsid w:val="00376166"/>
    <w:rsid w:val="00390B7D"/>
    <w:rsid w:val="00400198"/>
    <w:rsid w:val="00402ADE"/>
    <w:rsid w:val="00422808"/>
    <w:rsid w:val="004401FD"/>
    <w:rsid w:val="004455B4"/>
    <w:rsid w:val="00453739"/>
    <w:rsid w:val="00460363"/>
    <w:rsid w:val="004728FB"/>
    <w:rsid w:val="00480AE6"/>
    <w:rsid w:val="004A3E1E"/>
    <w:rsid w:val="004C042B"/>
    <w:rsid w:val="004D7074"/>
    <w:rsid w:val="004F0612"/>
    <w:rsid w:val="00503D35"/>
    <w:rsid w:val="00505231"/>
    <w:rsid w:val="0051565E"/>
    <w:rsid w:val="00516CF5"/>
    <w:rsid w:val="005364D0"/>
    <w:rsid w:val="00540564"/>
    <w:rsid w:val="00553414"/>
    <w:rsid w:val="00557B7E"/>
    <w:rsid w:val="00583276"/>
    <w:rsid w:val="0058542D"/>
    <w:rsid w:val="00594AE9"/>
    <w:rsid w:val="005C5C86"/>
    <w:rsid w:val="005D63B9"/>
    <w:rsid w:val="005E33BE"/>
    <w:rsid w:val="005F1455"/>
    <w:rsid w:val="005F3E7A"/>
    <w:rsid w:val="006166F0"/>
    <w:rsid w:val="00657260"/>
    <w:rsid w:val="006660C9"/>
    <w:rsid w:val="006757D8"/>
    <w:rsid w:val="006759E0"/>
    <w:rsid w:val="00690AD4"/>
    <w:rsid w:val="006A72B6"/>
    <w:rsid w:val="006B3553"/>
    <w:rsid w:val="006E2A4E"/>
    <w:rsid w:val="006E6ED2"/>
    <w:rsid w:val="00703D53"/>
    <w:rsid w:val="0071387B"/>
    <w:rsid w:val="007145EE"/>
    <w:rsid w:val="00716142"/>
    <w:rsid w:val="007219D4"/>
    <w:rsid w:val="007227B9"/>
    <w:rsid w:val="007243EF"/>
    <w:rsid w:val="00765B44"/>
    <w:rsid w:val="007B13FA"/>
    <w:rsid w:val="007C0368"/>
    <w:rsid w:val="00805F25"/>
    <w:rsid w:val="00836581"/>
    <w:rsid w:val="00840DD6"/>
    <w:rsid w:val="00851325"/>
    <w:rsid w:val="00856666"/>
    <w:rsid w:val="008621F0"/>
    <w:rsid w:val="00873814"/>
    <w:rsid w:val="00886C7B"/>
    <w:rsid w:val="00887EF9"/>
    <w:rsid w:val="008C4B42"/>
    <w:rsid w:val="008C7445"/>
    <w:rsid w:val="008D5A1E"/>
    <w:rsid w:val="008E32D0"/>
    <w:rsid w:val="008E75B6"/>
    <w:rsid w:val="00904762"/>
    <w:rsid w:val="00910965"/>
    <w:rsid w:val="00925CD3"/>
    <w:rsid w:val="00952F6B"/>
    <w:rsid w:val="00960C3E"/>
    <w:rsid w:val="00967273"/>
    <w:rsid w:val="00984EED"/>
    <w:rsid w:val="00992E7A"/>
    <w:rsid w:val="0099353B"/>
    <w:rsid w:val="009977D2"/>
    <w:rsid w:val="009B060E"/>
    <w:rsid w:val="009B0B90"/>
    <w:rsid w:val="009B2597"/>
    <w:rsid w:val="00A30CA5"/>
    <w:rsid w:val="00A644AA"/>
    <w:rsid w:val="00A8060D"/>
    <w:rsid w:val="00A832A4"/>
    <w:rsid w:val="00A90721"/>
    <w:rsid w:val="00AB0716"/>
    <w:rsid w:val="00AE4B03"/>
    <w:rsid w:val="00AF067E"/>
    <w:rsid w:val="00B04446"/>
    <w:rsid w:val="00B24C8A"/>
    <w:rsid w:val="00B42931"/>
    <w:rsid w:val="00B44DBE"/>
    <w:rsid w:val="00B6058F"/>
    <w:rsid w:val="00B72A18"/>
    <w:rsid w:val="00B81AA7"/>
    <w:rsid w:val="00B94A6C"/>
    <w:rsid w:val="00B95A08"/>
    <w:rsid w:val="00BA1F76"/>
    <w:rsid w:val="00BA453D"/>
    <w:rsid w:val="00BB0760"/>
    <w:rsid w:val="00BB1923"/>
    <w:rsid w:val="00BB5EB9"/>
    <w:rsid w:val="00BC02DF"/>
    <w:rsid w:val="00BF4DE3"/>
    <w:rsid w:val="00C30532"/>
    <w:rsid w:val="00C46220"/>
    <w:rsid w:val="00C6456F"/>
    <w:rsid w:val="00C74156"/>
    <w:rsid w:val="00C86EAF"/>
    <w:rsid w:val="00C9268B"/>
    <w:rsid w:val="00C934EC"/>
    <w:rsid w:val="00CB7379"/>
    <w:rsid w:val="00CC78C6"/>
    <w:rsid w:val="00D44F91"/>
    <w:rsid w:val="00D45FE1"/>
    <w:rsid w:val="00D5158D"/>
    <w:rsid w:val="00D8116F"/>
    <w:rsid w:val="00D93A46"/>
    <w:rsid w:val="00DA0504"/>
    <w:rsid w:val="00DA264A"/>
    <w:rsid w:val="00DB4E84"/>
    <w:rsid w:val="00DD5189"/>
    <w:rsid w:val="00E439B8"/>
    <w:rsid w:val="00E6327D"/>
    <w:rsid w:val="00E84F51"/>
    <w:rsid w:val="00E961E0"/>
    <w:rsid w:val="00EA6983"/>
    <w:rsid w:val="00F058BD"/>
    <w:rsid w:val="00F158CE"/>
    <w:rsid w:val="00F1774E"/>
    <w:rsid w:val="00F326B7"/>
    <w:rsid w:val="00F561F4"/>
    <w:rsid w:val="00F756A6"/>
    <w:rsid w:val="00F8195F"/>
    <w:rsid w:val="00F84C45"/>
    <w:rsid w:val="00FA4D04"/>
    <w:rsid w:val="00FA6CB5"/>
    <w:rsid w:val="00FC0CAC"/>
    <w:rsid w:val="00FC4ADC"/>
    <w:rsid w:val="00FC618A"/>
    <w:rsid w:val="00FD598D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7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74C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87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74C7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51565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7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74C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87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74C7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51565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19F05-482F-47A1-83B3-845F99E9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605</TotalTime>
  <Pages>7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Шульгина</dc:creator>
  <cp:lastModifiedBy>Курганская Александра Дмитриевна</cp:lastModifiedBy>
  <cp:revision>102</cp:revision>
  <cp:lastPrinted>2017-04-04T11:09:00Z</cp:lastPrinted>
  <dcterms:created xsi:type="dcterms:W3CDTF">2016-04-06T12:09:00Z</dcterms:created>
  <dcterms:modified xsi:type="dcterms:W3CDTF">2017-05-02T07:16:00Z</dcterms:modified>
</cp:coreProperties>
</file>