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DE" w:rsidRDefault="00A124D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2479" w:rsidRDefault="00842479" w:rsidP="008424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755B4">
        <w:rPr>
          <w:rFonts w:ascii="Times New Roman" w:hAnsi="Times New Roman"/>
          <w:noProof/>
          <w:color w:val="000000"/>
          <w:sz w:val="28"/>
          <w:szCs w:val="28"/>
        </w:rPr>
        <w:t>01.01.2018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755B4">
        <w:rPr>
          <w:rFonts w:ascii="Times New Roman" w:hAnsi="Times New Roman"/>
          <w:noProof/>
          <w:color w:val="000000"/>
          <w:sz w:val="28"/>
          <w:szCs w:val="28"/>
        </w:rPr>
        <w:t>31.03.2018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A124DE" w:rsidRPr="00887EF9" w:rsidRDefault="00A124DE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417"/>
        <w:gridCol w:w="1089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E10A03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E6D0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E6D0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E6D0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842479" w:rsidTr="00842479">
        <w:trPr>
          <w:trHeight w:val="616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2479" w:rsidRPr="00887EF9" w:rsidRDefault="00842479" w:rsidP="008424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кв. 2018 г.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Default="005C752A" w:rsidP="005C752A">
            <w:pPr>
              <w:spacing w:after="0"/>
              <w:jc w:val="righ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79" w:rsidRPr="007F048B" w:rsidRDefault="0084247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79" w:rsidRPr="007F048B" w:rsidRDefault="00842479" w:rsidP="007E6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42479" w:rsidRPr="007F048B" w:rsidRDefault="00842479" w:rsidP="007E6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301</w:t>
            </w:r>
          </w:p>
          <w:p w:rsidR="00842479" w:rsidRPr="007F048B" w:rsidRDefault="00842479" w:rsidP="007E6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79" w:rsidRPr="007F048B" w:rsidRDefault="00842479" w:rsidP="00A124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79" w:rsidRPr="007F048B" w:rsidRDefault="00842479" w:rsidP="007E6D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42479" w:rsidRPr="007F048B" w:rsidRDefault="00842479" w:rsidP="007E6D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396</w:t>
            </w:r>
          </w:p>
          <w:p w:rsidR="00842479" w:rsidRPr="007F048B" w:rsidRDefault="00842479" w:rsidP="007E6D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7E6D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7E6D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7E6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7E6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7E6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6F6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7E6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7E6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593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6F6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1190</w:t>
            </w:r>
          </w:p>
        </w:tc>
      </w:tr>
      <w:tr w:rsidR="00842479" w:rsidTr="009B13DF">
        <w:trPr>
          <w:trHeight w:val="61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887EF9" w:rsidRDefault="0084247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A124DE" w:rsidRDefault="00842479" w:rsidP="00557B7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  <w:proofErr w:type="gramStart"/>
            <w:r w:rsidRPr="00A124DE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в</w:t>
            </w:r>
            <w:proofErr w:type="gramEnd"/>
            <w:r w:rsidRPr="00A124DE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 xml:space="preserve"> % к общему количеству обращений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79" w:rsidRPr="007F048B" w:rsidRDefault="0084247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79" w:rsidRPr="007F048B" w:rsidRDefault="009B27E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79" w:rsidRPr="007F048B" w:rsidRDefault="00842479" w:rsidP="009B2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79" w:rsidRPr="007F048B" w:rsidRDefault="00842479" w:rsidP="009B2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9B2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9B27E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9B2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7F0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7F0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9B27E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9B27E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9B27E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842479" w:rsidP="009B2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7F048B" w:rsidTr="00842479">
        <w:trPr>
          <w:trHeight w:val="722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048B" w:rsidRPr="00887EF9" w:rsidRDefault="007F048B" w:rsidP="008424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кв. 2017 г.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8B" w:rsidRDefault="005C752A" w:rsidP="005C752A">
            <w:pPr>
              <w:spacing w:after="0"/>
              <w:jc w:val="righ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48B" w:rsidRPr="007F048B" w:rsidRDefault="007F0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8B" w:rsidRPr="007F048B" w:rsidRDefault="007F048B" w:rsidP="007F048B">
            <w:pPr>
              <w:spacing w:after="0" w:line="240" w:lineRule="auto"/>
              <w:ind w:left="-114" w:right="-10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lang w:eastAsia="ru-RU"/>
              </w:rPr>
              <w:t xml:space="preserve">252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8B" w:rsidRPr="007F048B" w:rsidRDefault="007F048B" w:rsidP="007F048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lang w:eastAsia="ru-RU"/>
              </w:rPr>
              <w:t>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8B" w:rsidRPr="007F048B" w:rsidRDefault="007F048B" w:rsidP="007F048B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lang w:eastAsia="ru-RU"/>
              </w:rPr>
              <w:t xml:space="preserve">446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8B" w:rsidRPr="007F048B" w:rsidRDefault="007F048B" w:rsidP="007F048B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lang w:eastAsia="ru-RU"/>
              </w:rPr>
              <w:t xml:space="preserve">345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8B" w:rsidRPr="007F048B" w:rsidRDefault="007F048B" w:rsidP="007F048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8B" w:rsidRPr="007F048B" w:rsidRDefault="007F048B" w:rsidP="007F048B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lang w:eastAsia="ru-RU"/>
              </w:rPr>
              <w:t xml:space="preserve">34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8B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8B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8B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8B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8B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8B" w:rsidRPr="007F048B" w:rsidRDefault="009B27E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8B" w:rsidRPr="007F048B" w:rsidRDefault="009B27E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509</w:t>
            </w:r>
          </w:p>
        </w:tc>
      </w:tr>
      <w:tr w:rsidR="00842479" w:rsidTr="00842479">
        <w:trPr>
          <w:trHeight w:val="832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887EF9" w:rsidRDefault="0084247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A124DE" w:rsidRDefault="00842479" w:rsidP="00DE780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  <w:proofErr w:type="gramStart"/>
            <w:r w:rsidRPr="00A124DE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в</w:t>
            </w:r>
            <w:proofErr w:type="gramEnd"/>
            <w:r w:rsidRPr="00A124DE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 xml:space="preserve"> % к общему количеству обращений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79" w:rsidRPr="007F048B" w:rsidRDefault="007F0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79" w:rsidRPr="007F048B" w:rsidRDefault="007F048B" w:rsidP="009B2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79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79" w:rsidRPr="007F048B" w:rsidRDefault="007F048B" w:rsidP="007F0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7F048B" w:rsidP="009B2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F048B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7F048B" w:rsidP="00A1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479" w:rsidRPr="007F048B" w:rsidRDefault="009B27EB" w:rsidP="00E2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2</w:t>
            </w:r>
            <w:r w:rsidR="00E2039C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2E15C8" w:rsidRDefault="002E15C8" w:rsidP="002E15C8">
      <w:pPr>
        <w:spacing w:after="60"/>
        <w:ind w:left="1701" w:right="-601"/>
        <w:rPr>
          <w:rFonts w:ascii="Times New Roman" w:hAnsi="Times New Roman"/>
          <w:noProof/>
          <w:sz w:val="24"/>
          <w:szCs w:val="24"/>
        </w:rPr>
      </w:pPr>
    </w:p>
    <w:p w:rsidR="00061B17" w:rsidRDefault="00061B17" w:rsidP="002E15C8">
      <w:pPr>
        <w:spacing w:after="0" w:line="240" w:lineRule="auto"/>
        <w:ind w:left="1418"/>
        <w:jc w:val="both"/>
        <w:rPr>
          <w:rFonts w:ascii="Times New Roman" w:hAnsi="Times New Roman"/>
          <w:noProof/>
          <w:sz w:val="24"/>
          <w:szCs w:val="24"/>
        </w:rPr>
      </w:pPr>
    </w:p>
    <w:p w:rsidR="00D44F91" w:rsidRPr="00887EF9" w:rsidRDefault="00D44F91" w:rsidP="002E15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755B4">
      <w:pgSz w:w="16838" w:h="11906" w:orient="landscape"/>
      <w:pgMar w:top="568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E4340"/>
    <w:multiLevelType w:val="hybridMultilevel"/>
    <w:tmpl w:val="7BFC05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B4"/>
    <w:rsid w:val="00061B17"/>
    <w:rsid w:val="00110014"/>
    <w:rsid w:val="001D33EC"/>
    <w:rsid w:val="002601DD"/>
    <w:rsid w:val="002E15C8"/>
    <w:rsid w:val="00332CEE"/>
    <w:rsid w:val="0037325E"/>
    <w:rsid w:val="003D0196"/>
    <w:rsid w:val="00422808"/>
    <w:rsid w:val="004455B4"/>
    <w:rsid w:val="00480AE6"/>
    <w:rsid w:val="004956A6"/>
    <w:rsid w:val="004A3E1E"/>
    <w:rsid w:val="004F0612"/>
    <w:rsid w:val="00516CF5"/>
    <w:rsid w:val="00557B7E"/>
    <w:rsid w:val="00593C56"/>
    <w:rsid w:val="005C752A"/>
    <w:rsid w:val="006166F0"/>
    <w:rsid w:val="006757D8"/>
    <w:rsid w:val="006F662C"/>
    <w:rsid w:val="007219D4"/>
    <w:rsid w:val="007243EF"/>
    <w:rsid w:val="007E6D00"/>
    <w:rsid w:val="007F048B"/>
    <w:rsid w:val="00840DD6"/>
    <w:rsid w:val="00842479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B27EB"/>
    <w:rsid w:val="00A124DE"/>
    <w:rsid w:val="00A90721"/>
    <w:rsid w:val="00AB50A3"/>
    <w:rsid w:val="00B72A18"/>
    <w:rsid w:val="00B755B4"/>
    <w:rsid w:val="00BA453D"/>
    <w:rsid w:val="00BB0760"/>
    <w:rsid w:val="00BB5EB9"/>
    <w:rsid w:val="00D44F91"/>
    <w:rsid w:val="00D5158D"/>
    <w:rsid w:val="00E10A03"/>
    <w:rsid w:val="00E2039C"/>
    <w:rsid w:val="00EC6E3B"/>
    <w:rsid w:val="00F8195F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E15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E15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6D07-9566-4392-A2C5-0DA40CEB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 Светлана Алексеевна</dc:creator>
  <cp:lastModifiedBy>Шульгина Светлана Алексеевна</cp:lastModifiedBy>
  <cp:revision>14</cp:revision>
  <cp:lastPrinted>2018-04-12T07:18:00Z</cp:lastPrinted>
  <dcterms:created xsi:type="dcterms:W3CDTF">2018-04-11T08:41:00Z</dcterms:created>
  <dcterms:modified xsi:type="dcterms:W3CDTF">2018-04-12T07:19:00Z</dcterms:modified>
</cp:coreProperties>
</file>