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FD" w:rsidRDefault="00934C7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F46FD" w:rsidRDefault="00934C7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AE1AB4">
        <w:rPr>
          <w:noProof/>
          <w:sz w:val="24"/>
        </w:rPr>
        <w:t>,</w:t>
      </w:r>
    </w:p>
    <w:p w:rsidR="00FB7D03" w:rsidRPr="00AE1AB4" w:rsidRDefault="00AE1AB4" w:rsidP="00FB7D03">
      <w:pPr>
        <w:jc w:val="center"/>
        <w:rPr>
          <w:noProof/>
          <w:sz w:val="24"/>
          <w:szCs w:val="24"/>
        </w:rPr>
      </w:pPr>
      <w:bookmarkStart w:id="0" w:name="_GoBack"/>
      <w:r w:rsidRPr="00AE1AB4">
        <w:rPr>
          <w:noProof/>
          <w:sz w:val="24"/>
          <w:szCs w:val="24"/>
        </w:rPr>
        <w:t>п</w:t>
      </w:r>
      <w:r w:rsidR="00FB7D03" w:rsidRPr="00AE1AB4">
        <w:rPr>
          <w:noProof/>
          <w:sz w:val="24"/>
          <w:szCs w:val="24"/>
        </w:rPr>
        <w:t>оступившей в УФНС России по Краснодарскому краю</w:t>
      </w:r>
    </w:p>
    <w:bookmarkEnd w:id="0"/>
    <w:p w:rsidR="00CF46FD" w:rsidRDefault="00934C7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B7D03">
        <w:rPr>
          <w:noProof/>
          <w:sz w:val="24"/>
          <w:lang w:val="en-US"/>
        </w:rPr>
        <w:t>01.02.2017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B7D03">
        <w:rPr>
          <w:noProof/>
          <w:sz w:val="24"/>
          <w:lang w:val="en-US"/>
        </w:rPr>
        <w:t>28.02.2017</w:t>
      </w:r>
    </w:p>
    <w:p w:rsidR="00CF46FD" w:rsidRDefault="00CF46FD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876014" w:rsidTr="00876014">
        <w:trPr>
          <w:cantSplit/>
          <w:trHeight w:val="677"/>
        </w:trPr>
        <w:tc>
          <w:tcPr>
            <w:tcW w:w="7513" w:type="dxa"/>
          </w:tcPr>
          <w:p w:rsidR="00876014" w:rsidRDefault="00876014">
            <w:pPr>
              <w:jc w:val="center"/>
              <w:rPr>
                <w:noProof/>
                <w:sz w:val="18"/>
                <w:lang w:val="en-US"/>
              </w:rPr>
            </w:pPr>
          </w:p>
          <w:p w:rsidR="00876014" w:rsidRDefault="008760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876014" w:rsidRDefault="008760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876014" w:rsidRPr="00001428" w:rsidRDefault="00001428">
            <w:pPr>
              <w:jc w:val="center"/>
              <w:rPr>
                <w:i/>
                <w:noProof/>
                <w:sz w:val="18"/>
              </w:rPr>
            </w:pPr>
            <w:r w:rsidRPr="00001428">
              <w:rPr>
                <w:i/>
                <w:noProof/>
                <w:sz w:val="18"/>
              </w:rPr>
              <w:t>В  процентах  к общему количеству обращений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8760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76014" w:rsidRDefault="000014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560" w:type="dxa"/>
          </w:tcPr>
          <w:p w:rsidR="00876014" w:rsidRDefault="00635A6F" w:rsidP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5,9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12,0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8,5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19,5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13,7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6,8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560" w:type="dxa"/>
          </w:tcPr>
          <w:p w:rsidR="00876014" w:rsidRDefault="008760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60" w:type="dxa"/>
          </w:tcPr>
          <w:p w:rsidR="00876014" w:rsidRDefault="0063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876014" w:rsidTr="00876014">
        <w:trPr>
          <w:cantSplit/>
        </w:trPr>
        <w:tc>
          <w:tcPr>
            <w:tcW w:w="7513" w:type="dxa"/>
          </w:tcPr>
          <w:p w:rsidR="00876014" w:rsidRDefault="008760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876014" w:rsidRPr="00635A6F" w:rsidRDefault="00876014">
            <w:pPr>
              <w:jc w:val="right"/>
              <w:rPr>
                <w:b/>
                <w:noProof/>
                <w:sz w:val="18"/>
              </w:rPr>
            </w:pPr>
            <w:r w:rsidRPr="00635A6F">
              <w:rPr>
                <w:b/>
                <w:noProof/>
                <w:sz w:val="18"/>
              </w:rPr>
              <w:t>752</w:t>
            </w:r>
          </w:p>
        </w:tc>
        <w:tc>
          <w:tcPr>
            <w:tcW w:w="1560" w:type="dxa"/>
          </w:tcPr>
          <w:p w:rsidR="00876014" w:rsidRPr="00635A6F" w:rsidRDefault="00876014">
            <w:pPr>
              <w:jc w:val="right"/>
              <w:rPr>
                <w:b/>
                <w:noProof/>
                <w:sz w:val="18"/>
              </w:rPr>
            </w:pPr>
            <w:r w:rsidRPr="00635A6F">
              <w:rPr>
                <w:b/>
                <w:noProof/>
                <w:sz w:val="18"/>
              </w:rPr>
              <w:t>100</w:t>
            </w:r>
          </w:p>
        </w:tc>
      </w:tr>
    </w:tbl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CF46FD" w:rsidRDefault="00CF46FD">
      <w:pPr>
        <w:rPr>
          <w:noProof/>
        </w:rPr>
      </w:pPr>
    </w:p>
    <w:p w:rsidR="00934C74" w:rsidRDefault="00934C74">
      <w:pPr>
        <w:rPr>
          <w:noProof/>
        </w:rPr>
      </w:pPr>
    </w:p>
    <w:sectPr w:rsidR="00934C7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03"/>
    <w:rsid w:val="00001428"/>
    <w:rsid w:val="00635A6F"/>
    <w:rsid w:val="00876014"/>
    <w:rsid w:val="00934C74"/>
    <w:rsid w:val="00AE1AB4"/>
    <w:rsid w:val="00CF46FD"/>
    <w:rsid w:val="00F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6</cp:revision>
  <cp:lastPrinted>2017-04-14T15:14:00Z</cp:lastPrinted>
  <dcterms:created xsi:type="dcterms:W3CDTF">2017-04-14T15:09:00Z</dcterms:created>
  <dcterms:modified xsi:type="dcterms:W3CDTF">2017-04-18T06:50:00Z</dcterms:modified>
</cp:coreProperties>
</file>