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7B" w:rsidRDefault="00F6727B" w:rsidP="00F6727B">
      <w:pPr>
        <w:jc w:val="right"/>
        <w:rPr>
          <w:noProof/>
          <w:sz w:val="24"/>
          <w:szCs w:val="24"/>
        </w:rPr>
      </w:pPr>
    </w:p>
    <w:p w:rsidR="00F6727B" w:rsidRPr="00F6727B" w:rsidRDefault="0066291D" w:rsidP="00F6727B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 №2</w:t>
      </w:r>
    </w:p>
    <w:p w:rsidR="00342478" w:rsidRDefault="00F741DF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F6727B" w:rsidRDefault="00F6727B">
      <w:pPr>
        <w:jc w:val="center"/>
        <w:rPr>
          <w:noProof/>
        </w:rPr>
      </w:pPr>
    </w:p>
    <w:p w:rsidR="00342478" w:rsidRDefault="00F741D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42478" w:rsidRDefault="00F741D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42478" w:rsidRDefault="00F741D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30.09.2021</w:t>
      </w:r>
    </w:p>
    <w:p w:rsidR="00342478" w:rsidRDefault="00342478">
      <w:pPr>
        <w:jc w:val="center"/>
        <w:rPr>
          <w:noProof/>
          <w:sz w:val="18"/>
          <w:lang w:val="en-US"/>
        </w:rPr>
      </w:pPr>
    </w:p>
    <w:tbl>
      <w:tblPr>
        <w:tblW w:w="1063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560"/>
      </w:tblGrid>
      <w:tr w:rsidR="004B51CE" w:rsidTr="004B51CE">
        <w:trPr>
          <w:cantSplit/>
          <w:trHeight w:val="677"/>
        </w:trPr>
        <w:tc>
          <w:tcPr>
            <w:tcW w:w="7513" w:type="dxa"/>
          </w:tcPr>
          <w:p w:rsidR="004B51CE" w:rsidRDefault="004B51CE">
            <w:pPr>
              <w:jc w:val="center"/>
              <w:rPr>
                <w:noProof/>
                <w:sz w:val="18"/>
                <w:lang w:val="en-US"/>
              </w:rPr>
            </w:pPr>
          </w:p>
          <w:p w:rsidR="004B51CE" w:rsidRDefault="004B51C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4B51CE" w:rsidRDefault="004B51C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60" w:type="dxa"/>
          </w:tcPr>
          <w:p w:rsidR="004B51CE" w:rsidRDefault="004B51CE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4B51CE" w:rsidTr="008A6F6A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</w:tcPr>
          <w:p w:rsidR="004B51CE" w:rsidRPr="00BF6DDC" w:rsidRDefault="004B51CE">
            <w:pPr>
              <w:jc w:val="center"/>
              <w:rPr>
                <w:b/>
                <w:i/>
                <w:noProof/>
                <w:sz w:val="18"/>
              </w:rPr>
            </w:pPr>
            <w:r w:rsidRPr="00BF6DDC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4B51CE" w:rsidRPr="00BF6DDC" w:rsidRDefault="004B51CE">
            <w:pPr>
              <w:jc w:val="center"/>
              <w:rPr>
                <w:b/>
                <w:i/>
                <w:noProof/>
                <w:sz w:val="18"/>
              </w:rPr>
            </w:pPr>
            <w:r w:rsidRPr="00BF6DDC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4B51CE" w:rsidRPr="00BF6DDC" w:rsidRDefault="00BF6DDC">
            <w:pPr>
              <w:jc w:val="center"/>
              <w:rPr>
                <w:b/>
                <w:i/>
                <w:noProof/>
                <w:sz w:val="18"/>
              </w:rPr>
            </w:pPr>
            <w:r w:rsidRPr="00BF6DDC">
              <w:rPr>
                <w:b/>
                <w:i/>
                <w:noProof/>
                <w:sz w:val="18"/>
              </w:rPr>
              <w:t>3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B51CE" w:rsidRDefault="00343919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B51CE" w:rsidRDefault="00343919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B51CE" w:rsidRDefault="00343919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B51CE" w:rsidRDefault="00343919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0001.0002.0024.0076 Использование служебных автомобилей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B51CE" w:rsidRDefault="00343919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B51CE" w:rsidRDefault="00343919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4B51CE" w:rsidRDefault="00343919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4B51CE" w:rsidTr="008A6F6A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343919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325</w:t>
            </w:r>
          </w:p>
        </w:tc>
        <w:tc>
          <w:tcPr>
            <w:tcW w:w="1560" w:type="dxa"/>
            <w:shd w:val="clear" w:color="auto" w:fill="auto"/>
          </w:tcPr>
          <w:p w:rsidR="004B51CE" w:rsidRDefault="00317376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13,0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4B51CE" w:rsidRDefault="00343919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4B51CE" w:rsidRDefault="00343919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4B51CE" w:rsidRDefault="00343919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B51CE" w:rsidRDefault="00343919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B51CE" w:rsidRDefault="00343919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B51CE" w:rsidRDefault="00343919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4B51CE" w:rsidRDefault="00317376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4B51CE" w:rsidTr="008A6F6A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2602DC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4B51CE" w:rsidRDefault="002602DC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4B51CE" w:rsidRDefault="002602DC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4B51CE" w:rsidRDefault="002602DC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156</w:t>
            </w:r>
          </w:p>
        </w:tc>
        <w:tc>
          <w:tcPr>
            <w:tcW w:w="1560" w:type="dxa"/>
            <w:shd w:val="clear" w:color="auto" w:fill="auto"/>
          </w:tcPr>
          <w:p w:rsidR="004B51CE" w:rsidRDefault="00317376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6,2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B51CE" w:rsidRDefault="00E56A8D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B51CE" w:rsidTr="008A6F6A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E56A8D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4B51CE" w:rsidTr="008A6F6A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317376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  <w:tc>
          <w:tcPr>
            <w:tcW w:w="1560" w:type="dxa"/>
            <w:shd w:val="clear" w:color="auto" w:fill="auto"/>
          </w:tcPr>
          <w:p w:rsidR="004B51CE" w:rsidRDefault="00E56A8D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5,0</w:t>
            </w:r>
          </w:p>
        </w:tc>
      </w:tr>
      <w:tr w:rsidR="004B51CE" w:rsidTr="008A6F6A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E56A8D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4B51CE" w:rsidRDefault="00E56A8D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  <w:shd w:val="clear" w:color="auto" w:fill="auto"/>
          </w:tcPr>
          <w:p w:rsidR="004B51CE" w:rsidRDefault="00BB0AE9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156</w:t>
            </w:r>
          </w:p>
        </w:tc>
        <w:tc>
          <w:tcPr>
            <w:tcW w:w="1560" w:type="dxa"/>
            <w:shd w:val="clear" w:color="auto" w:fill="auto"/>
          </w:tcPr>
          <w:p w:rsidR="004B51CE" w:rsidRDefault="00BB0AE9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6,2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4B51CE" w:rsidRDefault="00E56A8D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B51CE" w:rsidRDefault="00E56A8D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B51CE" w:rsidTr="008A6F6A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E56A8D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4B51CE" w:rsidTr="008A6F6A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E56A8D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5,0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  <w:shd w:val="clear" w:color="auto" w:fill="auto"/>
          </w:tcPr>
          <w:p w:rsidR="004B51CE" w:rsidRDefault="00BB0AE9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B51CE" w:rsidRDefault="00BB0AE9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162</w:t>
            </w:r>
          </w:p>
        </w:tc>
        <w:tc>
          <w:tcPr>
            <w:tcW w:w="1560" w:type="dxa"/>
            <w:shd w:val="clear" w:color="auto" w:fill="auto"/>
          </w:tcPr>
          <w:p w:rsidR="004B51CE" w:rsidRDefault="00E56A8D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6,5</w:t>
            </w:r>
          </w:p>
        </w:tc>
      </w:tr>
      <w:tr w:rsidR="004B51CE" w:rsidTr="008A6F6A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E56A8D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1560" w:type="dxa"/>
            <w:shd w:val="clear" w:color="auto" w:fill="auto"/>
          </w:tcPr>
          <w:p w:rsidR="004B51CE" w:rsidRDefault="00317376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2,5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4B51CE" w:rsidRDefault="00E56A8D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691</w:t>
            </w:r>
          </w:p>
        </w:tc>
        <w:tc>
          <w:tcPr>
            <w:tcW w:w="1560" w:type="dxa"/>
            <w:shd w:val="clear" w:color="auto" w:fill="auto"/>
          </w:tcPr>
          <w:p w:rsidR="004B51CE" w:rsidRDefault="00317376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27,8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4B51CE" w:rsidRDefault="00317376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4B51CE" w:rsidTr="008A6F6A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E56A8D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4B51CE" w:rsidTr="008A6F6A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E56A8D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4B51CE" w:rsidTr="008A6F6A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auto"/>
          </w:tcPr>
          <w:p w:rsidR="004B51CE" w:rsidRDefault="000E0E21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256</w:t>
            </w:r>
          </w:p>
        </w:tc>
        <w:tc>
          <w:tcPr>
            <w:tcW w:w="1560" w:type="dxa"/>
            <w:shd w:val="clear" w:color="auto" w:fill="auto"/>
          </w:tcPr>
          <w:p w:rsidR="004B51CE" w:rsidRDefault="000E0E21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10,3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B51CE" w:rsidRDefault="000E0E21" w:rsidP="00BF6D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Default="004B51CE">
            <w:pPr>
              <w:rPr>
                <w:noProof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B51CE" w:rsidRDefault="004B51CE" w:rsidP="00BF6DDC">
            <w:pPr>
              <w:jc w:val="center"/>
              <w:rPr>
                <w:noProof/>
                <w:sz w:val="18"/>
              </w:rPr>
            </w:pPr>
          </w:p>
        </w:tc>
      </w:tr>
      <w:tr w:rsidR="004B51CE" w:rsidTr="008A6F6A">
        <w:trPr>
          <w:cantSplit/>
        </w:trPr>
        <w:tc>
          <w:tcPr>
            <w:tcW w:w="7513" w:type="dxa"/>
            <w:shd w:val="clear" w:color="auto" w:fill="auto"/>
          </w:tcPr>
          <w:p w:rsidR="004B51CE" w:rsidRPr="00BF6DDC" w:rsidRDefault="004B51CE" w:rsidP="00BF6DDC">
            <w:pPr>
              <w:jc w:val="right"/>
              <w:rPr>
                <w:b/>
                <w:noProof/>
                <w:sz w:val="18"/>
              </w:rPr>
            </w:pPr>
            <w:r w:rsidRPr="00BF6DDC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  <w:shd w:val="clear" w:color="auto" w:fill="auto"/>
          </w:tcPr>
          <w:p w:rsidR="004B51CE" w:rsidRPr="00BF6DDC" w:rsidRDefault="004B51CE" w:rsidP="00BF6DDC">
            <w:pPr>
              <w:jc w:val="center"/>
              <w:rPr>
                <w:b/>
                <w:noProof/>
                <w:sz w:val="18"/>
              </w:rPr>
            </w:pPr>
            <w:r w:rsidRPr="00BF6DDC">
              <w:rPr>
                <w:b/>
                <w:noProof/>
                <w:sz w:val="18"/>
              </w:rPr>
              <w:t>2480</w:t>
            </w:r>
          </w:p>
        </w:tc>
        <w:tc>
          <w:tcPr>
            <w:tcW w:w="1560" w:type="dxa"/>
            <w:shd w:val="clear" w:color="auto" w:fill="auto"/>
          </w:tcPr>
          <w:p w:rsidR="004B51CE" w:rsidRPr="00BF6DDC" w:rsidRDefault="0053030B" w:rsidP="00BF6DDC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342478" w:rsidRDefault="00342478">
      <w:pPr>
        <w:rPr>
          <w:noProof/>
        </w:rPr>
      </w:pPr>
    </w:p>
    <w:p w:rsidR="00342478" w:rsidRDefault="00342478">
      <w:pPr>
        <w:rPr>
          <w:noProof/>
        </w:rPr>
      </w:pPr>
    </w:p>
    <w:p w:rsidR="00342478" w:rsidRDefault="00342478">
      <w:pPr>
        <w:rPr>
          <w:noProof/>
        </w:rPr>
      </w:pPr>
    </w:p>
    <w:p w:rsidR="00F741DF" w:rsidRDefault="00F741DF">
      <w:pPr>
        <w:rPr>
          <w:noProof/>
        </w:rPr>
      </w:pPr>
      <w:bookmarkStart w:id="0" w:name="_GoBack"/>
      <w:bookmarkEnd w:id="0"/>
    </w:p>
    <w:sectPr w:rsidR="00F741DF" w:rsidSect="00F6727B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DF"/>
    <w:rsid w:val="0004683E"/>
    <w:rsid w:val="000E0E21"/>
    <w:rsid w:val="00134677"/>
    <w:rsid w:val="001F5461"/>
    <w:rsid w:val="002602DC"/>
    <w:rsid w:val="00317376"/>
    <w:rsid w:val="00342478"/>
    <w:rsid w:val="00343919"/>
    <w:rsid w:val="003C0454"/>
    <w:rsid w:val="004B51CE"/>
    <w:rsid w:val="0053030B"/>
    <w:rsid w:val="00547CB3"/>
    <w:rsid w:val="0066291D"/>
    <w:rsid w:val="006E13DD"/>
    <w:rsid w:val="008A6F6A"/>
    <w:rsid w:val="00906CED"/>
    <w:rsid w:val="00930B17"/>
    <w:rsid w:val="00BB0AE9"/>
    <w:rsid w:val="00BC73B7"/>
    <w:rsid w:val="00BF6DDC"/>
    <w:rsid w:val="00D22AA3"/>
    <w:rsid w:val="00D94034"/>
    <w:rsid w:val="00DA34AD"/>
    <w:rsid w:val="00DD4D4F"/>
    <w:rsid w:val="00E15034"/>
    <w:rsid w:val="00E56A8D"/>
    <w:rsid w:val="00EA1FE9"/>
    <w:rsid w:val="00F3417D"/>
    <w:rsid w:val="00F6727B"/>
    <w:rsid w:val="00F7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CBEA-5451-46BB-94A8-16DEB70F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45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50</cp:revision>
  <cp:lastPrinted>2021-10-14T06:48:00Z</cp:lastPrinted>
  <dcterms:created xsi:type="dcterms:W3CDTF">2021-10-13T13:35:00Z</dcterms:created>
  <dcterms:modified xsi:type="dcterms:W3CDTF">2021-10-27T09:08:00Z</dcterms:modified>
</cp:coreProperties>
</file>