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C4F" w:rsidRPr="00124E66" w:rsidRDefault="00124E66" w:rsidP="00124E66">
      <w:pPr>
        <w:jc w:val="right"/>
        <w:rPr>
          <w:noProof/>
          <w:sz w:val="24"/>
          <w:szCs w:val="24"/>
        </w:rPr>
      </w:pPr>
      <w:r w:rsidRPr="00124E66">
        <w:rPr>
          <w:noProof/>
          <w:sz w:val="24"/>
          <w:szCs w:val="24"/>
        </w:rPr>
        <w:t>Таблица 1</w:t>
      </w:r>
    </w:p>
    <w:p w:rsidR="00987C4F" w:rsidRDefault="004B5A79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987C4F" w:rsidRDefault="004B5A7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987C4F" w:rsidRDefault="004B5A7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01.06.2024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30.06.2024</w:t>
      </w:r>
    </w:p>
    <w:tbl>
      <w:tblPr>
        <w:tblW w:w="1068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585"/>
        <w:gridCol w:w="1585"/>
      </w:tblGrid>
      <w:tr w:rsidR="00124E66" w:rsidTr="0033529D">
        <w:trPr>
          <w:cantSplit/>
          <w:trHeight w:val="492"/>
        </w:trPr>
        <w:tc>
          <w:tcPr>
            <w:tcW w:w="7513" w:type="dxa"/>
          </w:tcPr>
          <w:p w:rsidR="00124E66" w:rsidRDefault="00124E66">
            <w:pPr>
              <w:jc w:val="center"/>
              <w:rPr>
                <w:noProof/>
                <w:sz w:val="18"/>
                <w:lang w:val="en-US"/>
              </w:rPr>
            </w:pPr>
          </w:p>
          <w:p w:rsidR="00124E66" w:rsidRDefault="00124E66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585" w:type="dxa"/>
            <w:vAlign w:val="center"/>
          </w:tcPr>
          <w:p w:rsidR="00124E66" w:rsidRDefault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585" w:type="dxa"/>
          </w:tcPr>
          <w:p w:rsidR="00124E66" w:rsidRDefault="001F021E">
            <w:pPr>
              <w:jc w:val="center"/>
              <w:rPr>
                <w:noProof/>
                <w:sz w:val="18"/>
              </w:rPr>
            </w:pPr>
            <w:r>
              <w:rPr>
                <w:i/>
                <w:noProof/>
                <w:sz w:val="18"/>
              </w:rPr>
              <w:t>В процентах к  общему числу поступивших обращений</w:t>
            </w:r>
          </w:p>
        </w:tc>
      </w:tr>
      <w:tr w:rsidR="00124E66" w:rsidTr="00124E66">
        <w:trPr>
          <w:cantSplit/>
        </w:trPr>
        <w:tc>
          <w:tcPr>
            <w:tcW w:w="7513" w:type="dxa"/>
          </w:tcPr>
          <w:p w:rsidR="00124E66" w:rsidRPr="00124E66" w:rsidRDefault="00124E66">
            <w:pPr>
              <w:jc w:val="center"/>
              <w:rPr>
                <w:b/>
                <w:i/>
                <w:noProof/>
                <w:sz w:val="18"/>
              </w:rPr>
            </w:pPr>
            <w:r w:rsidRPr="00124E66">
              <w:rPr>
                <w:b/>
                <w:i/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124E66" w:rsidRPr="00124E66" w:rsidRDefault="00124E66">
            <w:pPr>
              <w:jc w:val="center"/>
              <w:rPr>
                <w:b/>
                <w:i/>
                <w:noProof/>
                <w:sz w:val="18"/>
              </w:rPr>
            </w:pPr>
            <w:r w:rsidRPr="00124E66">
              <w:rPr>
                <w:b/>
                <w:i/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124E66" w:rsidRPr="00124E66" w:rsidRDefault="00124E66">
            <w:pPr>
              <w:jc w:val="center"/>
              <w:rPr>
                <w:b/>
                <w:i/>
                <w:noProof/>
                <w:sz w:val="18"/>
              </w:rPr>
            </w:pPr>
            <w:r w:rsidRPr="00124E66">
              <w:rPr>
                <w:b/>
                <w:i/>
                <w:noProof/>
                <w:sz w:val="18"/>
              </w:rPr>
              <w:t>3</w:t>
            </w:r>
          </w:p>
        </w:tc>
      </w:tr>
      <w:tr w:rsidR="00124E66" w:rsidTr="00124E66">
        <w:trPr>
          <w:cantSplit/>
        </w:trPr>
        <w:tc>
          <w:tcPr>
            <w:tcW w:w="7513" w:type="dxa"/>
          </w:tcPr>
          <w:p w:rsidR="00124E66" w:rsidRDefault="00124E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0001.0002.0023.0064 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585" w:type="dxa"/>
          </w:tcPr>
          <w:p w:rsidR="00124E66" w:rsidRDefault="00124E66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124E66" w:rsidRDefault="00933F39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124E66" w:rsidTr="00124E66">
        <w:trPr>
          <w:cantSplit/>
        </w:trPr>
        <w:tc>
          <w:tcPr>
            <w:tcW w:w="7513" w:type="dxa"/>
          </w:tcPr>
          <w:p w:rsidR="00124E66" w:rsidRDefault="00124E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585" w:type="dxa"/>
          </w:tcPr>
          <w:p w:rsidR="00124E66" w:rsidRDefault="00124E66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85" w:type="dxa"/>
          </w:tcPr>
          <w:p w:rsidR="00124E66" w:rsidRDefault="00933F39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124E66" w:rsidTr="00124E66">
        <w:trPr>
          <w:cantSplit/>
        </w:trPr>
        <w:tc>
          <w:tcPr>
            <w:tcW w:w="7513" w:type="dxa"/>
          </w:tcPr>
          <w:p w:rsidR="00124E66" w:rsidRDefault="00124E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585" w:type="dxa"/>
          </w:tcPr>
          <w:p w:rsidR="00124E66" w:rsidRDefault="00124E66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124E66" w:rsidRDefault="00933F39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124E66" w:rsidTr="00124E66">
        <w:trPr>
          <w:cantSplit/>
        </w:trPr>
        <w:tc>
          <w:tcPr>
            <w:tcW w:w="7513" w:type="dxa"/>
          </w:tcPr>
          <w:p w:rsidR="00124E66" w:rsidRDefault="00124E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585" w:type="dxa"/>
          </w:tcPr>
          <w:p w:rsidR="00124E66" w:rsidRDefault="00124E66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124E66" w:rsidRDefault="00933F39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124E66" w:rsidTr="00124E66">
        <w:trPr>
          <w:cantSplit/>
        </w:trPr>
        <w:tc>
          <w:tcPr>
            <w:tcW w:w="7513" w:type="dxa"/>
          </w:tcPr>
          <w:p w:rsidR="00124E66" w:rsidRDefault="00124E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585" w:type="dxa"/>
          </w:tcPr>
          <w:p w:rsidR="00124E66" w:rsidRDefault="00124E66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124E66" w:rsidRDefault="00933F39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124E66" w:rsidTr="00124E66">
        <w:trPr>
          <w:cantSplit/>
        </w:trPr>
        <w:tc>
          <w:tcPr>
            <w:tcW w:w="7513" w:type="dxa"/>
          </w:tcPr>
          <w:p w:rsidR="00124E66" w:rsidRDefault="00124E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585" w:type="dxa"/>
          </w:tcPr>
          <w:p w:rsidR="00124E66" w:rsidRDefault="00124E66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124E66" w:rsidRDefault="00933F39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124E66" w:rsidTr="00124E66">
        <w:trPr>
          <w:cantSplit/>
        </w:trPr>
        <w:tc>
          <w:tcPr>
            <w:tcW w:w="7513" w:type="dxa"/>
          </w:tcPr>
          <w:p w:rsidR="00124E66" w:rsidRDefault="00124E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585" w:type="dxa"/>
          </w:tcPr>
          <w:p w:rsidR="00124E66" w:rsidRDefault="00124E66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124E66" w:rsidRDefault="00933F39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124E66" w:rsidTr="00124E66">
        <w:trPr>
          <w:cantSplit/>
        </w:trPr>
        <w:tc>
          <w:tcPr>
            <w:tcW w:w="7513" w:type="dxa"/>
          </w:tcPr>
          <w:p w:rsidR="00124E66" w:rsidRDefault="00124E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85" w:type="dxa"/>
          </w:tcPr>
          <w:p w:rsidR="00124E66" w:rsidRDefault="00124E66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585" w:type="dxa"/>
          </w:tcPr>
          <w:p w:rsidR="00124E66" w:rsidRDefault="00933F39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</w:tr>
      <w:tr w:rsidR="00124E66" w:rsidTr="00124E66">
        <w:trPr>
          <w:cantSplit/>
        </w:trPr>
        <w:tc>
          <w:tcPr>
            <w:tcW w:w="7513" w:type="dxa"/>
          </w:tcPr>
          <w:p w:rsidR="00124E66" w:rsidRDefault="00124E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1585" w:type="dxa"/>
          </w:tcPr>
          <w:p w:rsidR="00124E66" w:rsidRDefault="00124E66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124E66" w:rsidRDefault="00933F39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124E66" w:rsidTr="00124E66">
        <w:trPr>
          <w:cantSplit/>
        </w:trPr>
        <w:tc>
          <w:tcPr>
            <w:tcW w:w="7513" w:type="dxa"/>
          </w:tcPr>
          <w:p w:rsidR="00124E66" w:rsidRDefault="00124E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1585" w:type="dxa"/>
          </w:tcPr>
          <w:p w:rsidR="00124E66" w:rsidRDefault="00124E66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124E66" w:rsidRDefault="00933F39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124E66" w:rsidTr="00124E66">
        <w:trPr>
          <w:cantSplit/>
        </w:trPr>
        <w:tc>
          <w:tcPr>
            <w:tcW w:w="7513" w:type="dxa"/>
          </w:tcPr>
          <w:p w:rsidR="00124E66" w:rsidRDefault="00124E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1585" w:type="dxa"/>
          </w:tcPr>
          <w:p w:rsidR="00124E66" w:rsidRDefault="00124E66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85" w:type="dxa"/>
          </w:tcPr>
          <w:p w:rsidR="00124E66" w:rsidRDefault="00933F39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124E66" w:rsidTr="00124E66">
        <w:trPr>
          <w:cantSplit/>
        </w:trPr>
        <w:tc>
          <w:tcPr>
            <w:tcW w:w="7513" w:type="dxa"/>
          </w:tcPr>
          <w:p w:rsidR="00124E66" w:rsidRDefault="00124E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0002.0006.0065.0269 Материальная и моральная мотивация</w:t>
            </w:r>
          </w:p>
        </w:tc>
        <w:tc>
          <w:tcPr>
            <w:tcW w:w="1585" w:type="dxa"/>
          </w:tcPr>
          <w:p w:rsidR="00124E66" w:rsidRDefault="00124E66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124E66" w:rsidRDefault="00933F39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124E66" w:rsidTr="00124E66">
        <w:trPr>
          <w:cantSplit/>
        </w:trPr>
        <w:tc>
          <w:tcPr>
            <w:tcW w:w="7513" w:type="dxa"/>
          </w:tcPr>
          <w:p w:rsidR="00124E66" w:rsidRDefault="00124E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85" w:type="dxa"/>
          </w:tcPr>
          <w:p w:rsidR="00124E66" w:rsidRDefault="00124E66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124E66" w:rsidRDefault="00933F39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124E66" w:rsidTr="00124E66">
        <w:trPr>
          <w:cantSplit/>
        </w:trPr>
        <w:tc>
          <w:tcPr>
            <w:tcW w:w="7513" w:type="dxa"/>
          </w:tcPr>
          <w:p w:rsidR="00124E66" w:rsidRDefault="00124E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0002.0007.0074.0300 Льготы и меры социальной поддержки инвалидов</w:t>
            </w:r>
          </w:p>
        </w:tc>
        <w:tc>
          <w:tcPr>
            <w:tcW w:w="1585" w:type="dxa"/>
          </w:tcPr>
          <w:p w:rsidR="00124E66" w:rsidRDefault="00124E66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124E66" w:rsidRDefault="00933F39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124E66" w:rsidTr="00124E66">
        <w:trPr>
          <w:cantSplit/>
        </w:trPr>
        <w:tc>
          <w:tcPr>
            <w:tcW w:w="7513" w:type="dxa"/>
          </w:tcPr>
          <w:p w:rsidR="00124E66" w:rsidRDefault="00124E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585" w:type="dxa"/>
          </w:tcPr>
          <w:p w:rsidR="00124E66" w:rsidRDefault="00124E66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85" w:type="dxa"/>
          </w:tcPr>
          <w:p w:rsidR="00124E66" w:rsidRDefault="00933F39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124E66" w:rsidTr="00124E66">
        <w:trPr>
          <w:cantSplit/>
        </w:trPr>
        <w:tc>
          <w:tcPr>
            <w:tcW w:w="7513" w:type="dxa"/>
          </w:tcPr>
          <w:p w:rsidR="00124E66" w:rsidRDefault="00124E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585" w:type="dxa"/>
          </w:tcPr>
          <w:p w:rsidR="00124E66" w:rsidRDefault="00266042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585" w:type="dxa"/>
          </w:tcPr>
          <w:p w:rsidR="00124E66" w:rsidRDefault="00933F39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124E66" w:rsidTr="00124E66">
        <w:trPr>
          <w:cantSplit/>
        </w:trPr>
        <w:tc>
          <w:tcPr>
            <w:tcW w:w="7513" w:type="dxa"/>
          </w:tcPr>
          <w:p w:rsidR="00124E66" w:rsidRDefault="00124E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585" w:type="dxa"/>
          </w:tcPr>
          <w:p w:rsidR="00124E66" w:rsidRDefault="00124E66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124E66" w:rsidRDefault="00933F39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124E66" w:rsidTr="00124E66">
        <w:trPr>
          <w:cantSplit/>
        </w:trPr>
        <w:tc>
          <w:tcPr>
            <w:tcW w:w="7513" w:type="dxa"/>
          </w:tcPr>
          <w:p w:rsidR="00124E66" w:rsidRDefault="00124E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585" w:type="dxa"/>
          </w:tcPr>
          <w:p w:rsidR="00124E66" w:rsidRDefault="00266042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85" w:type="dxa"/>
          </w:tcPr>
          <w:p w:rsidR="00124E66" w:rsidRDefault="00933F39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124E66" w:rsidTr="00124E66">
        <w:trPr>
          <w:cantSplit/>
        </w:trPr>
        <w:tc>
          <w:tcPr>
            <w:tcW w:w="7513" w:type="dxa"/>
          </w:tcPr>
          <w:p w:rsidR="00124E66" w:rsidRDefault="00124E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585" w:type="dxa"/>
          </w:tcPr>
          <w:p w:rsidR="00124E66" w:rsidRDefault="00266042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1585" w:type="dxa"/>
          </w:tcPr>
          <w:p w:rsidR="00124E66" w:rsidRDefault="00933F39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2,0</w:t>
            </w:r>
          </w:p>
        </w:tc>
      </w:tr>
      <w:tr w:rsidR="00124E66" w:rsidTr="00124E66">
        <w:trPr>
          <w:cantSplit/>
        </w:trPr>
        <w:tc>
          <w:tcPr>
            <w:tcW w:w="7513" w:type="dxa"/>
          </w:tcPr>
          <w:p w:rsidR="00124E66" w:rsidRDefault="00124E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585" w:type="dxa"/>
          </w:tcPr>
          <w:p w:rsidR="00124E66" w:rsidRDefault="00266042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1585" w:type="dxa"/>
          </w:tcPr>
          <w:p w:rsidR="00124E66" w:rsidRDefault="00933F39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3,7</w:t>
            </w:r>
          </w:p>
        </w:tc>
      </w:tr>
      <w:tr w:rsidR="00124E66" w:rsidTr="00124E66">
        <w:trPr>
          <w:cantSplit/>
        </w:trPr>
        <w:tc>
          <w:tcPr>
            <w:tcW w:w="7513" w:type="dxa"/>
          </w:tcPr>
          <w:p w:rsidR="00124E66" w:rsidRDefault="00124E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85" w:type="dxa"/>
          </w:tcPr>
          <w:p w:rsidR="00124E66" w:rsidRDefault="00266042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1585" w:type="dxa"/>
          </w:tcPr>
          <w:p w:rsidR="00124E66" w:rsidRDefault="00933F39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2,6</w:t>
            </w:r>
          </w:p>
        </w:tc>
      </w:tr>
      <w:tr w:rsidR="00124E66" w:rsidTr="00124E66">
        <w:trPr>
          <w:cantSplit/>
        </w:trPr>
        <w:tc>
          <w:tcPr>
            <w:tcW w:w="7513" w:type="dxa"/>
          </w:tcPr>
          <w:p w:rsidR="00124E66" w:rsidRDefault="00124E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585" w:type="dxa"/>
          </w:tcPr>
          <w:p w:rsidR="00124E66" w:rsidRDefault="00124E66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85" w:type="dxa"/>
          </w:tcPr>
          <w:p w:rsidR="00124E66" w:rsidRDefault="00933F39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124E66" w:rsidTr="00124E66">
        <w:trPr>
          <w:cantSplit/>
        </w:trPr>
        <w:tc>
          <w:tcPr>
            <w:tcW w:w="7513" w:type="dxa"/>
          </w:tcPr>
          <w:p w:rsidR="00124E66" w:rsidRDefault="00124E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585" w:type="dxa"/>
          </w:tcPr>
          <w:p w:rsidR="00124E66" w:rsidRDefault="00C53A95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585" w:type="dxa"/>
          </w:tcPr>
          <w:p w:rsidR="00124E66" w:rsidRDefault="00933F39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124E66" w:rsidTr="00124E66">
        <w:trPr>
          <w:cantSplit/>
        </w:trPr>
        <w:tc>
          <w:tcPr>
            <w:tcW w:w="7513" w:type="dxa"/>
          </w:tcPr>
          <w:p w:rsidR="00124E66" w:rsidRDefault="00124E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585" w:type="dxa"/>
          </w:tcPr>
          <w:p w:rsidR="00124E66" w:rsidRDefault="00EE21B5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111</w:t>
            </w:r>
          </w:p>
        </w:tc>
        <w:tc>
          <w:tcPr>
            <w:tcW w:w="1585" w:type="dxa"/>
          </w:tcPr>
          <w:p w:rsidR="00124E66" w:rsidRDefault="00747403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14,6</w:t>
            </w:r>
          </w:p>
        </w:tc>
      </w:tr>
      <w:tr w:rsidR="00124E66" w:rsidTr="00124E66">
        <w:trPr>
          <w:cantSplit/>
        </w:trPr>
        <w:tc>
          <w:tcPr>
            <w:tcW w:w="7513" w:type="dxa"/>
          </w:tcPr>
          <w:p w:rsidR="00124E66" w:rsidRDefault="00124E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585" w:type="dxa"/>
          </w:tcPr>
          <w:p w:rsidR="00124E66" w:rsidRDefault="00124E66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585" w:type="dxa"/>
          </w:tcPr>
          <w:p w:rsidR="00124E66" w:rsidRDefault="00933F39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124E66" w:rsidTr="00124E66">
        <w:trPr>
          <w:cantSplit/>
        </w:trPr>
        <w:tc>
          <w:tcPr>
            <w:tcW w:w="7513" w:type="dxa"/>
          </w:tcPr>
          <w:p w:rsidR="00124E66" w:rsidRDefault="00124E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585" w:type="dxa"/>
          </w:tcPr>
          <w:p w:rsidR="00124E66" w:rsidRDefault="00124E66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124E66" w:rsidRDefault="00933F39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124E66" w:rsidTr="00124E66">
        <w:trPr>
          <w:cantSplit/>
        </w:trPr>
        <w:tc>
          <w:tcPr>
            <w:tcW w:w="7513" w:type="dxa"/>
          </w:tcPr>
          <w:p w:rsidR="00124E66" w:rsidRDefault="00124E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585" w:type="dxa"/>
          </w:tcPr>
          <w:p w:rsidR="00124E66" w:rsidRDefault="00124E66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124E66" w:rsidRDefault="00933F39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124E66" w:rsidTr="00124E66">
        <w:trPr>
          <w:cantSplit/>
        </w:trPr>
        <w:tc>
          <w:tcPr>
            <w:tcW w:w="7513" w:type="dxa"/>
          </w:tcPr>
          <w:p w:rsidR="00124E66" w:rsidRDefault="00124E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585" w:type="dxa"/>
          </w:tcPr>
          <w:p w:rsidR="00124E66" w:rsidRDefault="00124E66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  <w:tc>
          <w:tcPr>
            <w:tcW w:w="1585" w:type="dxa"/>
          </w:tcPr>
          <w:p w:rsidR="00124E66" w:rsidRDefault="00933F39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6,8</w:t>
            </w:r>
          </w:p>
        </w:tc>
      </w:tr>
      <w:tr w:rsidR="00124E66" w:rsidTr="00124E66">
        <w:trPr>
          <w:cantSplit/>
        </w:trPr>
        <w:tc>
          <w:tcPr>
            <w:tcW w:w="7513" w:type="dxa"/>
          </w:tcPr>
          <w:p w:rsidR="00124E66" w:rsidRDefault="00124E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85" w:type="dxa"/>
          </w:tcPr>
          <w:p w:rsidR="00124E66" w:rsidRDefault="00124E66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124E66" w:rsidRDefault="00933F39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124E66" w:rsidTr="00124E66">
        <w:trPr>
          <w:cantSplit/>
        </w:trPr>
        <w:tc>
          <w:tcPr>
            <w:tcW w:w="7513" w:type="dxa"/>
          </w:tcPr>
          <w:p w:rsidR="00124E66" w:rsidRDefault="00124E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85" w:type="dxa"/>
          </w:tcPr>
          <w:p w:rsidR="00124E66" w:rsidRDefault="00266042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121</w:t>
            </w:r>
          </w:p>
        </w:tc>
        <w:tc>
          <w:tcPr>
            <w:tcW w:w="1585" w:type="dxa"/>
          </w:tcPr>
          <w:p w:rsidR="00124E66" w:rsidRDefault="00747403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16,0</w:t>
            </w:r>
          </w:p>
        </w:tc>
      </w:tr>
      <w:tr w:rsidR="00124E66" w:rsidTr="00124E66">
        <w:trPr>
          <w:cantSplit/>
        </w:trPr>
        <w:tc>
          <w:tcPr>
            <w:tcW w:w="7513" w:type="dxa"/>
          </w:tcPr>
          <w:p w:rsidR="00124E66" w:rsidRDefault="00124E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85" w:type="dxa"/>
          </w:tcPr>
          <w:p w:rsidR="00124E66" w:rsidRDefault="00124E66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585" w:type="dxa"/>
          </w:tcPr>
          <w:p w:rsidR="00124E66" w:rsidRDefault="00933F39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124E66" w:rsidTr="00124E66">
        <w:trPr>
          <w:cantSplit/>
        </w:trPr>
        <w:tc>
          <w:tcPr>
            <w:tcW w:w="7513" w:type="dxa"/>
          </w:tcPr>
          <w:p w:rsidR="00124E66" w:rsidRDefault="00124E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585" w:type="dxa"/>
          </w:tcPr>
          <w:p w:rsidR="00124E66" w:rsidRDefault="00266042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  <w:tc>
          <w:tcPr>
            <w:tcW w:w="1585" w:type="dxa"/>
          </w:tcPr>
          <w:p w:rsidR="00124E66" w:rsidRDefault="00933F39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7,3</w:t>
            </w:r>
          </w:p>
        </w:tc>
      </w:tr>
      <w:tr w:rsidR="00124E66" w:rsidTr="00124E66">
        <w:trPr>
          <w:cantSplit/>
        </w:trPr>
        <w:tc>
          <w:tcPr>
            <w:tcW w:w="7513" w:type="dxa"/>
          </w:tcPr>
          <w:p w:rsidR="00124E66" w:rsidRDefault="00124E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85" w:type="dxa"/>
          </w:tcPr>
          <w:p w:rsidR="00124E66" w:rsidRDefault="00124E66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85" w:type="dxa"/>
          </w:tcPr>
          <w:p w:rsidR="00124E66" w:rsidRDefault="00933F39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124E66" w:rsidTr="00124E66">
        <w:trPr>
          <w:cantSplit/>
        </w:trPr>
        <w:tc>
          <w:tcPr>
            <w:tcW w:w="7513" w:type="dxa"/>
          </w:tcPr>
          <w:p w:rsidR="00124E66" w:rsidRDefault="00124E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85" w:type="dxa"/>
          </w:tcPr>
          <w:p w:rsidR="00124E66" w:rsidRDefault="00124E66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124E66" w:rsidRDefault="00933F39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124E66" w:rsidTr="00124E66">
        <w:trPr>
          <w:cantSplit/>
        </w:trPr>
        <w:tc>
          <w:tcPr>
            <w:tcW w:w="7513" w:type="dxa"/>
          </w:tcPr>
          <w:p w:rsidR="00124E66" w:rsidRDefault="00124E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85" w:type="dxa"/>
          </w:tcPr>
          <w:p w:rsidR="00124E66" w:rsidRDefault="00266042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85" w:type="dxa"/>
          </w:tcPr>
          <w:p w:rsidR="00124E66" w:rsidRDefault="00933F39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124E66" w:rsidTr="00124E66">
        <w:trPr>
          <w:cantSplit/>
        </w:trPr>
        <w:tc>
          <w:tcPr>
            <w:tcW w:w="7513" w:type="dxa"/>
          </w:tcPr>
          <w:p w:rsidR="00124E66" w:rsidRDefault="00124E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85" w:type="dxa"/>
          </w:tcPr>
          <w:p w:rsidR="00124E66" w:rsidRDefault="00124E66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1585" w:type="dxa"/>
          </w:tcPr>
          <w:p w:rsidR="00124E66" w:rsidRDefault="00933F39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2,6</w:t>
            </w:r>
          </w:p>
        </w:tc>
      </w:tr>
      <w:tr w:rsidR="00124E66" w:rsidTr="00124E66">
        <w:trPr>
          <w:cantSplit/>
        </w:trPr>
        <w:tc>
          <w:tcPr>
            <w:tcW w:w="7513" w:type="dxa"/>
          </w:tcPr>
          <w:p w:rsidR="00124E66" w:rsidRDefault="00124E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85" w:type="dxa"/>
          </w:tcPr>
          <w:p w:rsidR="00124E66" w:rsidRDefault="00C53A95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585" w:type="dxa"/>
          </w:tcPr>
          <w:p w:rsidR="00124E66" w:rsidRDefault="00933F39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</w:tr>
      <w:tr w:rsidR="00124E66" w:rsidTr="00124E66">
        <w:trPr>
          <w:cantSplit/>
        </w:trPr>
        <w:tc>
          <w:tcPr>
            <w:tcW w:w="7513" w:type="dxa"/>
          </w:tcPr>
          <w:p w:rsidR="00124E66" w:rsidRDefault="00124E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85" w:type="dxa"/>
          </w:tcPr>
          <w:p w:rsidR="00124E66" w:rsidRDefault="00124E66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85" w:type="dxa"/>
          </w:tcPr>
          <w:p w:rsidR="00124E66" w:rsidRDefault="00933F39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124E66" w:rsidTr="00124E66">
        <w:trPr>
          <w:cantSplit/>
        </w:trPr>
        <w:tc>
          <w:tcPr>
            <w:tcW w:w="7513" w:type="dxa"/>
          </w:tcPr>
          <w:p w:rsidR="00124E66" w:rsidRDefault="00124E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85" w:type="dxa"/>
          </w:tcPr>
          <w:p w:rsidR="00124E66" w:rsidRDefault="002D5D8C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  <w:tc>
          <w:tcPr>
            <w:tcW w:w="1585" w:type="dxa"/>
          </w:tcPr>
          <w:p w:rsidR="00124E66" w:rsidRDefault="00933F39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6,3</w:t>
            </w:r>
          </w:p>
        </w:tc>
      </w:tr>
      <w:tr w:rsidR="00124E66" w:rsidTr="00124E66">
        <w:trPr>
          <w:cantSplit/>
        </w:trPr>
        <w:tc>
          <w:tcPr>
            <w:tcW w:w="7513" w:type="dxa"/>
          </w:tcPr>
          <w:p w:rsidR="00124E66" w:rsidRDefault="00124E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85" w:type="dxa"/>
          </w:tcPr>
          <w:p w:rsidR="00124E66" w:rsidRDefault="00266042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195</w:t>
            </w:r>
          </w:p>
        </w:tc>
        <w:tc>
          <w:tcPr>
            <w:tcW w:w="1585" w:type="dxa"/>
          </w:tcPr>
          <w:p w:rsidR="00124E66" w:rsidRDefault="00747403" w:rsidP="00124E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25,7</w:t>
            </w:r>
            <w:bookmarkStart w:id="0" w:name="_GoBack"/>
            <w:bookmarkEnd w:id="0"/>
          </w:p>
        </w:tc>
      </w:tr>
      <w:tr w:rsidR="00124E66" w:rsidTr="00124E66">
        <w:trPr>
          <w:cantSplit/>
        </w:trPr>
        <w:tc>
          <w:tcPr>
            <w:tcW w:w="7513" w:type="dxa"/>
          </w:tcPr>
          <w:p w:rsidR="00124E66" w:rsidRPr="002A7536" w:rsidRDefault="00124E66" w:rsidP="002A7536">
            <w:pPr>
              <w:jc w:val="right"/>
              <w:rPr>
                <w:b/>
                <w:noProof/>
                <w:sz w:val="18"/>
              </w:rPr>
            </w:pPr>
            <w:r w:rsidRPr="002A7536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585" w:type="dxa"/>
          </w:tcPr>
          <w:p w:rsidR="00124E66" w:rsidRPr="002A7536" w:rsidRDefault="0033529D" w:rsidP="00124E66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763</w:t>
            </w:r>
          </w:p>
        </w:tc>
        <w:tc>
          <w:tcPr>
            <w:tcW w:w="1585" w:type="dxa"/>
          </w:tcPr>
          <w:p w:rsidR="00124E66" w:rsidRPr="002A7536" w:rsidRDefault="002A7536" w:rsidP="00124E66">
            <w:pPr>
              <w:jc w:val="center"/>
              <w:rPr>
                <w:b/>
                <w:noProof/>
                <w:sz w:val="18"/>
              </w:rPr>
            </w:pPr>
            <w:r w:rsidRPr="002A7536">
              <w:rPr>
                <w:b/>
                <w:noProof/>
                <w:sz w:val="18"/>
              </w:rPr>
              <w:t>100</w:t>
            </w:r>
          </w:p>
        </w:tc>
      </w:tr>
    </w:tbl>
    <w:p w:rsidR="001B4B25" w:rsidRDefault="001B4B25">
      <w:pPr>
        <w:rPr>
          <w:noProof/>
          <w:sz w:val="24"/>
        </w:rPr>
      </w:pPr>
    </w:p>
    <w:p w:rsidR="004B5A79" w:rsidRDefault="004B5A79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33529D">
        <w:rPr>
          <w:noProof/>
          <w:sz w:val="24"/>
        </w:rPr>
        <w:t xml:space="preserve">                                                                </w:t>
      </w:r>
      <w:r>
        <w:rPr>
          <w:noProof/>
          <w:sz w:val="24"/>
        </w:rPr>
        <w:t>Мартынюк Г.П.</w:t>
      </w:r>
    </w:p>
    <w:sectPr w:rsidR="004B5A79" w:rsidSect="00124E66">
      <w:pgSz w:w="11907" w:h="16840" w:code="9"/>
      <w:pgMar w:top="567" w:right="1168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79"/>
    <w:rsid w:val="00124E66"/>
    <w:rsid w:val="001B4B25"/>
    <w:rsid w:val="001F021E"/>
    <w:rsid w:val="00266042"/>
    <w:rsid w:val="002A7536"/>
    <w:rsid w:val="002D5D8C"/>
    <w:rsid w:val="0033529D"/>
    <w:rsid w:val="00491313"/>
    <w:rsid w:val="004B5A79"/>
    <w:rsid w:val="00747403"/>
    <w:rsid w:val="00933F39"/>
    <w:rsid w:val="00987C4F"/>
    <w:rsid w:val="00C53A95"/>
    <w:rsid w:val="00EE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68A031-5130-4B8D-91F1-D0760DA6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31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13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31</TotalTime>
  <Pages>1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Чернышева Таисия Александровна</dc:creator>
  <cp:keywords/>
  <cp:lastModifiedBy>Чернышева Таисия Александровна</cp:lastModifiedBy>
  <cp:revision>15</cp:revision>
  <cp:lastPrinted>2024-07-08T11:55:00Z</cp:lastPrinted>
  <dcterms:created xsi:type="dcterms:W3CDTF">2024-07-08T08:51:00Z</dcterms:created>
  <dcterms:modified xsi:type="dcterms:W3CDTF">2024-07-08T11:57:00Z</dcterms:modified>
</cp:coreProperties>
</file>