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66" w:rsidRPr="0080525B" w:rsidRDefault="00411F19" w:rsidP="00411F19">
      <w:pPr>
        <w:jc w:val="right"/>
        <w:rPr>
          <w:noProof/>
          <w:sz w:val="24"/>
          <w:szCs w:val="24"/>
        </w:rPr>
      </w:pPr>
      <w:r w:rsidRPr="0080525B">
        <w:rPr>
          <w:noProof/>
          <w:sz w:val="24"/>
          <w:szCs w:val="24"/>
        </w:rPr>
        <w:t>Таблица 1</w:t>
      </w:r>
    </w:p>
    <w:p w:rsidR="00F93966" w:rsidRDefault="00E91BEE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93966" w:rsidRDefault="00E91BEE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93966" w:rsidRDefault="00E91BEE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01.12.2022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30.12.2022</w:t>
      </w:r>
    </w:p>
    <w:p w:rsidR="00F93966" w:rsidRDefault="00F93966">
      <w:pPr>
        <w:jc w:val="center"/>
        <w:rPr>
          <w:noProof/>
          <w:sz w:val="18"/>
          <w:lang w:val="en-US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701"/>
      </w:tblGrid>
      <w:tr w:rsidR="00411F19" w:rsidTr="00411F19">
        <w:trPr>
          <w:cantSplit/>
          <w:trHeight w:val="677"/>
        </w:trPr>
        <w:tc>
          <w:tcPr>
            <w:tcW w:w="7513" w:type="dxa"/>
          </w:tcPr>
          <w:p w:rsidR="00411F19" w:rsidRDefault="00411F19">
            <w:pPr>
              <w:jc w:val="center"/>
              <w:rPr>
                <w:noProof/>
                <w:sz w:val="18"/>
                <w:lang w:val="en-US"/>
              </w:rPr>
            </w:pPr>
          </w:p>
          <w:p w:rsidR="00411F19" w:rsidRDefault="00411F19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411F19" w:rsidRDefault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701" w:type="dxa"/>
          </w:tcPr>
          <w:p w:rsidR="00411F19" w:rsidRDefault="0080525B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Pr="00411F19" w:rsidRDefault="00411F19">
            <w:pPr>
              <w:jc w:val="center"/>
              <w:rPr>
                <w:b/>
                <w:i/>
                <w:noProof/>
                <w:sz w:val="18"/>
              </w:rPr>
            </w:pPr>
            <w:r w:rsidRPr="00411F19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Pr="00411F19" w:rsidRDefault="00411F19">
            <w:pPr>
              <w:jc w:val="center"/>
              <w:rPr>
                <w:b/>
                <w:i/>
                <w:noProof/>
                <w:sz w:val="18"/>
              </w:rPr>
            </w:pPr>
            <w:r w:rsidRPr="00411F19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411F19" w:rsidRPr="00411F19" w:rsidRDefault="00411F19">
            <w:pPr>
              <w:jc w:val="center"/>
              <w:rPr>
                <w:b/>
                <w:i/>
                <w:noProof/>
                <w:sz w:val="18"/>
              </w:rPr>
            </w:pPr>
            <w:r w:rsidRPr="00411F19">
              <w:rPr>
                <w:b/>
                <w:i/>
                <w:noProof/>
                <w:sz w:val="18"/>
              </w:rPr>
              <w:t>3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0,4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0,6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0002.0006.0065.0258 Нормативное правовое регулирование в сфере труда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2,6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0003.0008.0086.0542 Налог на добычу полезных ископаемых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47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6,5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411F19" w:rsidRDefault="00466E30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411F19" w:rsidRDefault="00FC0867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78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10,9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411F19" w:rsidRDefault="00466E30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106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14,8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411F19" w:rsidRDefault="00466E30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1,4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93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13,0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411F19" w:rsidRDefault="00466E30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411F19" w:rsidRDefault="00411F19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1,7</w:t>
            </w:r>
          </w:p>
        </w:tc>
      </w:tr>
      <w:tr w:rsidR="00411F19" w:rsidTr="00411F19">
        <w:trPr>
          <w:cantSplit/>
        </w:trPr>
        <w:tc>
          <w:tcPr>
            <w:tcW w:w="7513" w:type="dxa"/>
          </w:tcPr>
          <w:p w:rsidR="00411F19" w:rsidRDefault="00411F19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411F19" w:rsidRDefault="00C54F5D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128</w:t>
            </w:r>
          </w:p>
        </w:tc>
        <w:tc>
          <w:tcPr>
            <w:tcW w:w="1701" w:type="dxa"/>
          </w:tcPr>
          <w:p w:rsidR="00411F19" w:rsidRDefault="008D4CB1" w:rsidP="00411F19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17,8</w:t>
            </w:r>
          </w:p>
        </w:tc>
      </w:tr>
      <w:tr w:rsidR="00411F19" w:rsidRPr="00B54C14" w:rsidTr="00411F19">
        <w:trPr>
          <w:cantSplit/>
        </w:trPr>
        <w:tc>
          <w:tcPr>
            <w:tcW w:w="7513" w:type="dxa"/>
          </w:tcPr>
          <w:p w:rsidR="00411F19" w:rsidRPr="00B54C14" w:rsidRDefault="00411F19" w:rsidP="00B54C14">
            <w:pPr>
              <w:jc w:val="right"/>
              <w:rPr>
                <w:b/>
                <w:noProof/>
                <w:sz w:val="18"/>
              </w:rPr>
            </w:pPr>
            <w:r w:rsidRPr="00B54C14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411F19" w:rsidRPr="00B54C14" w:rsidRDefault="00B54C14" w:rsidP="00411F1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718</w:t>
            </w:r>
          </w:p>
        </w:tc>
        <w:tc>
          <w:tcPr>
            <w:tcW w:w="1701" w:type="dxa"/>
          </w:tcPr>
          <w:p w:rsidR="00411F19" w:rsidRPr="00B54C14" w:rsidRDefault="00B54C14" w:rsidP="00411F19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100</w:t>
            </w:r>
          </w:p>
        </w:tc>
      </w:tr>
    </w:tbl>
    <w:p w:rsidR="00F93966" w:rsidRDefault="00F93966">
      <w:pPr>
        <w:rPr>
          <w:noProof/>
        </w:rPr>
      </w:pPr>
    </w:p>
    <w:p w:rsidR="00F93966" w:rsidRDefault="00F93966">
      <w:pPr>
        <w:rPr>
          <w:noProof/>
        </w:rPr>
      </w:pPr>
    </w:p>
    <w:p w:rsidR="00F93966" w:rsidRDefault="00F93966">
      <w:pPr>
        <w:rPr>
          <w:noProof/>
        </w:rPr>
      </w:pPr>
    </w:p>
    <w:p w:rsidR="00E91BEE" w:rsidRDefault="00E91BEE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356BFA">
        <w:rPr>
          <w:noProof/>
          <w:sz w:val="24"/>
        </w:rPr>
        <w:t xml:space="preserve">                                                                          </w:t>
      </w:r>
      <w:bookmarkStart w:id="0" w:name="_GoBack"/>
      <w:bookmarkEnd w:id="0"/>
      <w:r>
        <w:rPr>
          <w:noProof/>
          <w:sz w:val="24"/>
        </w:rPr>
        <w:t>Мартынюк Г.П.</w:t>
      </w:r>
    </w:p>
    <w:sectPr w:rsidR="00E91BEE" w:rsidSect="00411F19">
      <w:pgSz w:w="11907" w:h="16840" w:code="9"/>
      <w:pgMar w:top="567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EE"/>
    <w:rsid w:val="00356BFA"/>
    <w:rsid w:val="00411F19"/>
    <w:rsid w:val="00466E30"/>
    <w:rsid w:val="0080525B"/>
    <w:rsid w:val="008D4CB1"/>
    <w:rsid w:val="00B54C14"/>
    <w:rsid w:val="00C54F5D"/>
    <w:rsid w:val="00E91BEE"/>
    <w:rsid w:val="00F93966"/>
    <w:rsid w:val="00FC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15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10</cp:revision>
  <cp:lastPrinted>2023-01-11T08:07:00Z</cp:lastPrinted>
  <dcterms:created xsi:type="dcterms:W3CDTF">2023-01-11T07:33:00Z</dcterms:created>
  <dcterms:modified xsi:type="dcterms:W3CDTF">2023-01-11T08:07:00Z</dcterms:modified>
</cp:coreProperties>
</file>