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0F" w:rsidRDefault="00501C0F" w:rsidP="00501C0F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1</w:t>
      </w:r>
    </w:p>
    <w:p w:rsidR="00C944B0" w:rsidRDefault="00F1399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944B0" w:rsidRDefault="00F1399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944B0" w:rsidRDefault="00F1399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31.12.2024</w:t>
      </w:r>
    </w:p>
    <w:p w:rsidR="00C944B0" w:rsidRDefault="00C944B0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E167DC" w:rsidTr="00E167DC">
        <w:trPr>
          <w:cantSplit/>
          <w:trHeight w:val="677"/>
        </w:trPr>
        <w:tc>
          <w:tcPr>
            <w:tcW w:w="7513" w:type="dxa"/>
          </w:tcPr>
          <w:p w:rsidR="00E167DC" w:rsidRDefault="00E167DC">
            <w:pPr>
              <w:jc w:val="center"/>
              <w:rPr>
                <w:noProof/>
                <w:sz w:val="18"/>
                <w:lang w:val="en-US"/>
              </w:rPr>
            </w:pPr>
          </w:p>
          <w:p w:rsidR="00E167DC" w:rsidRDefault="00E167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E167DC" w:rsidRDefault="00E167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E167DC" w:rsidRDefault="00E167DC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Pr="00E167DC" w:rsidRDefault="00E167DC">
            <w:pPr>
              <w:jc w:val="center"/>
              <w:rPr>
                <w:b/>
                <w:i/>
                <w:noProof/>
                <w:sz w:val="18"/>
              </w:rPr>
            </w:pPr>
            <w:r w:rsidRPr="00E167DC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E167DC" w:rsidRPr="00E167DC" w:rsidRDefault="00E167DC">
            <w:pPr>
              <w:jc w:val="center"/>
              <w:rPr>
                <w:b/>
                <w:i/>
                <w:noProof/>
                <w:sz w:val="18"/>
              </w:rPr>
            </w:pPr>
            <w:r w:rsidRPr="00E167DC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E167DC" w:rsidRPr="00E167DC" w:rsidRDefault="00E167DC">
            <w:pPr>
              <w:jc w:val="center"/>
              <w:rPr>
                <w:b/>
                <w:i/>
                <w:noProof/>
                <w:sz w:val="18"/>
              </w:rPr>
            </w:pPr>
            <w:r w:rsidRPr="00E167DC">
              <w:rPr>
                <w:b/>
                <w:i/>
                <w:noProof/>
                <w:sz w:val="18"/>
              </w:rPr>
              <w:t>3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0002.0006.0064.0249 Индексация заработной платы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85" w:type="dxa"/>
          </w:tcPr>
          <w:p w:rsidR="00E167DC" w:rsidRDefault="00DD71A0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  <w:bookmarkStart w:id="0" w:name="_GoBack"/>
            <w:bookmarkEnd w:id="0"/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E167DC" w:rsidRDefault="00A82EE4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E167DC" w:rsidRDefault="00A82EE4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E167DC" w:rsidRDefault="00DC59B1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E167DC" w:rsidRDefault="00DD1B7D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E167DC" w:rsidRDefault="00142D9A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E167DC" w:rsidRDefault="0046155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E167DC" w:rsidRDefault="003D4716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16,9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1585" w:type="dxa"/>
          </w:tcPr>
          <w:p w:rsidR="00E167DC" w:rsidRDefault="00DD71A0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10,8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E167DC" w:rsidRDefault="00ED097E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  <w:tc>
          <w:tcPr>
            <w:tcW w:w="1585" w:type="dxa"/>
          </w:tcPr>
          <w:p w:rsidR="00E167DC" w:rsidRDefault="00DD71A0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21,5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E167DC" w:rsidRDefault="00D50A29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E167DC" w:rsidRDefault="00F40070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E167DC" w:rsidRDefault="00ED097E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E167DC" w:rsidRDefault="00FC6BD1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E167DC" w:rsidRDefault="00E167DC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E167DC" w:rsidRDefault="00112C33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E167DC" w:rsidRDefault="006607A7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Default="00E167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E167DC" w:rsidRDefault="00A82EE4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1585" w:type="dxa"/>
          </w:tcPr>
          <w:p w:rsidR="00E167DC" w:rsidRDefault="00DD71A0" w:rsidP="00501C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13,3</w:t>
            </w:r>
          </w:p>
        </w:tc>
      </w:tr>
      <w:tr w:rsidR="00E167DC" w:rsidTr="00E167DC">
        <w:trPr>
          <w:cantSplit/>
        </w:trPr>
        <w:tc>
          <w:tcPr>
            <w:tcW w:w="7513" w:type="dxa"/>
          </w:tcPr>
          <w:p w:rsidR="00E167DC" w:rsidRPr="00501C0F" w:rsidRDefault="00E167DC" w:rsidP="00501C0F">
            <w:pPr>
              <w:jc w:val="right"/>
              <w:rPr>
                <w:b/>
                <w:noProof/>
                <w:sz w:val="18"/>
              </w:rPr>
            </w:pPr>
            <w:r w:rsidRPr="00501C0F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E167DC" w:rsidRPr="00501C0F" w:rsidRDefault="001457AD" w:rsidP="00501C0F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1058</w:t>
            </w:r>
          </w:p>
        </w:tc>
        <w:tc>
          <w:tcPr>
            <w:tcW w:w="1585" w:type="dxa"/>
          </w:tcPr>
          <w:p w:rsidR="00E167DC" w:rsidRPr="00501C0F" w:rsidRDefault="00501C0F" w:rsidP="00501C0F">
            <w:pPr>
              <w:jc w:val="center"/>
              <w:rPr>
                <w:b/>
                <w:noProof/>
                <w:sz w:val="18"/>
              </w:rPr>
            </w:pPr>
            <w:r w:rsidRPr="00501C0F">
              <w:rPr>
                <w:b/>
                <w:noProof/>
                <w:sz w:val="18"/>
              </w:rPr>
              <w:t>100</w:t>
            </w:r>
          </w:p>
        </w:tc>
      </w:tr>
    </w:tbl>
    <w:p w:rsidR="00C944B0" w:rsidRDefault="00C944B0">
      <w:pPr>
        <w:rPr>
          <w:noProof/>
        </w:rPr>
      </w:pPr>
    </w:p>
    <w:p w:rsidR="00C944B0" w:rsidRDefault="00C944B0">
      <w:pPr>
        <w:rPr>
          <w:noProof/>
        </w:rPr>
      </w:pPr>
    </w:p>
    <w:p w:rsidR="00C944B0" w:rsidRDefault="00C944B0">
      <w:pPr>
        <w:rPr>
          <w:noProof/>
        </w:rPr>
      </w:pPr>
    </w:p>
    <w:p w:rsidR="00F1399A" w:rsidRDefault="00F1399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AD28A5">
        <w:rPr>
          <w:noProof/>
          <w:sz w:val="24"/>
        </w:rPr>
        <w:t xml:space="preserve">                                                                </w:t>
      </w:r>
      <w:r>
        <w:rPr>
          <w:noProof/>
          <w:sz w:val="24"/>
        </w:rPr>
        <w:t>Мартынюк Г.П.</w:t>
      </w:r>
    </w:p>
    <w:sectPr w:rsidR="00F1399A" w:rsidSect="00501C0F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9A"/>
    <w:rsid w:val="00112C33"/>
    <w:rsid w:val="00142D9A"/>
    <w:rsid w:val="001457AD"/>
    <w:rsid w:val="00163626"/>
    <w:rsid w:val="003D4716"/>
    <w:rsid w:val="0046155C"/>
    <w:rsid w:val="00501C0F"/>
    <w:rsid w:val="0059070C"/>
    <w:rsid w:val="006607A7"/>
    <w:rsid w:val="00A82EE4"/>
    <w:rsid w:val="00AD28A5"/>
    <w:rsid w:val="00C944B0"/>
    <w:rsid w:val="00D50A29"/>
    <w:rsid w:val="00DC59B1"/>
    <w:rsid w:val="00DD1B7D"/>
    <w:rsid w:val="00DD71A0"/>
    <w:rsid w:val="00E167DC"/>
    <w:rsid w:val="00ED097E"/>
    <w:rsid w:val="00F1399A"/>
    <w:rsid w:val="00F40070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A9A3B-5040-45EC-97D8-A5FB6DF1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7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21</cp:revision>
  <cp:lastPrinted>2025-01-10T09:42:00Z</cp:lastPrinted>
  <dcterms:created xsi:type="dcterms:W3CDTF">2025-01-10T09:03:00Z</dcterms:created>
  <dcterms:modified xsi:type="dcterms:W3CDTF">2025-01-10T09:45:00Z</dcterms:modified>
</cp:coreProperties>
</file>