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86" w:rsidRPr="00B73D50" w:rsidRDefault="00B73D50" w:rsidP="00B73D50">
      <w:pPr>
        <w:jc w:val="right"/>
        <w:rPr>
          <w:noProof/>
          <w:sz w:val="24"/>
          <w:szCs w:val="24"/>
        </w:rPr>
      </w:pPr>
      <w:r w:rsidRPr="00B73D50">
        <w:rPr>
          <w:noProof/>
          <w:sz w:val="24"/>
          <w:szCs w:val="24"/>
        </w:rPr>
        <w:t>Таблица 1</w:t>
      </w:r>
    </w:p>
    <w:p w:rsidR="00866A86" w:rsidRDefault="00E50C2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66A86" w:rsidRDefault="00E50C2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66A86" w:rsidRDefault="00E50C2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01.02.2023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28.02.2023</w:t>
      </w:r>
    </w:p>
    <w:p w:rsidR="00866A86" w:rsidRDefault="00866A86">
      <w:pPr>
        <w:jc w:val="center"/>
        <w:rPr>
          <w:noProof/>
          <w:sz w:val="18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701"/>
      </w:tblGrid>
      <w:tr w:rsidR="00754036" w:rsidTr="00754036">
        <w:trPr>
          <w:cantSplit/>
          <w:trHeight w:val="677"/>
        </w:trPr>
        <w:tc>
          <w:tcPr>
            <w:tcW w:w="7513" w:type="dxa"/>
          </w:tcPr>
          <w:p w:rsidR="00754036" w:rsidRDefault="00754036">
            <w:pPr>
              <w:jc w:val="center"/>
              <w:rPr>
                <w:noProof/>
                <w:sz w:val="18"/>
                <w:lang w:val="en-US"/>
              </w:rPr>
            </w:pPr>
          </w:p>
          <w:p w:rsidR="00754036" w:rsidRDefault="00754036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754036" w:rsidRDefault="00754036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754036" w:rsidRDefault="00776340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Pr="00754036" w:rsidRDefault="00754036">
            <w:pPr>
              <w:jc w:val="center"/>
              <w:rPr>
                <w:b/>
                <w:i/>
                <w:noProof/>
                <w:sz w:val="18"/>
              </w:rPr>
            </w:pPr>
            <w:r w:rsidRPr="00754036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Pr="00754036" w:rsidRDefault="00754036">
            <w:pPr>
              <w:jc w:val="center"/>
              <w:rPr>
                <w:b/>
                <w:i/>
                <w:noProof/>
                <w:sz w:val="18"/>
              </w:rPr>
            </w:pPr>
            <w:r w:rsidRPr="00754036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Pr="00754036" w:rsidRDefault="00754036">
            <w:pPr>
              <w:jc w:val="center"/>
              <w:rPr>
                <w:b/>
                <w:i/>
                <w:noProof/>
                <w:sz w:val="18"/>
              </w:rPr>
            </w:pPr>
            <w:r w:rsidRPr="00754036">
              <w:rPr>
                <w:b/>
                <w:i/>
                <w:noProof/>
                <w:sz w:val="18"/>
              </w:rPr>
              <w:t>3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0002.0007.0071.0282 Назначение пенсии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754036" w:rsidRDefault="000B489E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754036" w:rsidRDefault="000B489E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754036" w:rsidRDefault="00EC3233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2,7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754036" w:rsidRDefault="00C542A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754036" w:rsidRDefault="00FF103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Default="00DB2202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754036" w:rsidRDefault="00666292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754036" w:rsidRDefault="00DB2202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  <w:tc>
          <w:tcPr>
            <w:tcW w:w="1701" w:type="dxa"/>
          </w:tcPr>
          <w:p w:rsidR="00754036" w:rsidRDefault="001A1815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3,8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754036" w:rsidRDefault="00D002F3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  <w:tc>
          <w:tcPr>
            <w:tcW w:w="1701" w:type="dxa"/>
          </w:tcPr>
          <w:p w:rsidR="00754036" w:rsidRDefault="001A1815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754036" w:rsidRDefault="00EE6770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69</w:t>
            </w:r>
          </w:p>
        </w:tc>
        <w:tc>
          <w:tcPr>
            <w:tcW w:w="1701" w:type="dxa"/>
          </w:tcPr>
          <w:p w:rsidR="00754036" w:rsidRDefault="002300CB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701" w:type="dxa"/>
          </w:tcPr>
          <w:p w:rsidR="00754036" w:rsidRDefault="00A133BA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1701" w:type="dxa"/>
          </w:tcPr>
          <w:p w:rsidR="00754036" w:rsidRDefault="00A133BA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754036" w:rsidRDefault="00A133BA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701" w:type="dxa"/>
          </w:tcPr>
          <w:p w:rsidR="00754036" w:rsidRDefault="00A133BA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754036" w:rsidRDefault="00196EA7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122</w:t>
            </w:r>
          </w:p>
        </w:tc>
        <w:tc>
          <w:tcPr>
            <w:tcW w:w="1701" w:type="dxa"/>
          </w:tcPr>
          <w:p w:rsidR="00754036" w:rsidRDefault="002300CB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0,9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754036" w:rsidRDefault="00251CC2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754036" w:rsidRDefault="00DF6DEC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754036" w:rsidRDefault="003E1C21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80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9,9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754036" w:rsidRDefault="008C431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754036" w:rsidRDefault="00754036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754036" w:rsidRDefault="00AD082E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701" w:type="dxa"/>
          </w:tcPr>
          <w:p w:rsidR="00754036" w:rsidRDefault="00BE555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754036" w:rsidRDefault="005F6D95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754036" w:rsidRDefault="001D5EDD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Default="0075403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754036" w:rsidRDefault="000B1F23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168</w:t>
            </w:r>
          </w:p>
        </w:tc>
        <w:tc>
          <w:tcPr>
            <w:tcW w:w="1701" w:type="dxa"/>
          </w:tcPr>
          <w:p w:rsidR="00754036" w:rsidRDefault="002300CB" w:rsidP="002A4BCD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20,8</w:t>
            </w:r>
            <w:bookmarkStart w:id="0" w:name="_GoBack"/>
            <w:bookmarkEnd w:id="0"/>
          </w:p>
        </w:tc>
      </w:tr>
      <w:tr w:rsidR="00754036" w:rsidTr="00754036">
        <w:trPr>
          <w:cantSplit/>
        </w:trPr>
        <w:tc>
          <w:tcPr>
            <w:tcW w:w="7513" w:type="dxa"/>
          </w:tcPr>
          <w:p w:rsidR="00754036" w:rsidRPr="00890AC1" w:rsidRDefault="00754036" w:rsidP="00890AC1">
            <w:pPr>
              <w:jc w:val="right"/>
              <w:rPr>
                <w:b/>
                <w:noProof/>
                <w:sz w:val="18"/>
              </w:rPr>
            </w:pPr>
            <w:r w:rsidRPr="00890AC1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754036" w:rsidRPr="00890AC1" w:rsidRDefault="007D4214" w:rsidP="002A4BCD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811</w:t>
            </w:r>
          </w:p>
        </w:tc>
        <w:tc>
          <w:tcPr>
            <w:tcW w:w="1701" w:type="dxa"/>
          </w:tcPr>
          <w:p w:rsidR="00754036" w:rsidRPr="00890AC1" w:rsidRDefault="007D4214" w:rsidP="002A4BCD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866A86" w:rsidRDefault="00866A86">
      <w:pPr>
        <w:rPr>
          <w:noProof/>
        </w:rPr>
      </w:pPr>
    </w:p>
    <w:p w:rsidR="00866A86" w:rsidRDefault="00866A86">
      <w:pPr>
        <w:rPr>
          <w:noProof/>
        </w:rPr>
      </w:pPr>
    </w:p>
    <w:p w:rsidR="00866A86" w:rsidRDefault="00866A86">
      <w:pPr>
        <w:rPr>
          <w:noProof/>
        </w:rPr>
      </w:pPr>
    </w:p>
    <w:p w:rsidR="00E50C2B" w:rsidRDefault="00E50C2B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B73D50">
        <w:rPr>
          <w:noProof/>
          <w:sz w:val="24"/>
        </w:rPr>
        <w:t xml:space="preserve">                                                                   </w:t>
      </w:r>
      <w:r>
        <w:rPr>
          <w:noProof/>
          <w:sz w:val="24"/>
        </w:rPr>
        <w:t>Мартынюк Г.П.</w:t>
      </w:r>
    </w:p>
    <w:sectPr w:rsidR="00E50C2B" w:rsidSect="00B73D50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2B"/>
    <w:rsid w:val="00057247"/>
    <w:rsid w:val="000B1F23"/>
    <w:rsid w:val="000B489E"/>
    <w:rsid w:val="00164B40"/>
    <w:rsid w:val="00196EA7"/>
    <w:rsid w:val="001A1815"/>
    <w:rsid w:val="001D5EDD"/>
    <w:rsid w:val="002300CB"/>
    <w:rsid w:val="00251CC2"/>
    <w:rsid w:val="002A4BCD"/>
    <w:rsid w:val="00341B7B"/>
    <w:rsid w:val="003E1C21"/>
    <w:rsid w:val="005C10CF"/>
    <w:rsid w:val="005F6D95"/>
    <w:rsid w:val="00666292"/>
    <w:rsid w:val="006D1CFF"/>
    <w:rsid w:val="00754036"/>
    <w:rsid w:val="00776340"/>
    <w:rsid w:val="007D4214"/>
    <w:rsid w:val="00866A86"/>
    <w:rsid w:val="00890AC1"/>
    <w:rsid w:val="008C431D"/>
    <w:rsid w:val="00A133BA"/>
    <w:rsid w:val="00AD082E"/>
    <w:rsid w:val="00B3502E"/>
    <w:rsid w:val="00B73D50"/>
    <w:rsid w:val="00BE555D"/>
    <w:rsid w:val="00C542A6"/>
    <w:rsid w:val="00D002F3"/>
    <w:rsid w:val="00DB2202"/>
    <w:rsid w:val="00DF6DEC"/>
    <w:rsid w:val="00E50C2B"/>
    <w:rsid w:val="00EC3233"/>
    <w:rsid w:val="00EE6770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62</cp:revision>
  <cp:lastPrinted>2023-03-06T06:43:00Z</cp:lastPrinted>
  <dcterms:created xsi:type="dcterms:W3CDTF">2023-03-06T06:11:00Z</dcterms:created>
  <dcterms:modified xsi:type="dcterms:W3CDTF">2023-03-06T06:45:00Z</dcterms:modified>
</cp:coreProperties>
</file>