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4BD" w:rsidRDefault="001D44BD" w:rsidP="001D44BD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9C1303" w:rsidRDefault="00F4411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9C1303" w:rsidRDefault="00F4411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9C1303" w:rsidRDefault="00F4411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31.03.2022</w:t>
      </w:r>
    </w:p>
    <w:p w:rsidR="009C1303" w:rsidRDefault="009C1303">
      <w:pPr>
        <w:jc w:val="center"/>
        <w:rPr>
          <w:noProof/>
          <w:sz w:val="18"/>
          <w:lang w:val="en-US"/>
        </w:rPr>
      </w:pPr>
    </w:p>
    <w:tbl>
      <w:tblPr>
        <w:tblW w:w="10633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560"/>
        <w:gridCol w:w="1560"/>
      </w:tblGrid>
      <w:tr w:rsidR="007568EB" w:rsidTr="007568EB">
        <w:trPr>
          <w:cantSplit/>
          <w:trHeight w:val="677"/>
        </w:trPr>
        <w:tc>
          <w:tcPr>
            <w:tcW w:w="7513" w:type="dxa"/>
          </w:tcPr>
          <w:p w:rsidR="007568EB" w:rsidRDefault="007568EB">
            <w:pPr>
              <w:jc w:val="center"/>
              <w:rPr>
                <w:noProof/>
                <w:sz w:val="18"/>
                <w:lang w:val="en-US"/>
              </w:rPr>
            </w:pPr>
          </w:p>
          <w:p w:rsidR="007568EB" w:rsidRDefault="007568E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560" w:type="dxa"/>
            <w:vAlign w:val="center"/>
          </w:tcPr>
          <w:p w:rsidR="007568EB" w:rsidRDefault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60" w:type="dxa"/>
          </w:tcPr>
          <w:p w:rsidR="007568EB" w:rsidRDefault="00FD1F0A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Pr="007568EB" w:rsidRDefault="007568EB">
            <w:pPr>
              <w:jc w:val="center"/>
              <w:rPr>
                <w:b/>
                <w:i/>
                <w:noProof/>
                <w:sz w:val="18"/>
              </w:rPr>
            </w:pPr>
            <w:r w:rsidRPr="007568EB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7568EB" w:rsidRPr="007568EB" w:rsidRDefault="007568EB">
            <w:pPr>
              <w:jc w:val="center"/>
              <w:rPr>
                <w:b/>
                <w:i/>
                <w:noProof/>
                <w:sz w:val="18"/>
              </w:rPr>
            </w:pPr>
            <w:r w:rsidRPr="007568EB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7568EB" w:rsidRPr="007568EB" w:rsidRDefault="007568EB">
            <w:pPr>
              <w:jc w:val="center"/>
              <w:rPr>
                <w:b/>
                <w:i/>
                <w:noProof/>
                <w:sz w:val="18"/>
              </w:rPr>
            </w:pPr>
            <w:r w:rsidRPr="007568EB">
              <w:rPr>
                <w:b/>
                <w:i/>
                <w:noProof/>
                <w:sz w:val="18"/>
              </w:rPr>
              <w:t>3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7568EB" w:rsidRPr="00455569" w:rsidRDefault="004C5F36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</w:t>
            </w:r>
            <w:r w:rsidR="00455569">
              <w:rPr>
                <w:noProof/>
                <w:sz w:val="18"/>
              </w:rPr>
              <w:t>2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7568EB" w:rsidRPr="00455569" w:rsidRDefault="00455569" w:rsidP="007568EB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0,</w:t>
            </w: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7568EB" w:rsidRPr="00455569" w:rsidRDefault="00455569" w:rsidP="007568EB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0,</w:t>
            </w: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7568EB" w:rsidRPr="00455569" w:rsidRDefault="00455569" w:rsidP="007568EB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0,</w:t>
            </w: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560" w:type="dxa"/>
          </w:tcPr>
          <w:p w:rsidR="007568EB" w:rsidRPr="00455569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F94781">
              <w:rPr>
                <w:noProof/>
                <w:sz w:val="18"/>
              </w:rPr>
              <w:t>,6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7568EB" w:rsidRDefault="00A21F07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7568EB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7568EB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60" w:type="dxa"/>
          </w:tcPr>
          <w:p w:rsidR="007568EB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2,5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7568EB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7568EB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60" w:type="dxa"/>
          </w:tcPr>
          <w:p w:rsidR="007568EB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60" w:type="dxa"/>
          </w:tcPr>
          <w:p w:rsidR="007568EB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2,3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560" w:type="dxa"/>
          </w:tcPr>
          <w:p w:rsidR="007568EB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1,4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7568EB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60" w:type="dxa"/>
          </w:tcPr>
          <w:p w:rsidR="007568EB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7568EB" w:rsidRPr="006258D2" w:rsidRDefault="006258D2" w:rsidP="007568EB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9</w:t>
            </w:r>
          </w:p>
        </w:tc>
        <w:tc>
          <w:tcPr>
            <w:tcW w:w="1560" w:type="dxa"/>
          </w:tcPr>
          <w:p w:rsidR="007568EB" w:rsidRDefault="00A21F07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7568EB" w:rsidRPr="006258D2" w:rsidRDefault="006258D2" w:rsidP="007568EB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2</w:t>
            </w:r>
            <w:r>
              <w:rPr>
                <w:noProof/>
                <w:sz w:val="18"/>
                <w:lang w:val="en-US"/>
              </w:rPr>
              <w:t>6</w:t>
            </w:r>
          </w:p>
        </w:tc>
        <w:tc>
          <w:tcPr>
            <w:tcW w:w="1560" w:type="dxa"/>
          </w:tcPr>
          <w:p w:rsidR="007568EB" w:rsidRDefault="00F94781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4,6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7568EB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7568EB" w:rsidRDefault="00F43EEF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7568EB" w:rsidRDefault="00E9716C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1560" w:type="dxa"/>
          </w:tcPr>
          <w:p w:rsidR="007568EB" w:rsidRDefault="00AC729A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7,0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7568EB" w:rsidRDefault="00AC729A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7568EB" w:rsidRPr="006258D2" w:rsidRDefault="00716D02" w:rsidP="007568EB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64</w:t>
            </w:r>
          </w:p>
        </w:tc>
        <w:tc>
          <w:tcPr>
            <w:tcW w:w="1560" w:type="dxa"/>
          </w:tcPr>
          <w:p w:rsidR="007568EB" w:rsidRDefault="00F94781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11,4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60" w:type="dxa"/>
          </w:tcPr>
          <w:p w:rsidR="007568EB" w:rsidRDefault="00633910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7568EB" w:rsidRDefault="00F43EEF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60" w:type="dxa"/>
          </w:tcPr>
          <w:p w:rsidR="007568EB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1,6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7568EB" w:rsidRPr="006258D2" w:rsidRDefault="006258D2" w:rsidP="007568EB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4</w:t>
            </w:r>
            <w:r>
              <w:rPr>
                <w:noProof/>
                <w:sz w:val="18"/>
                <w:lang w:val="en-US"/>
              </w:rPr>
              <w:t>1</w:t>
            </w:r>
          </w:p>
        </w:tc>
        <w:tc>
          <w:tcPr>
            <w:tcW w:w="1560" w:type="dxa"/>
          </w:tcPr>
          <w:p w:rsidR="007568EB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7,4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7568EB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60" w:type="dxa"/>
          </w:tcPr>
          <w:p w:rsidR="007568EB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2,5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60" w:type="dxa"/>
          </w:tcPr>
          <w:p w:rsidR="007568EB" w:rsidRDefault="00F43EEF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7568EB" w:rsidRPr="00716D02" w:rsidRDefault="00716D02" w:rsidP="007568EB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7</w:t>
            </w:r>
          </w:p>
        </w:tc>
        <w:tc>
          <w:tcPr>
            <w:tcW w:w="1560" w:type="dxa"/>
          </w:tcPr>
          <w:p w:rsidR="007568EB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</w:t>
            </w:r>
          </w:p>
        </w:tc>
        <w:tc>
          <w:tcPr>
            <w:tcW w:w="1560" w:type="dxa"/>
          </w:tcPr>
          <w:p w:rsidR="007568EB" w:rsidRDefault="00F94781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15,8</w:t>
            </w:r>
            <w:bookmarkStart w:id="0" w:name="_GoBack"/>
            <w:bookmarkEnd w:id="0"/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60" w:type="dxa"/>
          </w:tcPr>
          <w:p w:rsidR="007568EB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60" w:type="dxa"/>
          </w:tcPr>
          <w:p w:rsidR="007568EB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560" w:type="dxa"/>
          </w:tcPr>
          <w:p w:rsidR="007568EB" w:rsidRPr="00716D02" w:rsidRDefault="00716D02" w:rsidP="007568EB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</w:t>
            </w:r>
          </w:p>
        </w:tc>
        <w:tc>
          <w:tcPr>
            <w:tcW w:w="1560" w:type="dxa"/>
          </w:tcPr>
          <w:p w:rsidR="007568EB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0,5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60" w:type="dxa"/>
          </w:tcPr>
          <w:p w:rsidR="007568EB" w:rsidRDefault="00F43EEF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7568EB" w:rsidTr="007568EB">
        <w:trPr>
          <w:cantSplit/>
        </w:trPr>
        <w:tc>
          <w:tcPr>
            <w:tcW w:w="7513" w:type="dxa"/>
          </w:tcPr>
          <w:p w:rsidR="007568EB" w:rsidRDefault="007568E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7568EB" w:rsidRDefault="007568EB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127</w:t>
            </w:r>
          </w:p>
        </w:tc>
        <w:tc>
          <w:tcPr>
            <w:tcW w:w="1560" w:type="dxa"/>
          </w:tcPr>
          <w:p w:rsidR="007568EB" w:rsidRDefault="00455569" w:rsidP="007568E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22,9</w:t>
            </w:r>
          </w:p>
        </w:tc>
      </w:tr>
      <w:tr w:rsidR="007568EB" w:rsidRPr="007568EB" w:rsidTr="007568EB">
        <w:trPr>
          <w:cantSplit/>
          <w:trHeight w:val="167"/>
        </w:trPr>
        <w:tc>
          <w:tcPr>
            <w:tcW w:w="7513" w:type="dxa"/>
          </w:tcPr>
          <w:p w:rsidR="007568EB" w:rsidRPr="007568EB" w:rsidRDefault="007568EB" w:rsidP="007568EB">
            <w:pPr>
              <w:jc w:val="right"/>
              <w:rPr>
                <w:b/>
                <w:noProof/>
                <w:sz w:val="18"/>
              </w:rPr>
            </w:pPr>
            <w:r w:rsidRPr="007568EB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560" w:type="dxa"/>
          </w:tcPr>
          <w:p w:rsidR="007568EB" w:rsidRPr="006258D2" w:rsidRDefault="006258D2" w:rsidP="007568EB">
            <w:pPr>
              <w:jc w:val="center"/>
              <w:rPr>
                <w:b/>
                <w:noProof/>
                <w:sz w:val="18"/>
                <w:lang w:val="en-US"/>
              </w:rPr>
            </w:pPr>
            <w:r>
              <w:rPr>
                <w:b/>
                <w:noProof/>
                <w:sz w:val="18"/>
                <w:lang w:val="en-US"/>
              </w:rPr>
              <w:t>555</w:t>
            </w:r>
          </w:p>
        </w:tc>
        <w:tc>
          <w:tcPr>
            <w:tcW w:w="1560" w:type="dxa"/>
          </w:tcPr>
          <w:p w:rsidR="007568EB" w:rsidRPr="007568EB" w:rsidRDefault="007568EB" w:rsidP="007568EB">
            <w:pPr>
              <w:jc w:val="center"/>
              <w:rPr>
                <w:b/>
                <w:noProof/>
                <w:sz w:val="18"/>
              </w:rPr>
            </w:pPr>
            <w:r w:rsidRPr="007568EB">
              <w:rPr>
                <w:b/>
                <w:noProof/>
                <w:sz w:val="18"/>
              </w:rPr>
              <w:t>100</w:t>
            </w:r>
          </w:p>
        </w:tc>
      </w:tr>
    </w:tbl>
    <w:p w:rsidR="009C1303" w:rsidRPr="007568EB" w:rsidRDefault="009C1303">
      <w:pPr>
        <w:rPr>
          <w:b/>
          <w:noProof/>
        </w:rPr>
      </w:pPr>
    </w:p>
    <w:p w:rsidR="009C1303" w:rsidRDefault="009C1303">
      <w:pPr>
        <w:rPr>
          <w:noProof/>
        </w:rPr>
      </w:pPr>
    </w:p>
    <w:p w:rsidR="009C1303" w:rsidRDefault="009C1303">
      <w:pPr>
        <w:rPr>
          <w:noProof/>
        </w:rPr>
      </w:pPr>
    </w:p>
    <w:p w:rsidR="00F4411D" w:rsidRDefault="00F4411D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7568EB">
        <w:rPr>
          <w:noProof/>
          <w:sz w:val="24"/>
        </w:rPr>
        <w:t xml:space="preserve">                                                                           </w:t>
      </w:r>
      <w:r>
        <w:rPr>
          <w:noProof/>
          <w:sz w:val="24"/>
        </w:rPr>
        <w:t>Мартынюк Г.П.</w:t>
      </w:r>
    </w:p>
    <w:sectPr w:rsidR="00F4411D" w:rsidSect="007568EB">
      <w:pgSz w:w="11907" w:h="16840" w:code="9"/>
      <w:pgMar w:top="567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11D"/>
    <w:rsid w:val="00072826"/>
    <w:rsid w:val="001B0503"/>
    <w:rsid w:val="001D44BD"/>
    <w:rsid w:val="00455569"/>
    <w:rsid w:val="004C5F36"/>
    <w:rsid w:val="006258D2"/>
    <w:rsid w:val="00633910"/>
    <w:rsid w:val="006A1E0C"/>
    <w:rsid w:val="00716D02"/>
    <w:rsid w:val="007568EB"/>
    <w:rsid w:val="00841668"/>
    <w:rsid w:val="008829AC"/>
    <w:rsid w:val="009C1303"/>
    <w:rsid w:val="00A21F07"/>
    <w:rsid w:val="00AC729A"/>
    <w:rsid w:val="00B07A3B"/>
    <w:rsid w:val="00E9716C"/>
    <w:rsid w:val="00F43EEF"/>
    <w:rsid w:val="00F4411D"/>
    <w:rsid w:val="00F94781"/>
    <w:rsid w:val="00F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47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25</cp:revision>
  <cp:lastPrinted>2022-04-05T12:59:00Z</cp:lastPrinted>
  <dcterms:created xsi:type="dcterms:W3CDTF">2022-04-01T12:58:00Z</dcterms:created>
  <dcterms:modified xsi:type="dcterms:W3CDTF">2022-04-05T13:04:00Z</dcterms:modified>
</cp:coreProperties>
</file>