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40" w:rsidRDefault="00D17C40" w:rsidP="00D17C40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003E80" w:rsidRDefault="00DF64B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3E80" w:rsidRDefault="00DF64B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3E80" w:rsidRDefault="00DF64B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30.09.2021</w:t>
      </w:r>
    </w:p>
    <w:p w:rsidR="00003E80" w:rsidRDefault="00003E80">
      <w:pPr>
        <w:jc w:val="center"/>
        <w:rPr>
          <w:noProof/>
          <w:sz w:val="18"/>
          <w:lang w:val="en-US"/>
        </w:rPr>
      </w:pP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701"/>
        <w:gridCol w:w="1701"/>
      </w:tblGrid>
      <w:tr w:rsidR="00D17C40" w:rsidTr="00D17C40">
        <w:trPr>
          <w:cantSplit/>
          <w:trHeight w:val="677"/>
        </w:trPr>
        <w:tc>
          <w:tcPr>
            <w:tcW w:w="7513" w:type="dxa"/>
          </w:tcPr>
          <w:p w:rsidR="00D17C40" w:rsidRDefault="00D17C40">
            <w:pPr>
              <w:jc w:val="center"/>
              <w:rPr>
                <w:noProof/>
                <w:sz w:val="18"/>
                <w:lang w:val="en-US"/>
              </w:rPr>
            </w:pPr>
          </w:p>
          <w:p w:rsidR="00D17C40" w:rsidRDefault="00D17C4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D17C40" w:rsidRDefault="00D17C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D17C40" w:rsidRDefault="00D17C40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Pr="00F350F1" w:rsidRDefault="00D17C40">
            <w:pPr>
              <w:jc w:val="center"/>
              <w:rPr>
                <w:b/>
                <w:i/>
                <w:noProof/>
                <w:sz w:val="18"/>
              </w:rPr>
            </w:pPr>
            <w:r w:rsidRPr="00F350F1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17C40" w:rsidRPr="00F350F1" w:rsidRDefault="00D17C40">
            <w:pPr>
              <w:jc w:val="center"/>
              <w:rPr>
                <w:b/>
                <w:i/>
                <w:noProof/>
                <w:sz w:val="18"/>
              </w:rPr>
            </w:pPr>
            <w:r w:rsidRPr="00F350F1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D17C40" w:rsidRPr="00F350F1" w:rsidRDefault="00F350F1">
            <w:pPr>
              <w:jc w:val="center"/>
              <w:rPr>
                <w:b/>
                <w:i/>
                <w:noProof/>
                <w:sz w:val="18"/>
              </w:rPr>
            </w:pPr>
            <w:r w:rsidRPr="00F350F1">
              <w:rPr>
                <w:b/>
                <w:i/>
                <w:noProof/>
                <w:sz w:val="18"/>
              </w:rPr>
              <w:t>3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17C40" w:rsidRPr="00BD317C" w:rsidRDefault="00BD317C" w:rsidP="007243D3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701" w:type="dxa"/>
          </w:tcPr>
          <w:p w:rsidR="00D17C40" w:rsidRDefault="00254B32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701" w:type="dxa"/>
          </w:tcPr>
          <w:p w:rsidR="00D17C40" w:rsidRDefault="00BD317C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6,1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701" w:type="dxa"/>
          </w:tcPr>
          <w:p w:rsidR="00D17C40" w:rsidRDefault="00254B32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5,7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00961">
              <w:rPr>
                <w:noProof/>
                <w:sz w:val="18"/>
              </w:rPr>
              <w:t>,</w:t>
            </w:r>
            <w:r w:rsidR="00254B32">
              <w:rPr>
                <w:noProof/>
                <w:sz w:val="18"/>
              </w:rPr>
              <w:t>6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6,3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333</w:t>
            </w:r>
          </w:p>
        </w:tc>
        <w:tc>
          <w:tcPr>
            <w:tcW w:w="1701" w:type="dxa"/>
          </w:tcPr>
          <w:p w:rsidR="00D17C40" w:rsidRDefault="00254B32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45,6</w:t>
            </w:r>
            <w:bookmarkStart w:id="0" w:name="_GoBack"/>
            <w:bookmarkEnd w:id="0"/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1701" w:type="dxa"/>
          </w:tcPr>
          <w:p w:rsidR="00D17C40" w:rsidRDefault="00055FD1" w:rsidP="007243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12,3</w:t>
            </w: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Default="00D17C40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17C40" w:rsidRDefault="00D17C40" w:rsidP="007243D3">
            <w:pPr>
              <w:jc w:val="center"/>
              <w:rPr>
                <w:noProof/>
                <w:sz w:val="18"/>
              </w:rPr>
            </w:pPr>
          </w:p>
        </w:tc>
      </w:tr>
      <w:tr w:rsidR="00D17C40" w:rsidTr="00D17C40">
        <w:trPr>
          <w:cantSplit/>
        </w:trPr>
        <w:tc>
          <w:tcPr>
            <w:tcW w:w="7513" w:type="dxa"/>
          </w:tcPr>
          <w:p w:rsidR="00D17C40" w:rsidRPr="007243D3" w:rsidRDefault="00D17C40" w:rsidP="007243D3">
            <w:pPr>
              <w:jc w:val="right"/>
              <w:rPr>
                <w:b/>
                <w:noProof/>
                <w:sz w:val="18"/>
              </w:rPr>
            </w:pPr>
            <w:r w:rsidRPr="007243D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701" w:type="dxa"/>
          </w:tcPr>
          <w:p w:rsidR="00D17C40" w:rsidRPr="007243D3" w:rsidRDefault="00D17C40" w:rsidP="007243D3">
            <w:pPr>
              <w:jc w:val="center"/>
              <w:rPr>
                <w:b/>
                <w:noProof/>
                <w:sz w:val="18"/>
              </w:rPr>
            </w:pPr>
            <w:r w:rsidRPr="007243D3">
              <w:rPr>
                <w:b/>
                <w:noProof/>
                <w:sz w:val="18"/>
              </w:rPr>
              <w:t>732</w:t>
            </w:r>
          </w:p>
        </w:tc>
        <w:tc>
          <w:tcPr>
            <w:tcW w:w="1701" w:type="dxa"/>
          </w:tcPr>
          <w:p w:rsidR="00D17C40" w:rsidRPr="007243D3" w:rsidRDefault="00BD1F75" w:rsidP="007243D3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003E80" w:rsidRDefault="00003E80">
      <w:pPr>
        <w:rPr>
          <w:noProof/>
        </w:rPr>
      </w:pPr>
    </w:p>
    <w:p w:rsidR="00003E80" w:rsidRDefault="00003E80">
      <w:pPr>
        <w:rPr>
          <w:noProof/>
        </w:rPr>
      </w:pPr>
    </w:p>
    <w:p w:rsidR="00003E80" w:rsidRPr="00480592" w:rsidRDefault="00003E80">
      <w:pPr>
        <w:rPr>
          <w:noProof/>
          <w:lang w:val="en-US"/>
        </w:rPr>
      </w:pPr>
    </w:p>
    <w:p w:rsidR="00DF64B5" w:rsidRDefault="00DF64B5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BD1F75">
        <w:rPr>
          <w:noProof/>
          <w:sz w:val="24"/>
        </w:rPr>
        <w:t xml:space="preserve">                                                                           </w:t>
      </w:r>
      <w:r>
        <w:rPr>
          <w:noProof/>
          <w:sz w:val="24"/>
        </w:rPr>
        <w:t>Мартынюк Г.П.</w:t>
      </w:r>
    </w:p>
    <w:sectPr w:rsidR="00DF64B5" w:rsidSect="00D17C40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B5"/>
    <w:rsid w:val="00003E80"/>
    <w:rsid w:val="00055FD1"/>
    <w:rsid w:val="00254B32"/>
    <w:rsid w:val="00480592"/>
    <w:rsid w:val="006668F2"/>
    <w:rsid w:val="0069495D"/>
    <w:rsid w:val="007243D3"/>
    <w:rsid w:val="00B00961"/>
    <w:rsid w:val="00BD1F75"/>
    <w:rsid w:val="00BD317C"/>
    <w:rsid w:val="00D17C40"/>
    <w:rsid w:val="00DF64B5"/>
    <w:rsid w:val="00F3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102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22</cp:revision>
  <cp:lastPrinted>2021-10-04T11:24:00Z</cp:lastPrinted>
  <dcterms:created xsi:type="dcterms:W3CDTF">2021-10-04T08:36:00Z</dcterms:created>
  <dcterms:modified xsi:type="dcterms:W3CDTF">2021-10-04T11:28:00Z</dcterms:modified>
</cp:coreProperties>
</file>