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109" w:rsidRPr="00654CDA" w:rsidRDefault="00E20109" w:rsidP="00E20109">
      <w:pPr>
        <w:jc w:val="right"/>
        <w:rPr>
          <w:noProof/>
          <w:sz w:val="22"/>
          <w:szCs w:val="22"/>
        </w:rPr>
      </w:pPr>
      <w:r w:rsidRPr="00654CDA">
        <w:rPr>
          <w:noProof/>
          <w:sz w:val="22"/>
          <w:szCs w:val="22"/>
        </w:rPr>
        <w:t>Таблица 1</w:t>
      </w:r>
    </w:p>
    <w:p w:rsidR="007A02A8" w:rsidRDefault="0040408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7A02A8" w:rsidRDefault="0040408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7A02A8" w:rsidRDefault="0040408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31.07.2025</w:t>
      </w:r>
    </w:p>
    <w:p w:rsidR="007A02A8" w:rsidRDefault="007A02A8">
      <w:pPr>
        <w:jc w:val="center"/>
        <w:rPr>
          <w:noProof/>
          <w:sz w:val="18"/>
          <w:lang w:val="en-US"/>
        </w:rPr>
      </w:pPr>
    </w:p>
    <w:tbl>
      <w:tblPr>
        <w:tblW w:w="1068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85"/>
        <w:gridCol w:w="1585"/>
      </w:tblGrid>
      <w:tr w:rsidR="00E20109" w:rsidRPr="003931AF" w:rsidTr="00E20109">
        <w:trPr>
          <w:cantSplit/>
          <w:trHeight w:val="677"/>
        </w:trPr>
        <w:tc>
          <w:tcPr>
            <w:tcW w:w="7513" w:type="dxa"/>
          </w:tcPr>
          <w:p w:rsidR="00E20109" w:rsidRPr="003931AF" w:rsidRDefault="00E20109">
            <w:pPr>
              <w:jc w:val="center"/>
              <w:rPr>
                <w:noProof/>
                <w:lang w:val="en-US"/>
              </w:rPr>
            </w:pPr>
          </w:p>
          <w:p w:rsidR="00E20109" w:rsidRPr="003931AF" w:rsidRDefault="00E20109">
            <w:pPr>
              <w:jc w:val="center"/>
            </w:pPr>
            <w:r w:rsidRPr="003931AF">
              <w:rPr>
                <w:noProof/>
              </w:rPr>
              <w:t>Наименование тематики документа</w:t>
            </w:r>
          </w:p>
        </w:tc>
        <w:tc>
          <w:tcPr>
            <w:tcW w:w="1585" w:type="dxa"/>
            <w:vAlign w:val="center"/>
          </w:tcPr>
          <w:p w:rsidR="00E20109" w:rsidRPr="003931AF" w:rsidRDefault="00E20109">
            <w:pPr>
              <w:jc w:val="center"/>
              <w:rPr>
                <w:noProof/>
              </w:rPr>
            </w:pPr>
            <w:r w:rsidRPr="003931AF">
              <w:rPr>
                <w:noProof/>
              </w:rPr>
              <w:t>Количество документов</w:t>
            </w:r>
          </w:p>
        </w:tc>
        <w:tc>
          <w:tcPr>
            <w:tcW w:w="1585" w:type="dxa"/>
          </w:tcPr>
          <w:p w:rsidR="00E20109" w:rsidRPr="003931AF" w:rsidRDefault="00E20109">
            <w:pPr>
              <w:jc w:val="center"/>
              <w:rPr>
                <w:noProof/>
              </w:rPr>
            </w:pPr>
            <w:r w:rsidRPr="003931AF">
              <w:rPr>
                <w:i/>
                <w:noProof/>
              </w:rPr>
              <w:t>В процентах к  общему числу поступивших обращений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CA7F82" w:rsidRDefault="00E20109">
            <w:pPr>
              <w:jc w:val="center"/>
              <w:rPr>
                <w:i/>
                <w:noProof/>
              </w:rPr>
            </w:pPr>
            <w:r w:rsidRPr="00CA7F82">
              <w:rPr>
                <w:i/>
                <w:noProof/>
              </w:rPr>
              <w:t>1</w:t>
            </w:r>
          </w:p>
        </w:tc>
        <w:tc>
          <w:tcPr>
            <w:tcW w:w="1585" w:type="dxa"/>
          </w:tcPr>
          <w:p w:rsidR="00E20109" w:rsidRPr="00CA7F82" w:rsidRDefault="00E20109">
            <w:pPr>
              <w:jc w:val="center"/>
              <w:rPr>
                <w:i/>
                <w:noProof/>
              </w:rPr>
            </w:pPr>
            <w:r w:rsidRPr="00CA7F82">
              <w:rPr>
                <w:i/>
                <w:noProof/>
              </w:rPr>
              <w:t>2</w:t>
            </w:r>
          </w:p>
        </w:tc>
        <w:tc>
          <w:tcPr>
            <w:tcW w:w="1585" w:type="dxa"/>
          </w:tcPr>
          <w:p w:rsidR="00E20109" w:rsidRPr="00CA7F82" w:rsidRDefault="00CA7F82">
            <w:pPr>
              <w:jc w:val="center"/>
              <w:rPr>
                <w:i/>
                <w:noProof/>
              </w:rPr>
            </w:pPr>
            <w:r w:rsidRPr="00CA7F82">
              <w:rPr>
                <w:i/>
                <w:noProof/>
              </w:rPr>
              <w:t>3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585" w:type="dxa"/>
          </w:tcPr>
          <w:p w:rsidR="00E20109" w:rsidRPr="003931AF" w:rsidRDefault="00E20109" w:rsidP="009F4573">
            <w:pPr>
              <w:jc w:val="center"/>
              <w:rPr>
                <w:noProof/>
              </w:rPr>
            </w:pPr>
            <w:r w:rsidRPr="003931AF">
              <w:rPr>
                <w:noProof/>
              </w:rPr>
              <w:t>1</w:t>
            </w:r>
          </w:p>
        </w:tc>
        <w:tc>
          <w:tcPr>
            <w:tcW w:w="1585" w:type="dxa"/>
          </w:tcPr>
          <w:p w:rsidR="00E20109" w:rsidRPr="003931AF" w:rsidRDefault="00FF08DA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0,1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0001.0002.0025.0084 Государственные программы</w:t>
            </w:r>
          </w:p>
        </w:tc>
        <w:tc>
          <w:tcPr>
            <w:tcW w:w="1585" w:type="dxa"/>
          </w:tcPr>
          <w:p w:rsidR="00E20109" w:rsidRPr="003931AF" w:rsidRDefault="00E20109" w:rsidP="009F4573">
            <w:pPr>
              <w:jc w:val="center"/>
              <w:rPr>
                <w:noProof/>
              </w:rPr>
            </w:pPr>
            <w:r w:rsidRPr="003931AF">
              <w:rPr>
                <w:noProof/>
              </w:rPr>
              <w:t>1</w:t>
            </w:r>
          </w:p>
        </w:tc>
        <w:tc>
          <w:tcPr>
            <w:tcW w:w="1585" w:type="dxa"/>
          </w:tcPr>
          <w:p w:rsidR="00E20109" w:rsidRPr="003931AF" w:rsidRDefault="00FF08DA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0,1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0001.0002.0027.0123 Принятое по обращению решение</w:t>
            </w:r>
          </w:p>
        </w:tc>
        <w:tc>
          <w:tcPr>
            <w:tcW w:w="1585" w:type="dxa"/>
          </w:tcPr>
          <w:p w:rsidR="00E20109" w:rsidRPr="003931AF" w:rsidRDefault="00E20109" w:rsidP="009F4573">
            <w:pPr>
              <w:jc w:val="center"/>
              <w:rPr>
                <w:noProof/>
              </w:rPr>
            </w:pPr>
            <w:r w:rsidRPr="003931AF">
              <w:rPr>
                <w:noProof/>
              </w:rPr>
              <w:t>1</w:t>
            </w:r>
          </w:p>
        </w:tc>
        <w:tc>
          <w:tcPr>
            <w:tcW w:w="1585" w:type="dxa"/>
          </w:tcPr>
          <w:p w:rsidR="00E20109" w:rsidRPr="003931AF" w:rsidRDefault="00FF08DA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0,1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0001.0002.0027.0124 Действие (бездействие) при рассмотрении обращения</w:t>
            </w:r>
          </w:p>
        </w:tc>
        <w:tc>
          <w:tcPr>
            <w:tcW w:w="1585" w:type="dxa"/>
          </w:tcPr>
          <w:p w:rsidR="00E20109" w:rsidRPr="003931AF" w:rsidRDefault="00E20109" w:rsidP="009F4573">
            <w:pPr>
              <w:jc w:val="center"/>
              <w:rPr>
                <w:noProof/>
              </w:rPr>
            </w:pPr>
            <w:r w:rsidRPr="003931AF">
              <w:rPr>
                <w:noProof/>
              </w:rPr>
              <w:t>2</w:t>
            </w:r>
          </w:p>
        </w:tc>
        <w:tc>
          <w:tcPr>
            <w:tcW w:w="1585" w:type="dxa"/>
          </w:tcPr>
          <w:p w:rsidR="00E20109" w:rsidRPr="003931AF" w:rsidRDefault="00FF08DA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0,2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0001.0002.0027.0125 Результаты рассмотрения обращений</w:t>
            </w:r>
          </w:p>
        </w:tc>
        <w:tc>
          <w:tcPr>
            <w:tcW w:w="1585" w:type="dxa"/>
          </w:tcPr>
          <w:p w:rsidR="00E20109" w:rsidRPr="003931AF" w:rsidRDefault="00E20109" w:rsidP="009F4573">
            <w:pPr>
              <w:jc w:val="center"/>
              <w:rPr>
                <w:noProof/>
              </w:rPr>
            </w:pPr>
            <w:r w:rsidRPr="003931AF">
              <w:rPr>
                <w:noProof/>
              </w:rPr>
              <w:t>3</w:t>
            </w:r>
          </w:p>
        </w:tc>
        <w:tc>
          <w:tcPr>
            <w:tcW w:w="1585" w:type="dxa"/>
          </w:tcPr>
          <w:p w:rsidR="00E20109" w:rsidRPr="003931AF" w:rsidRDefault="00FF08DA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0,4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1585" w:type="dxa"/>
          </w:tcPr>
          <w:p w:rsidR="00E20109" w:rsidRPr="003931AF" w:rsidRDefault="00E20109" w:rsidP="009F4573">
            <w:pPr>
              <w:jc w:val="center"/>
              <w:rPr>
                <w:noProof/>
              </w:rPr>
            </w:pPr>
            <w:r w:rsidRPr="003931AF">
              <w:rPr>
                <w:noProof/>
              </w:rPr>
              <w:t>1</w:t>
            </w:r>
          </w:p>
        </w:tc>
        <w:tc>
          <w:tcPr>
            <w:tcW w:w="1585" w:type="dxa"/>
          </w:tcPr>
          <w:p w:rsidR="00E20109" w:rsidRPr="003931AF" w:rsidRDefault="00FF08DA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0,1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85" w:type="dxa"/>
          </w:tcPr>
          <w:p w:rsidR="00E20109" w:rsidRPr="003931AF" w:rsidRDefault="00E20109" w:rsidP="009F4573">
            <w:pPr>
              <w:jc w:val="center"/>
              <w:rPr>
                <w:noProof/>
              </w:rPr>
            </w:pPr>
            <w:r w:rsidRPr="003931AF">
              <w:rPr>
                <w:noProof/>
              </w:rPr>
              <w:t>11</w:t>
            </w:r>
          </w:p>
        </w:tc>
        <w:tc>
          <w:tcPr>
            <w:tcW w:w="1585" w:type="dxa"/>
          </w:tcPr>
          <w:p w:rsidR="00E20109" w:rsidRPr="003931AF" w:rsidRDefault="00FF08DA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1,3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85" w:type="dxa"/>
          </w:tcPr>
          <w:p w:rsidR="00E20109" w:rsidRPr="003931AF" w:rsidRDefault="00E20109" w:rsidP="009F4573">
            <w:pPr>
              <w:jc w:val="center"/>
              <w:rPr>
                <w:noProof/>
              </w:rPr>
            </w:pPr>
            <w:r w:rsidRPr="003931AF">
              <w:rPr>
                <w:noProof/>
              </w:rPr>
              <w:t>2</w:t>
            </w:r>
          </w:p>
        </w:tc>
        <w:tc>
          <w:tcPr>
            <w:tcW w:w="1585" w:type="dxa"/>
          </w:tcPr>
          <w:p w:rsidR="00E20109" w:rsidRPr="003931AF" w:rsidRDefault="00FF08DA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0,2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85" w:type="dxa"/>
          </w:tcPr>
          <w:p w:rsidR="00E20109" w:rsidRPr="003931AF" w:rsidRDefault="00E20109" w:rsidP="009F4573">
            <w:pPr>
              <w:jc w:val="center"/>
              <w:rPr>
                <w:noProof/>
              </w:rPr>
            </w:pPr>
            <w:r w:rsidRPr="003931AF">
              <w:rPr>
                <w:noProof/>
              </w:rPr>
              <w:t>2</w:t>
            </w:r>
          </w:p>
        </w:tc>
        <w:tc>
          <w:tcPr>
            <w:tcW w:w="1585" w:type="dxa"/>
          </w:tcPr>
          <w:p w:rsidR="00E20109" w:rsidRPr="003931AF" w:rsidRDefault="00FF08DA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0,2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585" w:type="dxa"/>
          </w:tcPr>
          <w:p w:rsidR="00E20109" w:rsidRPr="003931AF" w:rsidRDefault="00E20109" w:rsidP="009F4573">
            <w:pPr>
              <w:jc w:val="center"/>
              <w:rPr>
                <w:noProof/>
              </w:rPr>
            </w:pPr>
            <w:r w:rsidRPr="003931AF">
              <w:rPr>
                <w:noProof/>
              </w:rPr>
              <w:t>10</w:t>
            </w:r>
          </w:p>
        </w:tc>
        <w:tc>
          <w:tcPr>
            <w:tcW w:w="1585" w:type="dxa"/>
          </w:tcPr>
          <w:p w:rsidR="00E20109" w:rsidRPr="003931AF" w:rsidRDefault="00FF08DA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1,2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0003.0008.0086.0540 Земельный налог</w:t>
            </w:r>
          </w:p>
        </w:tc>
        <w:tc>
          <w:tcPr>
            <w:tcW w:w="1585" w:type="dxa"/>
          </w:tcPr>
          <w:p w:rsidR="00E20109" w:rsidRPr="003931AF" w:rsidRDefault="00431634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585" w:type="dxa"/>
          </w:tcPr>
          <w:p w:rsidR="00E20109" w:rsidRPr="003931AF" w:rsidRDefault="00FF08DA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0,4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1585" w:type="dxa"/>
          </w:tcPr>
          <w:p w:rsidR="00E20109" w:rsidRPr="003931AF" w:rsidRDefault="00E20109" w:rsidP="009F4573">
            <w:pPr>
              <w:jc w:val="center"/>
              <w:rPr>
                <w:noProof/>
              </w:rPr>
            </w:pPr>
            <w:r w:rsidRPr="003931AF">
              <w:rPr>
                <w:noProof/>
              </w:rPr>
              <w:t>3</w:t>
            </w:r>
          </w:p>
        </w:tc>
        <w:tc>
          <w:tcPr>
            <w:tcW w:w="1585" w:type="dxa"/>
          </w:tcPr>
          <w:p w:rsidR="00E20109" w:rsidRPr="003931AF" w:rsidRDefault="00FF08DA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0,4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0003.0008.0086.0543 Транспортный налог</w:t>
            </w:r>
          </w:p>
        </w:tc>
        <w:tc>
          <w:tcPr>
            <w:tcW w:w="1585" w:type="dxa"/>
          </w:tcPr>
          <w:p w:rsidR="00E20109" w:rsidRPr="003931AF" w:rsidRDefault="00431634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1585" w:type="dxa"/>
          </w:tcPr>
          <w:p w:rsidR="00E20109" w:rsidRPr="003931AF" w:rsidRDefault="00FF08DA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0,6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0003.0008.0086.0544 Налог на имущество</w:t>
            </w:r>
          </w:p>
        </w:tc>
        <w:tc>
          <w:tcPr>
            <w:tcW w:w="1585" w:type="dxa"/>
          </w:tcPr>
          <w:p w:rsidR="00E20109" w:rsidRPr="003931AF" w:rsidRDefault="00431634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21</w:t>
            </w:r>
          </w:p>
        </w:tc>
        <w:tc>
          <w:tcPr>
            <w:tcW w:w="1585" w:type="dxa"/>
          </w:tcPr>
          <w:p w:rsidR="00E20109" w:rsidRPr="003931AF" w:rsidRDefault="00FF08DA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2,6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585" w:type="dxa"/>
          </w:tcPr>
          <w:p w:rsidR="00E20109" w:rsidRPr="003931AF" w:rsidRDefault="008829B8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64</w:t>
            </w:r>
          </w:p>
        </w:tc>
        <w:tc>
          <w:tcPr>
            <w:tcW w:w="1585" w:type="dxa"/>
          </w:tcPr>
          <w:p w:rsidR="00E20109" w:rsidRPr="003931AF" w:rsidRDefault="00FF08DA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7,8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0003.0008.0086.0546 Налог на прибыль</w:t>
            </w:r>
          </w:p>
        </w:tc>
        <w:tc>
          <w:tcPr>
            <w:tcW w:w="1585" w:type="dxa"/>
          </w:tcPr>
          <w:p w:rsidR="00E20109" w:rsidRPr="003931AF" w:rsidRDefault="00E20109" w:rsidP="009F4573">
            <w:pPr>
              <w:jc w:val="center"/>
              <w:rPr>
                <w:noProof/>
              </w:rPr>
            </w:pPr>
            <w:r w:rsidRPr="003931AF">
              <w:rPr>
                <w:noProof/>
              </w:rPr>
              <w:t>3</w:t>
            </w:r>
          </w:p>
        </w:tc>
        <w:tc>
          <w:tcPr>
            <w:tcW w:w="1585" w:type="dxa"/>
          </w:tcPr>
          <w:p w:rsidR="00E20109" w:rsidRPr="003931AF" w:rsidRDefault="00FF08DA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0,4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85" w:type="dxa"/>
          </w:tcPr>
          <w:p w:rsidR="00E20109" w:rsidRPr="003931AF" w:rsidRDefault="00AF4FCE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1585" w:type="dxa"/>
          </w:tcPr>
          <w:p w:rsidR="00E20109" w:rsidRPr="003931AF" w:rsidRDefault="00FF08DA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0,5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0003.0008.0086.0548.0093 Налогообложение малого бизнеса</w:t>
            </w:r>
          </w:p>
        </w:tc>
        <w:tc>
          <w:tcPr>
            <w:tcW w:w="1585" w:type="dxa"/>
          </w:tcPr>
          <w:p w:rsidR="00E20109" w:rsidRPr="003931AF" w:rsidRDefault="00E20109" w:rsidP="009F4573">
            <w:pPr>
              <w:jc w:val="center"/>
              <w:rPr>
                <w:noProof/>
              </w:rPr>
            </w:pPr>
            <w:r w:rsidRPr="003931AF">
              <w:rPr>
                <w:noProof/>
              </w:rPr>
              <w:t>9</w:t>
            </w:r>
          </w:p>
        </w:tc>
        <w:tc>
          <w:tcPr>
            <w:tcW w:w="1585" w:type="dxa"/>
          </w:tcPr>
          <w:p w:rsidR="00E20109" w:rsidRPr="003931AF" w:rsidRDefault="00FF08DA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1,1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0003.0008.0086.0548.0094 Налог на профессиональный доход</w:t>
            </w:r>
          </w:p>
        </w:tc>
        <w:tc>
          <w:tcPr>
            <w:tcW w:w="1585" w:type="dxa"/>
          </w:tcPr>
          <w:p w:rsidR="00E20109" w:rsidRPr="003931AF" w:rsidRDefault="00E20109" w:rsidP="009F4573">
            <w:pPr>
              <w:jc w:val="center"/>
              <w:rPr>
                <w:noProof/>
              </w:rPr>
            </w:pPr>
            <w:r w:rsidRPr="003931AF">
              <w:rPr>
                <w:noProof/>
              </w:rPr>
              <w:t>2</w:t>
            </w:r>
          </w:p>
        </w:tc>
        <w:tc>
          <w:tcPr>
            <w:tcW w:w="1585" w:type="dxa"/>
          </w:tcPr>
          <w:p w:rsidR="00E20109" w:rsidRPr="003931AF" w:rsidRDefault="00FF08DA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0,2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0003.0008.0086.0548.0095 Иные специальные налоговые режимы</w:t>
            </w:r>
          </w:p>
        </w:tc>
        <w:tc>
          <w:tcPr>
            <w:tcW w:w="1585" w:type="dxa"/>
          </w:tcPr>
          <w:p w:rsidR="00E20109" w:rsidRPr="003931AF" w:rsidRDefault="00E20109" w:rsidP="009F4573">
            <w:pPr>
              <w:jc w:val="center"/>
              <w:rPr>
                <w:noProof/>
              </w:rPr>
            </w:pPr>
            <w:r w:rsidRPr="003931AF">
              <w:rPr>
                <w:noProof/>
              </w:rPr>
              <w:t>5</w:t>
            </w:r>
          </w:p>
        </w:tc>
        <w:tc>
          <w:tcPr>
            <w:tcW w:w="1585" w:type="dxa"/>
          </w:tcPr>
          <w:p w:rsidR="00E20109" w:rsidRPr="003931AF" w:rsidRDefault="00FF08DA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0,6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585" w:type="dxa"/>
          </w:tcPr>
          <w:p w:rsidR="00E20109" w:rsidRPr="003931AF" w:rsidRDefault="00E20109" w:rsidP="009F4573">
            <w:pPr>
              <w:jc w:val="center"/>
              <w:rPr>
                <w:noProof/>
              </w:rPr>
            </w:pPr>
            <w:r w:rsidRPr="003931AF">
              <w:rPr>
                <w:noProof/>
              </w:rPr>
              <w:t>1</w:t>
            </w:r>
          </w:p>
        </w:tc>
        <w:tc>
          <w:tcPr>
            <w:tcW w:w="1585" w:type="dxa"/>
          </w:tcPr>
          <w:p w:rsidR="00E20109" w:rsidRPr="003931AF" w:rsidRDefault="00FF08DA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0,1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585" w:type="dxa"/>
          </w:tcPr>
          <w:p w:rsidR="00E20109" w:rsidRPr="003931AF" w:rsidRDefault="004F7697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1585" w:type="dxa"/>
          </w:tcPr>
          <w:p w:rsidR="00E20109" w:rsidRPr="003931AF" w:rsidRDefault="00FF08DA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2,4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585" w:type="dxa"/>
          </w:tcPr>
          <w:p w:rsidR="00E20109" w:rsidRPr="003931AF" w:rsidRDefault="005262F8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54</w:t>
            </w:r>
          </w:p>
        </w:tc>
        <w:tc>
          <w:tcPr>
            <w:tcW w:w="1585" w:type="dxa"/>
          </w:tcPr>
          <w:p w:rsidR="00E20109" w:rsidRPr="003931AF" w:rsidRDefault="00FF08DA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5,6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585" w:type="dxa"/>
          </w:tcPr>
          <w:p w:rsidR="00E20109" w:rsidRPr="003931AF" w:rsidRDefault="00E20109" w:rsidP="009F4573">
            <w:pPr>
              <w:jc w:val="center"/>
              <w:rPr>
                <w:noProof/>
              </w:rPr>
            </w:pPr>
            <w:r w:rsidRPr="003931AF">
              <w:rPr>
                <w:noProof/>
              </w:rPr>
              <w:t>3</w:t>
            </w:r>
          </w:p>
        </w:tc>
        <w:tc>
          <w:tcPr>
            <w:tcW w:w="1585" w:type="dxa"/>
          </w:tcPr>
          <w:p w:rsidR="00E20109" w:rsidRPr="003931AF" w:rsidRDefault="00066536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0,4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0003.0008.0086.0555 Налоговая отчетность</w:t>
            </w:r>
          </w:p>
        </w:tc>
        <w:tc>
          <w:tcPr>
            <w:tcW w:w="1585" w:type="dxa"/>
          </w:tcPr>
          <w:p w:rsidR="00E20109" w:rsidRPr="003931AF" w:rsidRDefault="00E20109" w:rsidP="009F4573">
            <w:pPr>
              <w:jc w:val="center"/>
              <w:rPr>
                <w:noProof/>
              </w:rPr>
            </w:pPr>
            <w:r w:rsidRPr="003931AF">
              <w:rPr>
                <w:noProof/>
              </w:rPr>
              <w:t>3</w:t>
            </w:r>
          </w:p>
        </w:tc>
        <w:tc>
          <w:tcPr>
            <w:tcW w:w="1585" w:type="dxa"/>
          </w:tcPr>
          <w:p w:rsidR="00E20109" w:rsidRPr="003931AF" w:rsidRDefault="00066536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0,4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585" w:type="dxa"/>
          </w:tcPr>
          <w:p w:rsidR="00E20109" w:rsidRPr="003931AF" w:rsidRDefault="00E20109" w:rsidP="009F4573">
            <w:pPr>
              <w:jc w:val="center"/>
              <w:rPr>
                <w:noProof/>
              </w:rPr>
            </w:pPr>
            <w:r w:rsidRPr="003931AF">
              <w:rPr>
                <w:noProof/>
              </w:rPr>
              <w:t>72</w:t>
            </w:r>
          </w:p>
        </w:tc>
        <w:tc>
          <w:tcPr>
            <w:tcW w:w="1585" w:type="dxa"/>
          </w:tcPr>
          <w:p w:rsidR="00E20109" w:rsidRPr="003931AF" w:rsidRDefault="00066536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8,8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85" w:type="dxa"/>
          </w:tcPr>
          <w:p w:rsidR="00E20109" w:rsidRPr="003931AF" w:rsidRDefault="00DD6836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139</w:t>
            </w:r>
          </w:p>
        </w:tc>
        <w:tc>
          <w:tcPr>
            <w:tcW w:w="1585" w:type="dxa"/>
          </w:tcPr>
          <w:p w:rsidR="00E20109" w:rsidRPr="003931AF" w:rsidRDefault="00721230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17,1</w:t>
            </w:r>
            <w:bookmarkStart w:id="0" w:name="_GoBack"/>
            <w:bookmarkEnd w:id="0"/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1585" w:type="dxa"/>
          </w:tcPr>
          <w:p w:rsidR="00E20109" w:rsidRPr="003931AF" w:rsidRDefault="00E20109" w:rsidP="009F4573">
            <w:pPr>
              <w:jc w:val="center"/>
              <w:rPr>
                <w:noProof/>
              </w:rPr>
            </w:pPr>
            <w:r w:rsidRPr="003931AF">
              <w:rPr>
                <w:noProof/>
              </w:rPr>
              <w:t>3</w:t>
            </w:r>
          </w:p>
        </w:tc>
        <w:tc>
          <w:tcPr>
            <w:tcW w:w="1585" w:type="dxa"/>
          </w:tcPr>
          <w:p w:rsidR="00E20109" w:rsidRPr="003931AF" w:rsidRDefault="00066536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0,4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0003.0008.0086.0558.0097 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1585" w:type="dxa"/>
          </w:tcPr>
          <w:p w:rsidR="00E20109" w:rsidRPr="003931AF" w:rsidRDefault="00E20109" w:rsidP="009F4573">
            <w:pPr>
              <w:jc w:val="center"/>
              <w:rPr>
                <w:noProof/>
              </w:rPr>
            </w:pPr>
            <w:r w:rsidRPr="003931AF">
              <w:rPr>
                <w:noProof/>
              </w:rPr>
              <w:t>4</w:t>
            </w:r>
          </w:p>
        </w:tc>
        <w:tc>
          <w:tcPr>
            <w:tcW w:w="1585" w:type="dxa"/>
          </w:tcPr>
          <w:p w:rsidR="00E20109" w:rsidRPr="003931AF" w:rsidRDefault="00066536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0,5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585" w:type="dxa"/>
          </w:tcPr>
          <w:p w:rsidR="00E20109" w:rsidRPr="003931AF" w:rsidRDefault="00E20109" w:rsidP="009F4573">
            <w:pPr>
              <w:jc w:val="center"/>
              <w:rPr>
                <w:noProof/>
              </w:rPr>
            </w:pPr>
            <w:r w:rsidRPr="003931AF">
              <w:rPr>
                <w:noProof/>
              </w:rPr>
              <w:t>17</w:t>
            </w:r>
          </w:p>
        </w:tc>
        <w:tc>
          <w:tcPr>
            <w:tcW w:w="1585" w:type="dxa"/>
          </w:tcPr>
          <w:p w:rsidR="00E20109" w:rsidRPr="003931AF" w:rsidRDefault="00F46A73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2,1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0003.0008.0086.0558.0099 Несогласие со сведениями, размещаемыми в форме «открытых данных»</w:t>
            </w:r>
          </w:p>
        </w:tc>
        <w:tc>
          <w:tcPr>
            <w:tcW w:w="1585" w:type="dxa"/>
          </w:tcPr>
          <w:p w:rsidR="00E20109" w:rsidRPr="003931AF" w:rsidRDefault="00E20109" w:rsidP="009F4573">
            <w:pPr>
              <w:jc w:val="center"/>
              <w:rPr>
                <w:noProof/>
              </w:rPr>
            </w:pPr>
            <w:r w:rsidRPr="003931AF">
              <w:rPr>
                <w:noProof/>
              </w:rPr>
              <w:t>4</w:t>
            </w:r>
          </w:p>
        </w:tc>
        <w:tc>
          <w:tcPr>
            <w:tcW w:w="1585" w:type="dxa"/>
          </w:tcPr>
          <w:p w:rsidR="00E20109" w:rsidRPr="003931AF" w:rsidRDefault="00F46A73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0,5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85" w:type="dxa"/>
          </w:tcPr>
          <w:p w:rsidR="00E20109" w:rsidRPr="003931AF" w:rsidRDefault="00E20109" w:rsidP="009F4573">
            <w:pPr>
              <w:jc w:val="center"/>
              <w:rPr>
                <w:noProof/>
              </w:rPr>
            </w:pPr>
            <w:r w:rsidRPr="003931AF">
              <w:rPr>
                <w:noProof/>
              </w:rPr>
              <w:t>86</w:t>
            </w:r>
          </w:p>
        </w:tc>
        <w:tc>
          <w:tcPr>
            <w:tcW w:w="1585" w:type="dxa"/>
          </w:tcPr>
          <w:p w:rsidR="00E20109" w:rsidRPr="003931AF" w:rsidRDefault="00F46A73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10,5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85" w:type="dxa"/>
          </w:tcPr>
          <w:p w:rsidR="00E20109" w:rsidRPr="003931AF" w:rsidRDefault="00E20109" w:rsidP="009F4573">
            <w:pPr>
              <w:jc w:val="center"/>
              <w:rPr>
                <w:noProof/>
              </w:rPr>
            </w:pPr>
            <w:r w:rsidRPr="003931AF">
              <w:rPr>
                <w:noProof/>
              </w:rPr>
              <w:t>8</w:t>
            </w:r>
          </w:p>
        </w:tc>
        <w:tc>
          <w:tcPr>
            <w:tcW w:w="1585" w:type="dxa"/>
          </w:tcPr>
          <w:p w:rsidR="00E20109" w:rsidRPr="003931AF" w:rsidRDefault="00F46A73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1,0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585" w:type="dxa"/>
          </w:tcPr>
          <w:p w:rsidR="00E20109" w:rsidRPr="003931AF" w:rsidRDefault="001343D7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85</w:t>
            </w:r>
          </w:p>
        </w:tc>
        <w:tc>
          <w:tcPr>
            <w:tcW w:w="1585" w:type="dxa"/>
          </w:tcPr>
          <w:p w:rsidR="00E20109" w:rsidRPr="003931AF" w:rsidRDefault="00F46A73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10,4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85" w:type="dxa"/>
          </w:tcPr>
          <w:p w:rsidR="00E20109" w:rsidRPr="003931AF" w:rsidRDefault="00E20109" w:rsidP="009F4573">
            <w:pPr>
              <w:jc w:val="center"/>
              <w:rPr>
                <w:noProof/>
              </w:rPr>
            </w:pPr>
            <w:r w:rsidRPr="003931AF">
              <w:rPr>
                <w:noProof/>
              </w:rPr>
              <w:t>2</w:t>
            </w:r>
          </w:p>
        </w:tc>
        <w:tc>
          <w:tcPr>
            <w:tcW w:w="1585" w:type="dxa"/>
          </w:tcPr>
          <w:p w:rsidR="00E20109" w:rsidRPr="003931AF" w:rsidRDefault="00F46A73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0,2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0003.0008.0086.0562.0083 Оказание услуг в электронной форме</w:t>
            </w:r>
          </w:p>
        </w:tc>
        <w:tc>
          <w:tcPr>
            <w:tcW w:w="1585" w:type="dxa"/>
          </w:tcPr>
          <w:p w:rsidR="00E20109" w:rsidRPr="003931AF" w:rsidRDefault="00827E84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585" w:type="dxa"/>
          </w:tcPr>
          <w:p w:rsidR="00E20109" w:rsidRPr="003931AF" w:rsidRDefault="00F46A73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0,2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0003.0008.0086.0562.0084 Пользование информационными ресурсами</w:t>
            </w:r>
          </w:p>
        </w:tc>
        <w:tc>
          <w:tcPr>
            <w:tcW w:w="1585" w:type="dxa"/>
          </w:tcPr>
          <w:p w:rsidR="00E20109" w:rsidRPr="003931AF" w:rsidRDefault="00E20109" w:rsidP="009F4573">
            <w:pPr>
              <w:jc w:val="center"/>
              <w:rPr>
                <w:noProof/>
              </w:rPr>
            </w:pPr>
            <w:r w:rsidRPr="003931AF">
              <w:rPr>
                <w:noProof/>
              </w:rPr>
              <w:t>1</w:t>
            </w:r>
          </w:p>
        </w:tc>
        <w:tc>
          <w:tcPr>
            <w:tcW w:w="1585" w:type="dxa"/>
          </w:tcPr>
          <w:p w:rsidR="00E20109" w:rsidRPr="003931AF" w:rsidRDefault="00F46A73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0,1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85" w:type="dxa"/>
          </w:tcPr>
          <w:p w:rsidR="00E20109" w:rsidRPr="003931AF" w:rsidRDefault="00CF459F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26</w:t>
            </w:r>
          </w:p>
        </w:tc>
        <w:tc>
          <w:tcPr>
            <w:tcW w:w="1585" w:type="dxa"/>
          </w:tcPr>
          <w:p w:rsidR="00E20109" w:rsidRPr="003931AF" w:rsidRDefault="00F46A73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3,2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lastRenderedPageBreak/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85" w:type="dxa"/>
          </w:tcPr>
          <w:p w:rsidR="00E20109" w:rsidRPr="003931AF" w:rsidRDefault="00244379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64</w:t>
            </w:r>
          </w:p>
        </w:tc>
        <w:tc>
          <w:tcPr>
            <w:tcW w:w="1585" w:type="dxa"/>
          </w:tcPr>
          <w:p w:rsidR="00E20109" w:rsidRPr="003931AF" w:rsidRDefault="00F46A73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7,8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85" w:type="dxa"/>
          </w:tcPr>
          <w:p w:rsidR="00E20109" w:rsidRPr="003931AF" w:rsidRDefault="00E20109" w:rsidP="009F4573">
            <w:pPr>
              <w:jc w:val="center"/>
              <w:rPr>
                <w:noProof/>
              </w:rPr>
            </w:pPr>
            <w:r w:rsidRPr="003931AF">
              <w:rPr>
                <w:noProof/>
              </w:rPr>
              <w:t>4</w:t>
            </w:r>
          </w:p>
        </w:tc>
        <w:tc>
          <w:tcPr>
            <w:tcW w:w="1585" w:type="dxa"/>
          </w:tcPr>
          <w:p w:rsidR="00E20109" w:rsidRPr="003931AF" w:rsidRDefault="00F46A73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0,5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85" w:type="dxa"/>
          </w:tcPr>
          <w:p w:rsidR="00E20109" w:rsidRPr="003931AF" w:rsidRDefault="00D46544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1585" w:type="dxa"/>
          </w:tcPr>
          <w:p w:rsidR="00E20109" w:rsidRPr="003931AF" w:rsidRDefault="00F46A73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0,9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85" w:type="dxa"/>
          </w:tcPr>
          <w:p w:rsidR="00E20109" w:rsidRPr="003931AF" w:rsidRDefault="00893A3A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1585" w:type="dxa"/>
          </w:tcPr>
          <w:p w:rsidR="00E20109" w:rsidRPr="003931AF" w:rsidRDefault="00F46A73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0,7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0003.0008.0086.0568.0091 Регистрация контрольно-кассовой техники</w:t>
            </w:r>
          </w:p>
        </w:tc>
        <w:tc>
          <w:tcPr>
            <w:tcW w:w="1585" w:type="dxa"/>
          </w:tcPr>
          <w:p w:rsidR="00E20109" w:rsidRPr="003931AF" w:rsidRDefault="00E20109" w:rsidP="009F4573">
            <w:pPr>
              <w:jc w:val="center"/>
              <w:rPr>
                <w:noProof/>
              </w:rPr>
            </w:pPr>
            <w:r w:rsidRPr="003931AF">
              <w:rPr>
                <w:noProof/>
              </w:rPr>
              <w:t>2</w:t>
            </w:r>
          </w:p>
        </w:tc>
        <w:tc>
          <w:tcPr>
            <w:tcW w:w="1585" w:type="dxa"/>
          </w:tcPr>
          <w:p w:rsidR="00E20109" w:rsidRPr="003931AF" w:rsidRDefault="00F46A73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0,2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585" w:type="dxa"/>
          </w:tcPr>
          <w:p w:rsidR="00E20109" w:rsidRPr="003931AF" w:rsidRDefault="00E20109" w:rsidP="009F4573">
            <w:pPr>
              <w:jc w:val="center"/>
              <w:rPr>
                <w:noProof/>
              </w:rPr>
            </w:pPr>
            <w:r w:rsidRPr="003931AF">
              <w:rPr>
                <w:noProof/>
              </w:rPr>
              <w:t>8</w:t>
            </w:r>
          </w:p>
        </w:tc>
        <w:tc>
          <w:tcPr>
            <w:tcW w:w="1585" w:type="dxa"/>
          </w:tcPr>
          <w:p w:rsidR="00E20109" w:rsidRPr="003931AF" w:rsidRDefault="00F46A73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1,0</w:t>
            </w:r>
          </w:p>
        </w:tc>
      </w:tr>
      <w:tr w:rsidR="00E20109" w:rsidRPr="003931AF" w:rsidTr="00E20109">
        <w:trPr>
          <w:cantSplit/>
        </w:trPr>
        <w:tc>
          <w:tcPr>
            <w:tcW w:w="7513" w:type="dxa"/>
          </w:tcPr>
          <w:p w:rsidR="00E20109" w:rsidRPr="003931AF" w:rsidRDefault="00E20109">
            <w:pPr>
              <w:rPr>
                <w:noProof/>
              </w:rPr>
            </w:pPr>
            <w:r w:rsidRPr="003931AF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85" w:type="dxa"/>
          </w:tcPr>
          <w:p w:rsidR="00E20109" w:rsidRPr="003931AF" w:rsidRDefault="00CC72E3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45</w:t>
            </w:r>
          </w:p>
        </w:tc>
        <w:tc>
          <w:tcPr>
            <w:tcW w:w="1585" w:type="dxa"/>
          </w:tcPr>
          <w:p w:rsidR="00E20109" w:rsidRPr="003931AF" w:rsidRDefault="00034220" w:rsidP="009F4573">
            <w:pPr>
              <w:jc w:val="center"/>
              <w:rPr>
                <w:noProof/>
              </w:rPr>
            </w:pPr>
            <w:r>
              <w:rPr>
                <w:noProof/>
              </w:rPr>
              <w:t>5,5</w:t>
            </w:r>
          </w:p>
        </w:tc>
      </w:tr>
      <w:tr w:rsidR="00E20109" w:rsidRPr="003931AF" w:rsidTr="0029396E">
        <w:trPr>
          <w:cantSplit/>
          <w:trHeight w:val="68"/>
        </w:trPr>
        <w:tc>
          <w:tcPr>
            <w:tcW w:w="7513" w:type="dxa"/>
          </w:tcPr>
          <w:p w:rsidR="00E20109" w:rsidRPr="0029396E" w:rsidRDefault="00E20109" w:rsidP="0029396E">
            <w:pPr>
              <w:jc w:val="right"/>
              <w:rPr>
                <w:b/>
                <w:noProof/>
              </w:rPr>
            </w:pPr>
            <w:r w:rsidRPr="0029396E">
              <w:rPr>
                <w:b/>
                <w:noProof/>
              </w:rPr>
              <w:t>ИТОГО:</w:t>
            </w:r>
          </w:p>
        </w:tc>
        <w:tc>
          <w:tcPr>
            <w:tcW w:w="1585" w:type="dxa"/>
          </w:tcPr>
          <w:p w:rsidR="00E20109" w:rsidRPr="0029396E" w:rsidRDefault="005B44B2" w:rsidP="009F457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819</w:t>
            </w:r>
          </w:p>
        </w:tc>
        <w:tc>
          <w:tcPr>
            <w:tcW w:w="1585" w:type="dxa"/>
          </w:tcPr>
          <w:p w:rsidR="00E20109" w:rsidRPr="0029396E" w:rsidRDefault="0029396E" w:rsidP="009F4573">
            <w:pPr>
              <w:jc w:val="center"/>
              <w:rPr>
                <w:b/>
                <w:noProof/>
              </w:rPr>
            </w:pPr>
            <w:r w:rsidRPr="0029396E">
              <w:rPr>
                <w:b/>
                <w:noProof/>
              </w:rPr>
              <w:t>100</w:t>
            </w:r>
          </w:p>
        </w:tc>
      </w:tr>
    </w:tbl>
    <w:p w:rsidR="007A02A8" w:rsidRDefault="007A02A8">
      <w:pPr>
        <w:rPr>
          <w:noProof/>
        </w:rPr>
      </w:pPr>
    </w:p>
    <w:p w:rsidR="007A02A8" w:rsidRDefault="007A02A8">
      <w:pPr>
        <w:rPr>
          <w:noProof/>
        </w:rPr>
      </w:pPr>
    </w:p>
    <w:p w:rsidR="007A02A8" w:rsidRDefault="007A02A8">
      <w:pPr>
        <w:rPr>
          <w:noProof/>
        </w:rPr>
      </w:pPr>
    </w:p>
    <w:p w:rsidR="0040408F" w:rsidRDefault="0040408F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D07DCD">
        <w:rPr>
          <w:noProof/>
          <w:sz w:val="24"/>
        </w:rPr>
        <w:t xml:space="preserve">                                                                </w:t>
      </w:r>
      <w:r w:rsidR="00354DB3">
        <w:rPr>
          <w:noProof/>
          <w:sz w:val="24"/>
        </w:rPr>
        <w:t xml:space="preserve"> </w:t>
      </w:r>
      <w:r>
        <w:rPr>
          <w:noProof/>
          <w:sz w:val="24"/>
        </w:rPr>
        <w:t>Мартынюк Г.П.</w:t>
      </w:r>
    </w:p>
    <w:sectPr w:rsidR="0040408F" w:rsidSect="00E20109">
      <w:pgSz w:w="11907" w:h="16840" w:code="9"/>
      <w:pgMar w:top="567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8F"/>
    <w:rsid w:val="00034220"/>
    <w:rsid w:val="00066536"/>
    <w:rsid w:val="001343D7"/>
    <w:rsid w:val="00244379"/>
    <w:rsid w:val="00286326"/>
    <w:rsid w:val="0029396E"/>
    <w:rsid w:val="002A31D8"/>
    <w:rsid w:val="00302515"/>
    <w:rsid w:val="00354DB3"/>
    <w:rsid w:val="003931AF"/>
    <w:rsid w:val="0040408F"/>
    <w:rsid w:val="00431634"/>
    <w:rsid w:val="004F7697"/>
    <w:rsid w:val="005262F8"/>
    <w:rsid w:val="005B44B2"/>
    <w:rsid w:val="006947F0"/>
    <w:rsid w:val="00721230"/>
    <w:rsid w:val="007A02A8"/>
    <w:rsid w:val="00827E84"/>
    <w:rsid w:val="008829B8"/>
    <w:rsid w:val="00893A3A"/>
    <w:rsid w:val="008F3DAA"/>
    <w:rsid w:val="0098102F"/>
    <w:rsid w:val="009F4573"/>
    <w:rsid w:val="00AF4FCE"/>
    <w:rsid w:val="00B50FBC"/>
    <w:rsid w:val="00CA7F82"/>
    <w:rsid w:val="00CC72E3"/>
    <w:rsid w:val="00CF459F"/>
    <w:rsid w:val="00D07DCD"/>
    <w:rsid w:val="00D46544"/>
    <w:rsid w:val="00DD6836"/>
    <w:rsid w:val="00E20109"/>
    <w:rsid w:val="00F46A73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7C604-1DE6-4027-86FB-DDD6B6AC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7F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4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77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Чернышева Таисия Александровна</dc:creator>
  <cp:keywords/>
  <cp:lastModifiedBy>Чернышева Таисия Александровна</cp:lastModifiedBy>
  <cp:revision>39</cp:revision>
  <cp:lastPrinted>2025-08-06T08:02:00Z</cp:lastPrinted>
  <dcterms:created xsi:type="dcterms:W3CDTF">2025-08-05T13:49:00Z</dcterms:created>
  <dcterms:modified xsi:type="dcterms:W3CDTF">2025-08-06T08:41:00Z</dcterms:modified>
</cp:coreProperties>
</file>