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E1B" w:rsidRPr="002E2E1B" w:rsidRDefault="002E2E1B" w:rsidP="002E2E1B">
      <w:pPr>
        <w:jc w:val="center"/>
        <w:rPr>
          <w:noProof/>
          <w:sz w:val="24"/>
        </w:rPr>
      </w:pPr>
      <w:bookmarkStart w:id="0" w:name="_GoBack"/>
      <w:bookmarkEnd w:id="0"/>
    </w:p>
    <w:p w:rsidR="002E2E1B" w:rsidRDefault="002E2E1B" w:rsidP="002E2E1B">
      <w:pPr>
        <w:jc w:val="center"/>
      </w:pPr>
      <w:r>
        <w:rPr>
          <w:noProof/>
          <w:sz w:val="24"/>
        </w:rPr>
        <w:t>СПРАВКА</w:t>
      </w:r>
      <w:r w:rsidRPr="000E1619">
        <w:t xml:space="preserve"> </w:t>
      </w:r>
    </w:p>
    <w:p w:rsidR="002E2E1B" w:rsidRPr="000E1619" w:rsidRDefault="002E2E1B" w:rsidP="002E2E1B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входящей корреспонденции по тематике обращений граждан</w:t>
      </w:r>
    </w:p>
    <w:p w:rsidR="002E2E1B" w:rsidRPr="000E1619" w:rsidRDefault="002E2E1B" w:rsidP="002E2E1B">
      <w:pPr>
        <w:jc w:val="center"/>
        <w:rPr>
          <w:noProof/>
          <w:sz w:val="24"/>
        </w:rPr>
      </w:pPr>
      <w:r w:rsidRPr="000E1619">
        <w:rPr>
          <w:noProof/>
          <w:sz w:val="24"/>
        </w:rPr>
        <w:t>в Управлении Федеральной налоговой службы по Красноярскому краю</w:t>
      </w:r>
    </w:p>
    <w:p w:rsidR="002E2E1B" w:rsidRPr="000E1619" w:rsidRDefault="002E2E1B" w:rsidP="002E2E1B">
      <w:pPr>
        <w:jc w:val="center"/>
        <w:rPr>
          <w:noProof/>
          <w:sz w:val="24"/>
        </w:rPr>
      </w:pPr>
      <w:r w:rsidRPr="000E1619">
        <w:rPr>
          <w:noProof/>
          <w:sz w:val="24"/>
        </w:rPr>
        <w:t>c 01.0</w:t>
      </w:r>
      <w:r w:rsidRPr="002E2E1B">
        <w:rPr>
          <w:noProof/>
          <w:sz w:val="24"/>
        </w:rPr>
        <w:t>7</w:t>
      </w:r>
      <w:r w:rsidRPr="000E1619">
        <w:rPr>
          <w:noProof/>
          <w:sz w:val="24"/>
        </w:rPr>
        <w:t>.2019 по 3</w:t>
      </w:r>
      <w:r w:rsidRPr="002E2E1B">
        <w:rPr>
          <w:noProof/>
          <w:sz w:val="24"/>
        </w:rPr>
        <w:t>1</w:t>
      </w:r>
      <w:r w:rsidRPr="000E1619">
        <w:rPr>
          <w:noProof/>
          <w:sz w:val="24"/>
        </w:rPr>
        <w:t>.0</w:t>
      </w:r>
      <w:r w:rsidRPr="002E2E1B">
        <w:rPr>
          <w:noProof/>
          <w:sz w:val="24"/>
        </w:rPr>
        <w:t>7</w:t>
      </w:r>
      <w:r w:rsidRPr="000E1619">
        <w:rPr>
          <w:noProof/>
          <w:sz w:val="24"/>
        </w:rPr>
        <w:t>.2019</w:t>
      </w:r>
    </w:p>
    <w:p w:rsidR="002E2E1B" w:rsidRPr="000E1619" w:rsidRDefault="002E2E1B" w:rsidP="002E2E1B">
      <w:pPr>
        <w:jc w:val="center"/>
        <w:rPr>
          <w:noProof/>
          <w:sz w:val="24"/>
        </w:rPr>
      </w:pPr>
    </w:p>
    <w:p w:rsidR="002E2E1B" w:rsidRPr="00AF7A98" w:rsidRDefault="002E2E1B" w:rsidP="002E2E1B">
      <w:pPr>
        <w:ind w:left="142" w:right="-283"/>
        <w:rPr>
          <w:noProof/>
          <w:sz w:val="18"/>
        </w:rPr>
      </w:pPr>
      <w:r>
        <w:rPr>
          <w:noProof/>
        </w:rPr>
        <w:t xml:space="preserve">    </w:t>
      </w:r>
      <w:r w:rsidRPr="000E1619">
        <w:rPr>
          <w:noProof/>
        </w:rPr>
        <w:t>в соответствии с Тематическим классификатором обращений граждан Российской Федерации, иностранных граждан, лиц без гражданства, объединений граждан, в том числе юридических лиц, ФНС России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559"/>
      </w:tblGrid>
      <w:tr w:rsidR="00594BE6" w:rsidTr="00565D6B">
        <w:trPr>
          <w:cantSplit/>
          <w:trHeight w:val="225"/>
        </w:trPr>
        <w:tc>
          <w:tcPr>
            <w:tcW w:w="8505" w:type="dxa"/>
            <w:vMerge w:val="restart"/>
          </w:tcPr>
          <w:p w:rsidR="00594BE6" w:rsidRPr="002E2E1B" w:rsidRDefault="00594BE6">
            <w:pPr>
              <w:jc w:val="center"/>
              <w:rPr>
                <w:noProof/>
                <w:sz w:val="18"/>
              </w:rPr>
            </w:pPr>
          </w:p>
          <w:p w:rsidR="00594BE6" w:rsidRDefault="0034467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594BE6" w:rsidRDefault="003446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94BE6" w:rsidTr="00565D6B">
        <w:trPr>
          <w:cantSplit/>
          <w:trHeight w:val="437"/>
        </w:trPr>
        <w:tc>
          <w:tcPr>
            <w:tcW w:w="8505" w:type="dxa"/>
            <w:vMerge/>
          </w:tcPr>
          <w:p w:rsidR="00594BE6" w:rsidRDefault="00594BE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559" w:type="dxa"/>
            <w:vMerge/>
          </w:tcPr>
          <w:p w:rsidR="00594BE6" w:rsidRDefault="00594BE6">
            <w:pPr>
              <w:jc w:val="center"/>
              <w:rPr>
                <w:noProof/>
                <w:sz w:val="18"/>
              </w:rPr>
            </w:pPr>
          </w:p>
        </w:tc>
      </w:tr>
      <w:tr w:rsidR="00594BE6" w:rsidTr="00565D6B">
        <w:trPr>
          <w:cantSplit/>
        </w:trPr>
        <w:tc>
          <w:tcPr>
            <w:tcW w:w="8505" w:type="dxa"/>
          </w:tcPr>
          <w:p w:rsidR="00594BE6" w:rsidRDefault="003446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594BE6" w:rsidRDefault="003446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94BE6" w:rsidTr="00565D6B">
        <w:trPr>
          <w:cantSplit/>
        </w:trPr>
        <w:tc>
          <w:tcPr>
            <w:tcW w:w="8505" w:type="dxa"/>
          </w:tcPr>
          <w:p w:rsidR="00594BE6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0001.0002.0024.0076 Использование служебных автомобилей</w:t>
            </w:r>
          </w:p>
        </w:tc>
        <w:tc>
          <w:tcPr>
            <w:tcW w:w="1559" w:type="dxa"/>
          </w:tcPr>
          <w:p w:rsidR="00594BE6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1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2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1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59" w:type="dxa"/>
          </w:tcPr>
          <w:p w:rsidR="00CB5150" w:rsidRPr="002E2E1B" w:rsidRDefault="00344672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  <w:lang w:val="en-US"/>
              </w:rPr>
              <w:t>1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</w:rPr>
              <w:t>2</w:t>
            </w:r>
            <w:r w:rsidR="00344672" w:rsidRPr="002E2E1B">
              <w:rPr>
                <w:noProof/>
                <w:lang w:val="en-US"/>
              </w:rPr>
              <w:t>2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2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1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1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1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0003.0008.0086.0540 Земельный налог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3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3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3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CB5150" w:rsidRPr="002E2E1B" w:rsidRDefault="00344672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  <w:lang w:val="en-US"/>
              </w:rPr>
              <w:t>9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17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5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CB5150" w:rsidRPr="002E2E1B" w:rsidRDefault="00344672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  <w:lang w:val="en-US"/>
              </w:rPr>
              <w:t>8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CB5150" w:rsidRPr="002E2E1B" w:rsidRDefault="00344672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</w:rPr>
              <w:t>1</w:t>
            </w:r>
            <w:r w:rsidRPr="002E2E1B">
              <w:rPr>
                <w:noProof/>
                <w:lang w:val="en-US"/>
              </w:rPr>
              <w:t>0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1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1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CB5150" w:rsidRPr="002E2E1B" w:rsidRDefault="00344672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</w:rPr>
              <w:t>2</w:t>
            </w:r>
            <w:r w:rsidRPr="002E2E1B">
              <w:rPr>
                <w:noProof/>
                <w:lang w:val="en-US"/>
              </w:rPr>
              <w:t>0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CB5150" w:rsidRPr="002E2E1B" w:rsidRDefault="00344672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  <w:lang w:val="en-US"/>
              </w:rPr>
              <w:t>47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22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4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1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CB5150" w:rsidRPr="002E2E1B" w:rsidRDefault="00344672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  <w:lang w:val="en-US"/>
              </w:rPr>
              <w:t>9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6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  <w:r w:rsidRPr="002E2E1B">
              <w:rPr>
                <w:noProof/>
              </w:rPr>
              <w:t>2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CB5150" w:rsidRPr="002E2E1B" w:rsidRDefault="00344672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</w:rPr>
              <w:t>1</w:t>
            </w:r>
            <w:r w:rsidRPr="002E2E1B">
              <w:rPr>
                <w:noProof/>
                <w:lang w:val="en-US"/>
              </w:rPr>
              <w:t>3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59" w:type="dxa"/>
          </w:tcPr>
          <w:p w:rsidR="00CB5150" w:rsidRPr="002E2E1B" w:rsidRDefault="00344672" w:rsidP="002E2E1B">
            <w:pPr>
              <w:jc w:val="center"/>
              <w:rPr>
                <w:noProof/>
                <w:lang w:val="en-US"/>
              </w:rPr>
            </w:pPr>
            <w:r w:rsidRPr="002E2E1B">
              <w:rPr>
                <w:noProof/>
              </w:rPr>
              <w:t>4</w:t>
            </w:r>
            <w:r w:rsidRPr="002E2E1B">
              <w:rPr>
                <w:noProof/>
                <w:lang w:val="en-US"/>
              </w:rPr>
              <w:t>3</w:t>
            </w: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</w:p>
        </w:tc>
        <w:tc>
          <w:tcPr>
            <w:tcW w:w="1559" w:type="dxa"/>
          </w:tcPr>
          <w:p w:rsidR="00CB5150" w:rsidRPr="002E2E1B" w:rsidRDefault="00CB5150" w:rsidP="002E2E1B">
            <w:pPr>
              <w:jc w:val="center"/>
              <w:rPr>
                <w:noProof/>
              </w:rPr>
            </w:pPr>
          </w:p>
        </w:tc>
      </w:tr>
      <w:tr w:rsidR="00CB5150" w:rsidTr="00565D6B">
        <w:trPr>
          <w:cantSplit/>
        </w:trPr>
        <w:tc>
          <w:tcPr>
            <w:tcW w:w="8505" w:type="dxa"/>
          </w:tcPr>
          <w:p w:rsidR="00CB5150" w:rsidRPr="002E2E1B" w:rsidRDefault="00CB5150">
            <w:pPr>
              <w:rPr>
                <w:noProof/>
              </w:rPr>
            </w:pPr>
            <w:r w:rsidRPr="002E2E1B">
              <w:rPr>
                <w:noProof/>
              </w:rPr>
              <w:t>ИТОГО:</w:t>
            </w:r>
          </w:p>
        </w:tc>
        <w:tc>
          <w:tcPr>
            <w:tcW w:w="1559" w:type="dxa"/>
          </w:tcPr>
          <w:p w:rsidR="00CB5150" w:rsidRPr="00FA6552" w:rsidRDefault="00344672" w:rsidP="002E2E1B">
            <w:pPr>
              <w:jc w:val="center"/>
              <w:rPr>
                <w:noProof/>
              </w:rPr>
            </w:pPr>
            <w:r w:rsidRPr="002E2E1B">
              <w:rPr>
                <w:noProof/>
                <w:lang w:val="en-US"/>
              </w:rPr>
              <w:t>259</w:t>
            </w:r>
            <w:r w:rsidR="00FA6552">
              <w:rPr>
                <w:noProof/>
              </w:rPr>
              <w:t>*</w:t>
            </w:r>
          </w:p>
        </w:tc>
      </w:tr>
    </w:tbl>
    <w:p w:rsidR="00FA6552" w:rsidRPr="00EA0775" w:rsidRDefault="00FA6552" w:rsidP="00FA6552">
      <w:pPr>
        <w:autoSpaceDE w:val="0"/>
        <w:autoSpaceDN w:val="0"/>
        <w:adjustRightInd w:val="0"/>
        <w:rPr>
          <w:noProof/>
        </w:rPr>
      </w:pPr>
      <w:r>
        <w:rPr>
          <w:noProof/>
        </w:rPr>
        <w:t xml:space="preserve">        </w:t>
      </w:r>
      <w:r w:rsidRPr="00921A94">
        <w:rPr>
          <w:noProof/>
        </w:rPr>
        <w:t xml:space="preserve">* </w:t>
      </w:r>
      <w:r>
        <w:rPr>
          <w:noProof/>
        </w:rPr>
        <w:t>количество обращений граждан с видом документа «</w:t>
      </w:r>
      <w:r w:rsidRPr="00EA0775">
        <w:rPr>
          <w:color w:val="000000"/>
        </w:rPr>
        <w:t>Обращение (жалоба‚ заявление‚ предложение)</w:t>
      </w:r>
      <w:r>
        <w:rPr>
          <w:noProof/>
        </w:rPr>
        <w:t>»</w:t>
      </w:r>
      <w:r w:rsidRPr="00EA0775">
        <w:rPr>
          <w:noProof/>
        </w:rPr>
        <w:t xml:space="preserve"> </w:t>
      </w:r>
    </w:p>
    <w:p w:rsidR="00FA6552" w:rsidRDefault="00FA6552" w:rsidP="00FA6552">
      <w:pPr>
        <w:rPr>
          <w:noProof/>
        </w:rPr>
      </w:pPr>
    </w:p>
    <w:sectPr w:rsidR="00FA6552" w:rsidSect="002E2E1B">
      <w:pgSz w:w="11907" w:h="16840" w:code="9"/>
      <w:pgMar w:top="426" w:right="1168" w:bottom="993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50"/>
    <w:rsid w:val="00203039"/>
    <w:rsid w:val="002E2E1B"/>
    <w:rsid w:val="00344672"/>
    <w:rsid w:val="00565D6B"/>
    <w:rsid w:val="00594BE6"/>
    <w:rsid w:val="00CB5150"/>
    <w:rsid w:val="00FA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4FD2A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43</TotalTime>
  <Pages>1</Pages>
  <Words>330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Панькова Юлия Сергеевна</dc:creator>
  <cp:lastModifiedBy>Виталий Бобырь</cp:lastModifiedBy>
  <cp:revision>5</cp:revision>
  <cp:lastPrinted>2019-08-14T03:37:00Z</cp:lastPrinted>
  <dcterms:created xsi:type="dcterms:W3CDTF">2019-08-14T02:45:00Z</dcterms:created>
  <dcterms:modified xsi:type="dcterms:W3CDTF">2019-08-19T08:07:00Z</dcterms:modified>
</cp:coreProperties>
</file>