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63" w:rsidRDefault="001B6463" w:rsidP="001B6463">
      <w:pPr>
        <w:jc w:val="center"/>
        <w:rPr>
          <w:noProof/>
        </w:rPr>
      </w:pPr>
      <w:r>
        <w:rPr>
          <w:noProof/>
        </w:rPr>
        <w:t>СПРАВКА</w:t>
      </w:r>
    </w:p>
    <w:p w:rsidR="001B6463" w:rsidRDefault="001B6463" w:rsidP="001B6463">
      <w:pPr>
        <w:jc w:val="center"/>
        <w:rPr>
          <w:noProof/>
        </w:rPr>
      </w:pPr>
      <w:r>
        <w:rPr>
          <w:noProof/>
        </w:rPr>
        <w:t xml:space="preserve">входящей корреспонденции по тематике обращений граждан </w:t>
      </w:r>
    </w:p>
    <w:p w:rsidR="001B6463" w:rsidRDefault="001B6463" w:rsidP="001B6463">
      <w:pPr>
        <w:jc w:val="center"/>
        <w:rPr>
          <w:noProof/>
        </w:rPr>
      </w:pPr>
      <w:r>
        <w:rPr>
          <w:noProof/>
        </w:rPr>
        <w:t>в Управлении Федеральной налоговой службы по Красноярскому краю</w:t>
      </w:r>
    </w:p>
    <w:p w:rsidR="001B6463" w:rsidRDefault="001B6463" w:rsidP="001B6463">
      <w:pPr>
        <w:jc w:val="center"/>
        <w:rPr>
          <w:noProof/>
        </w:rPr>
      </w:pPr>
      <w:r>
        <w:rPr>
          <w:noProof/>
        </w:rPr>
        <w:t>за август 2018 года</w:t>
      </w:r>
    </w:p>
    <w:p w:rsidR="001B6463" w:rsidRDefault="001B6463" w:rsidP="001B6463">
      <w:pPr>
        <w:jc w:val="center"/>
        <w:rPr>
          <w:noProof/>
        </w:rPr>
      </w:pPr>
    </w:p>
    <w:p w:rsidR="001B6463" w:rsidRDefault="001B6463" w:rsidP="001B6463">
      <w:pPr>
        <w:jc w:val="center"/>
        <w:rPr>
          <w:noProof/>
        </w:rPr>
      </w:pPr>
      <w:r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p w:rsidR="008A0E3B" w:rsidRPr="001B6463" w:rsidRDefault="008A0E3B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A0E3B">
        <w:trPr>
          <w:cantSplit/>
          <w:trHeight w:val="207"/>
        </w:trPr>
        <w:tc>
          <w:tcPr>
            <w:tcW w:w="7513" w:type="dxa"/>
            <w:vMerge w:val="restart"/>
          </w:tcPr>
          <w:p w:rsidR="008A0E3B" w:rsidRPr="001B6463" w:rsidRDefault="008A0E3B">
            <w:pPr>
              <w:jc w:val="center"/>
              <w:rPr>
                <w:noProof/>
                <w:sz w:val="18"/>
              </w:rPr>
            </w:pPr>
          </w:p>
          <w:p w:rsidR="008A0E3B" w:rsidRDefault="009D2B6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A0E3B" w:rsidRDefault="009D2B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A0E3B">
        <w:trPr>
          <w:cantSplit/>
          <w:trHeight w:val="437"/>
        </w:trPr>
        <w:tc>
          <w:tcPr>
            <w:tcW w:w="7513" w:type="dxa"/>
            <w:vMerge/>
          </w:tcPr>
          <w:p w:rsidR="008A0E3B" w:rsidRDefault="008A0E3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A0E3B" w:rsidRDefault="008A0E3B">
            <w:pPr>
              <w:jc w:val="center"/>
              <w:rPr>
                <w:noProof/>
                <w:sz w:val="18"/>
              </w:rPr>
            </w:pPr>
          </w:p>
        </w:tc>
      </w:tr>
      <w:tr w:rsidR="008A0E3B">
        <w:trPr>
          <w:cantSplit/>
        </w:trPr>
        <w:tc>
          <w:tcPr>
            <w:tcW w:w="7513" w:type="dxa"/>
          </w:tcPr>
          <w:p w:rsidR="008A0E3B" w:rsidRDefault="009D2B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A0E3B" w:rsidRDefault="009D2B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0E3B">
        <w:trPr>
          <w:cantSplit/>
        </w:trPr>
        <w:tc>
          <w:tcPr>
            <w:tcW w:w="7513" w:type="dxa"/>
          </w:tcPr>
          <w:p w:rsidR="008A0E3B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8A0E3B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0002.0006.0064.0249 Индексация заработной платы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</w:p>
        </w:tc>
      </w:tr>
      <w:tr w:rsidR="009D2B60">
        <w:trPr>
          <w:cantSplit/>
        </w:trPr>
        <w:tc>
          <w:tcPr>
            <w:tcW w:w="7513" w:type="dxa"/>
          </w:tcPr>
          <w:p w:rsidR="009D2B60" w:rsidRDefault="009D2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D2B60" w:rsidRDefault="009D2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294</w:t>
            </w:r>
          </w:p>
        </w:tc>
      </w:tr>
    </w:tbl>
    <w:p w:rsidR="009D2B60" w:rsidRDefault="009D2B60" w:rsidP="008D4E3E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9D2B60" w:rsidSect="001B6463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60"/>
    <w:rsid w:val="001B6463"/>
    <w:rsid w:val="008A0E3B"/>
    <w:rsid w:val="008D4E3E"/>
    <w:rsid w:val="009D2B60"/>
    <w:rsid w:val="00B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0-0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289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Певцова Анна Владимировна</dc:creator>
  <cp:lastModifiedBy>Виталий Бобырь</cp:lastModifiedBy>
  <cp:revision>4</cp:revision>
  <cp:lastPrinted>2018-09-04T07:44:00Z</cp:lastPrinted>
  <dcterms:created xsi:type="dcterms:W3CDTF">2018-09-04T07:44:00Z</dcterms:created>
  <dcterms:modified xsi:type="dcterms:W3CDTF">2018-09-11T05:52:00Z</dcterms:modified>
</cp:coreProperties>
</file>