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74" w:rsidRDefault="00D53A74" w:rsidP="00D53A74">
      <w:pPr>
        <w:jc w:val="center"/>
        <w:rPr>
          <w:noProof/>
        </w:rPr>
      </w:pPr>
    </w:p>
    <w:p w:rsidR="00D53A74" w:rsidRDefault="00D53A74" w:rsidP="00D53A74">
      <w:pPr>
        <w:jc w:val="center"/>
        <w:rPr>
          <w:noProof/>
        </w:rPr>
      </w:pPr>
      <w:r>
        <w:rPr>
          <w:noProof/>
        </w:rPr>
        <w:t>СПРАВКА</w:t>
      </w:r>
    </w:p>
    <w:p w:rsidR="00D53A74" w:rsidRDefault="00D53A74" w:rsidP="00D53A74">
      <w:pPr>
        <w:jc w:val="center"/>
        <w:rPr>
          <w:noProof/>
        </w:rPr>
      </w:pPr>
      <w:r>
        <w:rPr>
          <w:noProof/>
        </w:rPr>
        <w:t xml:space="preserve">входящей корреспонденции по тематике обращений граждан </w:t>
      </w:r>
    </w:p>
    <w:p w:rsidR="00D53A74" w:rsidRDefault="00D53A74" w:rsidP="00D53A74">
      <w:pPr>
        <w:jc w:val="center"/>
        <w:rPr>
          <w:noProof/>
        </w:rPr>
      </w:pPr>
      <w:r>
        <w:rPr>
          <w:noProof/>
        </w:rPr>
        <w:t>в Управлении Федеральной налоговой службы по Красноярскому краю</w:t>
      </w:r>
    </w:p>
    <w:p w:rsidR="00D53A74" w:rsidRDefault="00D53A74" w:rsidP="00D53A74">
      <w:pPr>
        <w:jc w:val="center"/>
        <w:rPr>
          <w:noProof/>
        </w:rPr>
      </w:pPr>
      <w:r>
        <w:rPr>
          <w:noProof/>
        </w:rPr>
        <w:t>за 2 квартал 2018 года</w:t>
      </w:r>
    </w:p>
    <w:p w:rsidR="00D53A74" w:rsidRDefault="00D53A74" w:rsidP="00D53A74">
      <w:pPr>
        <w:jc w:val="center"/>
        <w:rPr>
          <w:noProof/>
        </w:rPr>
      </w:pPr>
    </w:p>
    <w:p w:rsidR="00D53A74" w:rsidRDefault="00D53A74" w:rsidP="00D53A74">
      <w:pPr>
        <w:jc w:val="center"/>
        <w:rPr>
          <w:noProof/>
        </w:rPr>
      </w:pPr>
      <w:r>
        <w:rPr>
          <w:noProof/>
        </w:rPr>
        <w:t>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ФНС России</w:t>
      </w:r>
    </w:p>
    <w:p w:rsidR="00D53A74" w:rsidRDefault="00D53A74">
      <w:pPr>
        <w:jc w:val="center"/>
        <w:rPr>
          <w:noProof/>
        </w:rPr>
      </w:pP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843"/>
      </w:tblGrid>
      <w:tr w:rsidR="00D824C5" w:rsidTr="00D53A74">
        <w:trPr>
          <w:cantSplit/>
          <w:trHeight w:val="230"/>
        </w:trPr>
        <w:tc>
          <w:tcPr>
            <w:tcW w:w="8789" w:type="dxa"/>
            <w:vMerge w:val="restart"/>
          </w:tcPr>
          <w:p w:rsidR="00D824C5" w:rsidRPr="004843EC" w:rsidRDefault="00D824C5">
            <w:pPr>
              <w:jc w:val="center"/>
              <w:rPr>
                <w:noProof/>
                <w:sz w:val="18"/>
              </w:rPr>
            </w:pPr>
          </w:p>
          <w:p w:rsidR="00D824C5" w:rsidRPr="00D53A74" w:rsidRDefault="00DA6293">
            <w:pPr>
              <w:jc w:val="center"/>
            </w:pPr>
            <w:r w:rsidRPr="00D53A74">
              <w:rPr>
                <w:noProof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D824C5" w:rsidRPr="00D53A74" w:rsidRDefault="00DA6293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Количество документов</w:t>
            </w:r>
          </w:p>
        </w:tc>
      </w:tr>
      <w:tr w:rsidR="00D824C5" w:rsidTr="00D53A74">
        <w:trPr>
          <w:cantSplit/>
          <w:trHeight w:val="437"/>
        </w:trPr>
        <w:tc>
          <w:tcPr>
            <w:tcW w:w="8789" w:type="dxa"/>
            <w:vMerge/>
          </w:tcPr>
          <w:p w:rsidR="00D824C5" w:rsidRDefault="00D824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D824C5" w:rsidRDefault="00D824C5">
            <w:pPr>
              <w:jc w:val="center"/>
              <w:rPr>
                <w:noProof/>
                <w:sz w:val="18"/>
              </w:rPr>
            </w:pPr>
          </w:p>
        </w:tc>
      </w:tr>
      <w:tr w:rsidR="00D824C5" w:rsidTr="00D53A74">
        <w:trPr>
          <w:cantSplit/>
        </w:trPr>
        <w:tc>
          <w:tcPr>
            <w:tcW w:w="8789" w:type="dxa"/>
          </w:tcPr>
          <w:p w:rsidR="00D824C5" w:rsidRDefault="00DA62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D824C5" w:rsidRDefault="00DA62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24C5" w:rsidTr="00D53A74">
        <w:trPr>
          <w:cantSplit/>
        </w:trPr>
        <w:tc>
          <w:tcPr>
            <w:tcW w:w="8789" w:type="dxa"/>
          </w:tcPr>
          <w:p w:rsidR="00D824C5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843" w:type="dxa"/>
          </w:tcPr>
          <w:p w:rsidR="00D824C5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1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2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52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26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22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2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1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0002.0006.0065.0257 Выплата заработной платы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2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1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0002.0006.0065.0269 Материальная и моральная мотивация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1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2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0003.0008.0086.0540 Земельный налог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25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74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64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124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16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2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18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247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19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2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23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49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184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5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74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1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3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5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34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7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25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20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0003.0012.0132.0877 Оказание услуг в электронном виде добавь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1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0005.0005.0055.1131 Выделение жилья молодым семьям, специалистам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1</w:t>
            </w:r>
          </w:p>
        </w:tc>
      </w:tr>
      <w:tr w:rsidR="00DA6293" w:rsidTr="00D53A74">
        <w:trPr>
          <w:cantSplit/>
        </w:trPr>
        <w:tc>
          <w:tcPr>
            <w:tcW w:w="8789" w:type="dxa"/>
          </w:tcPr>
          <w:p w:rsidR="00DA6293" w:rsidRPr="00D53A74" w:rsidRDefault="00DA6293">
            <w:pPr>
              <w:rPr>
                <w:noProof/>
              </w:rPr>
            </w:pPr>
            <w:r w:rsidRPr="00D53A74">
              <w:rPr>
                <w:noProof/>
              </w:rPr>
              <w:t>ИТОГО:</w:t>
            </w:r>
          </w:p>
        </w:tc>
        <w:tc>
          <w:tcPr>
            <w:tcW w:w="1843" w:type="dxa"/>
          </w:tcPr>
          <w:p w:rsidR="00DA6293" w:rsidRPr="00D53A74" w:rsidRDefault="00DA6293" w:rsidP="007C3150">
            <w:pPr>
              <w:jc w:val="center"/>
              <w:rPr>
                <w:noProof/>
              </w:rPr>
            </w:pPr>
            <w:r w:rsidRPr="00D53A74">
              <w:rPr>
                <w:noProof/>
              </w:rPr>
              <w:t>1135</w:t>
            </w:r>
          </w:p>
        </w:tc>
      </w:tr>
    </w:tbl>
    <w:p w:rsidR="00D824C5" w:rsidRDefault="00D824C5">
      <w:pPr>
        <w:rPr>
          <w:noProof/>
        </w:rPr>
      </w:pPr>
      <w:bookmarkStart w:id="0" w:name="_GoBack"/>
      <w:bookmarkEnd w:id="0"/>
    </w:p>
    <w:sectPr w:rsidR="00D824C5" w:rsidSect="00D53A74">
      <w:pgSz w:w="11907" w:h="16840" w:code="9"/>
      <w:pgMar w:top="284" w:right="425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93"/>
    <w:rsid w:val="00305227"/>
    <w:rsid w:val="004843EC"/>
    <w:rsid w:val="007C3150"/>
    <w:rsid w:val="00D53A74"/>
    <w:rsid w:val="00D824C5"/>
    <w:rsid w:val="00DA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73243-6AF1-4D0E-B046-78A39760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12</TotalTime>
  <Pages>1</Pages>
  <Words>359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Шушарева Полина Алексеевна</dc:creator>
  <cp:lastModifiedBy>Виталий Бобырь</cp:lastModifiedBy>
  <cp:revision>5</cp:revision>
  <cp:lastPrinted>2018-07-12T03:24:00Z</cp:lastPrinted>
  <dcterms:created xsi:type="dcterms:W3CDTF">2018-07-05T04:19:00Z</dcterms:created>
  <dcterms:modified xsi:type="dcterms:W3CDTF">2018-07-26T03:48:00Z</dcterms:modified>
</cp:coreProperties>
</file>