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341" w:rsidRPr="008E58C0" w:rsidRDefault="00614341" w:rsidP="00614341">
      <w:pPr>
        <w:overflowPunct/>
        <w:ind w:firstLine="5245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  <w:r w:rsidRPr="008E58C0">
        <w:rPr>
          <w:rFonts w:ascii="Times New Roman" w:hAnsi="Times New Roman"/>
          <w:sz w:val="24"/>
          <w:szCs w:val="24"/>
          <w:lang w:eastAsia="ru-RU"/>
        </w:rPr>
        <w:t>УТВЕРЖДАЮ</w:t>
      </w:r>
    </w:p>
    <w:p w:rsidR="00614341" w:rsidRPr="008E58C0" w:rsidRDefault="00614341" w:rsidP="00614341">
      <w:pPr>
        <w:overflowPunct/>
        <w:ind w:firstLine="5245"/>
        <w:textAlignment w:val="auto"/>
        <w:rPr>
          <w:rFonts w:ascii="Times New Roman" w:hAnsi="Times New Roman"/>
          <w:sz w:val="24"/>
          <w:szCs w:val="24"/>
          <w:lang w:eastAsia="ru-RU"/>
        </w:rPr>
      </w:pPr>
      <w:r w:rsidRPr="008E58C0">
        <w:rPr>
          <w:rFonts w:ascii="Times New Roman" w:hAnsi="Times New Roman"/>
          <w:sz w:val="24"/>
          <w:szCs w:val="24"/>
          <w:lang w:eastAsia="ru-RU"/>
        </w:rPr>
        <w:t>Начальник Межрайонной ИФНС</w:t>
      </w:r>
    </w:p>
    <w:p w:rsidR="00614341" w:rsidRPr="008E58C0" w:rsidRDefault="00614341" w:rsidP="00614341">
      <w:pPr>
        <w:overflowPunct/>
        <w:spacing w:line="360" w:lineRule="auto"/>
        <w:ind w:firstLine="5245"/>
        <w:textAlignment w:val="auto"/>
        <w:rPr>
          <w:rFonts w:ascii="Times New Roman" w:hAnsi="Times New Roman"/>
          <w:sz w:val="24"/>
          <w:szCs w:val="24"/>
          <w:lang w:eastAsia="ru-RU"/>
        </w:rPr>
      </w:pPr>
      <w:r w:rsidRPr="008E58C0">
        <w:rPr>
          <w:rFonts w:ascii="Times New Roman" w:hAnsi="Times New Roman"/>
          <w:sz w:val="24"/>
          <w:szCs w:val="24"/>
          <w:lang w:eastAsia="ru-RU"/>
        </w:rPr>
        <w:t>России № 12 по Приморскому краю</w:t>
      </w:r>
    </w:p>
    <w:p w:rsidR="00614341" w:rsidRPr="008E58C0" w:rsidRDefault="00614341" w:rsidP="00614341">
      <w:pPr>
        <w:overflowPunct/>
        <w:spacing w:line="360" w:lineRule="auto"/>
        <w:ind w:firstLine="5245"/>
        <w:textAlignment w:val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8E58C0">
        <w:rPr>
          <w:rFonts w:ascii="Times New Roman" w:hAnsi="Times New Roman"/>
          <w:sz w:val="24"/>
          <w:szCs w:val="24"/>
          <w:lang w:eastAsia="ru-RU"/>
        </w:rPr>
        <w:t>_______________</w:t>
      </w:r>
      <w:r w:rsidRPr="008E58C0">
        <w:rPr>
          <w:rFonts w:ascii="Times New Roman" w:hAnsi="Times New Roman"/>
          <w:sz w:val="24"/>
          <w:szCs w:val="24"/>
          <w:u w:val="single"/>
          <w:lang w:eastAsia="ru-RU"/>
        </w:rPr>
        <w:t>В.Л.Вильчинский</w:t>
      </w:r>
    </w:p>
    <w:p w:rsidR="00614341" w:rsidRPr="008E58C0" w:rsidRDefault="00614341" w:rsidP="00614341">
      <w:pPr>
        <w:overflowPunct/>
        <w:spacing w:line="360" w:lineRule="auto"/>
        <w:ind w:firstLine="5245"/>
        <w:textAlignment w:val="auto"/>
        <w:rPr>
          <w:rFonts w:ascii="Times New Roman" w:hAnsi="Times New Roman"/>
          <w:sz w:val="24"/>
          <w:szCs w:val="24"/>
          <w:lang w:eastAsia="ru-RU"/>
        </w:rPr>
      </w:pPr>
      <w:r w:rsidRPr="008E58C0">
        <w:rPr>
          <w:rFonts w:ascii="Times New Roman" w:hAnsi="Times New Roman"/>
          <w:sz w:val="24"/>
          <w:szCs w:val="24"/>
          <w:lang w:eastAsia="ru-RU"/>
        </w:rPr>
        <w:t>от "_____"____________ 201_ г.</w:t>
      </w:r>
    </w:p>
    <w:p w:rsidR="00D65180" w:rsidRDefault="00D65180" w:rsidP="00D65180">
      <w:pPr>
        <w:overflowPunct/>
        <w:autoSpaceDE/>
        <w:autoSpaceDN/>
        <w:adjustRightInd/>
        <w:jc w:val="both"/>
        <w:textAlignment w:val="auto"/>
        <w:outlineLvl w:val="0"/>
        <w:rPr>
          <w:rFonts w:ascii="Times New Roman" w:eastAsia="Calibri" w:hAnsi="Times New Roman"/>
          <w:b/>
          <w:sz w:val="28"/>
          <w:szCs w:val="28"/>
        </w:rPr>
      </w:pPr>
    </w:p>
    <w:p w:rsidR="00D65180" w:rsidRPr="00225B5D" w:rsidRDefault="00D65180" w:rsidP="00D65180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Times New Roman" w:eastAsia="Calibri" w:hAnsi="Times New Roman"/>
          <w:b/>
          <w:sz w:val="24"/>
          <w:szCs w:val="24"/>
        </w:rPr>
      </w:pPr>
      <w:r w:rsidRPr="00225B5D">
        <w:rPr>
          <w:rFonts w:ascii="Times New Roman" w:eastAsia="Calibri" w:hAnsi="Times New Roman"/>
          <w:b/>
          <w:sz w:val="24"/>
          <w:szCs w:val="24"/>
        </w:rPr>
        <w:t>ДОЛЖНОСТНОЙ РЕГЛАМЕНТ</w:t>
      </w:r>
    </w:p>
    <w:p w:rsidR="00273412" w:rsidRPr="00225B5D" w:rsidRDefault="003C6217" w:rsidP="00273412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/>
          <w:sz w:val="24"/>
          <w:szCs w:val="24"/>
        </w:rPr>
      </w:pPr>
      <w:r w:rsidRPr="00225B5D">
        <w:rPr>
          <w:rFonts w:ascii="Times New Roman" w:eastAsia="Calibri" w:hAnsi="Times New Roman"/>
          <w:i/>
          <w:sz w:val="24"/>
          <w:szCs w:val="24"/>
        </w:rPr>
        <w:t>Старшего</w:t>
      </w:r>
      <w:r w:rsidR="00273412" w:rsidRPr="00225B5D">
        <w:rPr>
          <w:rFonts w:ascii="Times New Roman" w:eastAsia="Calibri" w:hAnsi="Times New Roman"/>
          <w:i/>
          <w:sz w:val="24"/>
          <w:szCs w:val="24"/>
        </w:rPr>
        <w:t xml:space="preserve"> государственного налогового инспектора </w:t>
      </w:r>
    </w:p>
    <w:p w:rsidR="00273412" w:rsidRPr="00225B5D" w:rsidRDefault="00273412" w:rsidP="00273412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/>
          <w:sz w:val="24"/>
          <w:szCs w:val="24"/>
        </w:rPr>
      </w:pPr>
      <w:r w:rsidRPr="00225B5D">
        <w:rPr>
          <w:rFonts w:ascii="Times New Roman" w:eastAsia="Calibri" w:hAnsi="Times New Roman"/>
          <w:i/>
          <w:sz w:val="24"/>
          <w:szCs w:val="24"/>
        </w:rPr>
        <w:t xml:space="preserve">отдела камеральных проверок № </w:t>
      </w:r>
      <w:r w:rsidR="000D731F" w:rsidRPr="00225B5D">
        <w:rPr>
          <w:rFonts w:ascii="Times New Roman" w:eastAsia="Calibri" w:hAnsi="Times New Roman"/>
          <w:i/>
          <w:sz w:val="24"/>
          <w:szCs w:val="24"/>
        </w:rPr>
        <w:t>1</w:t>
      </w:r>
      <w:r w:rsidRPr="00225B5D">
        <w:rPr>
          <w:rFonts w:ascii="Times New Roman" w:eastAsia="Calibri" w:hAnsi="Times New Roman"/>
          <w:i/>
          <w:sz w:val="24"/>
          <w:szCs w:val="24"/>
        </w:rPr>
        <w:t xml:space="preserve"> </w:t>
      </w:r>
    </w:p>
    <w:p w:rsidR="00273412" w:rsidRPr="00225B5D" w:rsidRDefault="00273412" w:rsidP="00273412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sz w:val="24"/>
          <w:szCs w:val="24"/>
        </w:rPr>
      </w:pPr>
      <w:r w:rsidRPr="00225B5D">
        <w:rPr>
          <w:rFonts w:ascii="Times New Roman" w:eastAsia="Calibri" w:hAnsi="Times New Roman"/>
          <w:sz w:val="24"/>
          <w:szCs w:val="24"/>
        </w:rPr>
        <w:t xml:space="preserve">Межрайонной </w:t>
      </w:r>
      <w:r w:rsidR="00CA5BAE" w:rsidRPr="00225B5D">
        <w:rPr>
          <w:rFonts w:ascii="Times New Roman" w:eastAsia="Calibri" w:hAnsi="Times New Roman"/>
          <w:sz w:val="24"/>
          <w:szCs w:val="24"/>
        </w:rPr>
        <w:t xml:space="preserve">инспекции </w:t>
      </w:r>
      <w:r w:rsidRPr="00225B5D">
        <w:rPr>
          <w:rFonts w:ascii="Times New Roman" w:eastAsia="Calibri" w:hAnsi="Times New Roman"/>
          <w:sz w:val="24"/>
          <w:szCs w:val="24"/>
        </w:rPr>
        <w:t xml:space="preserve">Федеральной </w:t>
      </w:r>
    </w:p>
    <w:p w:rsidR="00D65180" w:rsidRPr="00225B5D" w:rsidRDefault="00273412" w:rsidP="00273412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sz w:val="24"/>
          <w:szCs w:val="24"/>
        </w:rPr>
      </w:pPr>
      <w:r w:rsidRPr="00225B5D">
        <w:rPr>
          <w:rFonts w:ascii="Times New Roman" w:eastAsia="Calibri" w:hAnsi="Times New Roman"/>
          <w:sz w:val="24"/>
          <w:szCs w:val="24"/>
        </w:rPr>
        <w:t>налоговой службы №12 по Приморскому краю</w:t>
      </w:r>
    </w:p>
    <w:p w:rsidR="00D65180" w:rsidRPr="00225B5D" w:rsidRDefault="00D65180" w:rsidP="00273412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</w:p>
    <w:p w:rsidR="00D65180" w:rsidRPr="00225B5D" w:rsidRDefault="00D65180" w:rsidP="006D5ED8">
      <w:pPr>
        <w:pStyle w:val="a8"/>
        <w:numPr>
          <w:ilvl w:val="0"/>
          <w:numId w:val="3"/>
        </w:num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Times New Roman" w:eastAsia="Calibri" w:hAnsi="Times New Roman"/>
          <w:b/>
          <w:sz w:val="24"/>
          <w:szCs w:val="24"/>
        </w:rPr>
      </w:pPr>
      <w:bookmarkStart w:id="0" w:name="_Toc404604190"/>
      <w:bookmarkStart w:id="1" w:name="_Toc406419299"/>
      <w:bookmarkStart w:id="2" w:name="_Toc479853582"/>
      <w:r w:rsidRPr="00225B5D">
        <w:rPr>
          <w:rFonts w:ascii="Times New Roman" w:eastAsia="Calibri" w:hAnsi="Times New Roman"/>
          <w:b/>
          <w:sz w:val="24"/>
          <w:szCs w:val="24"/>
        </w:rPr>
        <w:t>Общие положения</w:t>
      </w:r>
      <w:bookmarkEnd w:id="0"/>
      <w:bookmarkEnd w:id="1"/>
      <w:bookmarkEnd w:id="2"/>
    </w:p>
    <w:p w:rsidR="00D65180" w:rsidRPr="00225B5D" w:rsidRDefault="002C189D" w:rsidP="00A932C0">
      <w:pPr>
        <w:overflowPunct/>
        <w:autoSpaceDE/>
        <w:autoSpaceDN/>
        <w:adjustRightInd/>
        <w:spacing w:after="120"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225B5D">
        <w:rPr>
          <w:rFonts w:ascii="Times New Roman" w:eastAsia="Calibri" w:hAnsi="Times New Roman"/>
          <w:sz w:val="24"/>
          <w:szCs w:val="24"/>
        </w:rPr>
        <w:t>1.</w:t>
      </w:r>
      <w:r w:rsidR="00D65180" w:rsidRPr="00225B5D">
        <w:rPr>
          <w:rFonts w:ascii="Times New Roman" w:eastAsia="Calibri" w:hAnsi="Times New Roman"/>
          <w:sz w:val="24"/>
          <w:szCs w:val="24"/>
        </w:rPr>
        <w:t xml:space="preserve"> Должность </w:t>
      </w:r>
      <w:r w:rsidR="00A932C0" w:rsidRPr="00225B5D">
        <w:rPr>
          <w:rFonts w:ascii="Times New Roman" w:eastAsia="Calibri" w:hAnsi="Times New Roman"/>
          <w:sz w:val="24"/>
          <w:szCs w:val="24"/>
        </w:rPr>
        <w:t xml:space="preserve">федеральной </w:t>
      </w:r>
      <w:r w:rsidR="00D65180" w:rsidRPr="00225B5D">
        <w:rPr>
          <w:rFonts w:ascii="Times New Roman" w:eastAsia="Calibri" w:hAnsi="Times New Roman"/>
          <w:sz w:val="24"/>
          <w:szCs w:val="24"/>
        </w:rPr>
        <w:t>государственной гражданской службы (далее – гражданск</w:t>
      </w:r>
      <w:r w:rsidR="00A932C0" w:rsidRPr="00225B5D">
        <w:rPr>
          <w:rFonts w:ascii="Times New Roman" w:eastAsia="Calibri" w:hAnsi="Times New Roman"/>
          <w:sz w:val="24"/>
          <w:szCs w:val="24"/>
        </w:rPr>
        <w:t>ая</w:t>
      </w:r>
      <w:r w:rsidR="00D65180" w:rsidRPr="00225B5D">
        <w:rPr>
          <w:rFonts w:ascii="Times New Roman" w:eastAsia="Calibri" w:hAnsi="Times New Roman"/>
          <w:sz w:val="24"/>
          <w:szCs w:val="24"/>
        </w:rPr>
        <w:t xml:space="preserve"> служб</w:t>
      </w:r>
      <w:r w:rsidR="00A932C0" w:rsidRPr="00225B5D">
        <w:rPr>
          <w:rFonts w:ascii="Times New Roman" w:eastAsia="Calibri" w:hAnsi="Times New Roman"/>
          <w:sz w:val="24"/>
          <w:szCs w:val="24"/>
        </w:rPr>
        <w:t>а</w:t>
      </w:r>
      <w:r w:rsidR="00D65180" w:rsidRPr="00225B5D">
        <w:rPr>
          <w:rFonts w:ascii="Times New Roman" w:eastAsia="Calibri" w:hAnsi="Times New Roman"/>
          <w:sz w:val="24"/>
          <w:szCs w:val="24"/>
        </w:rPr>
        <w:t xml:space="preserve">) </w:t>
      </w:r>
      <w:r w:rsidR="001A3EFA" w:rsidRPr="00225B5D">
        <w:rPr>
          <w:rFonts w:ascii="Times New Roman" w:eastAsia="Calibri" w:hAnsi="Times New Roman"/>
          <w:i/>
          <w:sz w:val="24"/>
          <w:szCs w:val="24"/>
        </w:rPr>
        <w:t>старшего</w:t>
      </w:r>
      <w:r w:rsidR="00A932C0" w:rsidRPr="00225B5D">
        <w:rPr>
          <w:rFonts w:ascii="Times New Roman" w:eastAsia="Calibri" w:hAnsi="Times New Roman"/>
          <w:i/>
          <w:sz w:val="24"/>
          <w:szCs w:val="24"/>
        </w:rPr>
        <w:t xml:space="preserve"> государственного налогового инспектора отдела камеральных проверок № </w:t>
      </w:r>
      <w:r w:rsidR="00111A4C" w:rsidRPr="00225B5D">
        <w:rPr>
          <w:rFonts w:ascii="Times New Roman" w:eastAsia="Calibri" w:hAnsi="Times New Roman"/>
          <w:i/>
          <w:sz w:val="24"/>
          <w:szCs w:val="24"/>
        </w:rPr>
        <w:t>1</w:t>
      </w:r>
      <w:r w:rsidR="00A932C0" w:rsidRPr="00225B5D">
        <w:rPr>
          <w:rFonts w:ascii="Times New Roman" w:eastAsia="Calibri" w:hAnsi="Times New Roman"/>
          <w:sz w:val="24"/>
          <w:szCs w:val="24"/>
        </w:rPr>
        <w:t xml:space="preserve"> </w:t>
      </w:r>
      <w:r w:rsidR="00D65180" w:rsidRPr="00225B5D">
        <w:rPr>
          <w:rFonts w:ascii="Times New Roman" w:eastAsia="Calibri" w:hAnsi="Times New Roman"/>
          <w:sz w:val="24"/>
          <w:szCs w:val="24"/>
        </w:rPr>
        <w:t xml:space="preserve">относится к </w:t>
      </w:r>
      <w:r w:rsidR="001A3EFA" w:rsidRPr="00225B5D">
        <w:rPr>
          <w:rFonts w:ascii="Times New Roman" w:eastAsia="Calibri" w:hAnsi="Times New Roman"/>
          <w:i/>
          <w:sz w:val="24"/>
          <w:szCs w:val="24"/>
        </w:rPr>
        <w:t>старшей</w:t>
      </w:r>
      <w:r w:rsidR="00A932C0" w:rsidRPr="00225B5D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="00D65180" w:rsidRPr="00225B5D">
        <w:rPr>
          <w:rFonts w:ascii="Times New Roman" w:eastAsia="Calibri" w:hAnsi="Times New Roman"/>
          <w:sz w:val="24"/>
          <w:szCs w:val="24"/>
        </w:rPr>
        <w:t>группе должностей гражданской службы категории «</w:t>
      </w:r>
      <w:r w:rsidR="00A932C0" w:rsidRPr="00225B5D">
        <w:rPr>
          <w:rFonts w:ascii="Times New Roman" w:eastAsia="Calibri" w:hAnsi="Times New Roman"/>
          <w:i/>
          <w:sz w:val="24"/>
          <w:szCs w:val="24"/>
        </w:rPr>
        <w:t>специалисты</w:t>
      </w:r>
      <w:r w:rsidR="00D65180" w:rsidRPr="00225B5D">
        <w:rPr>
          <w:rFonts w:ascii="Times New Roman" w:eastAsia="Calibri" w:hAnsi="Times New Roman"/>
          <w:sz w:val="24"/>
          <w:szCs w:val="24"/>
        </w:rPr>
        <w:t>».</w:t>
      </w:r>
    </w:p>
    <w:p w:rsidR="00D65180" w:rsidRPr="00225B5D" w:rsidRDefault="00D65180" w:rsidP="00D65180">
      <w:pPr>
        <w:overflowPunct/>
        <w:autoSpaceDE/>
        <w:autoSpaceDN/>
        <w:adjustRightInd/>
        <w:spacing w:after="120"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225B5D">
        <w:rPr>
          <w:rFonts w:ascii="Times New Roman" w:eastAsia="Calibri" w:hAnsi="Times New Roman"/>
          <w:sz w:val="24"/>
          <w:szCs w:val="24"/>
        </w:rPr>
        <w:t xml:space="preserve">Регистрационный номер (код) должности </w:t>
      </w:r>
      <w:r w:rsidR="00300339" w:rsidRPr="00225B5D">
        <w:rPr>
          <w:rFonts w:ascii="Times New Roman" w:hAnsi="Times New Roman"/>
          <w:sz w:val="24"/>
          <w:szCs w:val="24"/>
          <w:lang w:eastAsia="ru-RU"/>
        </w:rPr>
        <w:t xml:space="preserve">в соответствии с </w:t>
      </w:r>
      <w:hyperlink r:id="rId8" w:history="1">
        <w:r w:rsidR="00300339" w:rsidRPr="00225B5D">
          <w:rPr>
            <w:rFonts w:ascii="Times New Roman" w:hAnsi="Times New Roman"/>
            <w:sz w:val="24"/>
            <w:szCs w:val="24"/>
            <w:lang w:eastAsia="ru-RU"/>
          </w:rPr>
          <w:t>Реестром</w:t>
        </w:r>
      </w:hyperlink>
      <w:r w:rsidR="00300339" w:rsidRPr="00225B5D">
        <w:rPr>
          <w:rFonts w:ascii="Times New Roman" w:hAnsi="Times New Roman"/>
          <w:sz w:val="24"/>
          <w:szCs w:val="24"/>
          <w:lang w:eastAsia="ru-RU"/>
        </w:rPr>
        <w:t xml:space="preserve"> должностей федеральной государственной гражданской службы, утвержденным Указом Президента Российской Федерации от 31.12.2005 N 1574 "О Реестре должностей федеральной государственной гражданской службы"</w:t>
      </w:r>
      <w:r w:rsidR="00977188" w:rsidRPr="00225B5D">
        <w:rPr>
          <w:rFonts w:ascii="Times New Roman" w:hAnsi="Times New Roman"/>
          <w:sz w:val="24"/>
          <w:szCs w:val="24"/>
        </w:rPr>
        <w:t xml:space="preserve">- </w:t>
      </w:r>
      <w:r w:rsidR="001A3EFA" w:rsidRPr="00225B5D">
        <w:rPr>
          <w:rFonts w:ascii="Times New Roman" w:hAnsi="Times New Roman"/>
          <w:sz w:val="24"/>
          <w:szCs w:val="24"/>
        </w:rPr>
        <w:t>11-3-4-095</w:t>
      </w:r>
      <w:r w:rsidRPr="00225B5D">
        <w:rPr>
          <w:rFonts w:ascii="Times New Roman" w:eastAsia="Calibri" w:hAnsi="Times New Roman"/>
          <w:sz w:val="24"/>
          <w:szCs w:val="24"/>
        </w:rPr>
        <w:t>.</w:t>
      </w:r>
    </w:p>
    <w:p w:rsidR="00D65180" w:rsidRPr="00225B5D" w:rsidRDefault="002C189D" w:rsidP="00D65180">
      <w:pPr>
        <w:overflowPunct/>
        <w:autoSpaceDE/>
        <w:autoSpaceDN/>
        <w:adjustRightInd/>
        <w:spacing w:after="120"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225B5D">
        <w:rPr>
          <w:rFonts w:ascii="Times New Roman" w:eastAsia="Calibri" w:hAnsi="Times New Roman"/>
          <w:sz w:val="24"/>
          <w:szCs w:val="24"/>
        </w:rPr>
        <w:t>2.</w:t>
      </w:r>
      <w:r w:rsidR="00D65180" w:rsidRPr="00225B5D">
        <w:rPr>
          <w:rFonts w:ascii="Times New Roman" w:eastAsia="Calibri" w:hAnsi="Times New Roman"/>
          <w:sz w:val="24"/>
          <w:szCs w:val="24"/>
        </w:rPr>
        <w:t xml:space="preserve"> Область профессиональной служебной деятельности </w:t>
      </w:r>
      <w:r w:rsidR="0091469A" w:rsidRPr="00225B5D">
        <w:rPr>
          <w:rFonts w:ascii="Times New Roman" w:eastAsia="Calibri" w:hAnsi="Times New Roman"/>
          <w:sz w:val="24"/>
          <w:szCs w:val="24"/>
        </w:rPr>
        <w:t>старшего</w:t>
      </w:r>
      <w:r w:rsidR="003A6A43" w:rsidRPr="00225B5D">
        <w:rPr>
          <w:rFonts w:ascii="Times New Roman" w:eastAsia="Calibri" w:hAnsi="Times New Roman"/>
          <w:sz w:val="24"/>
          <w:szCs w:val="24"/>
        </w:rPr>
        <w:t xml:space="preserve"> государственного налогового инспектора отдела камеральных проверок № </w:t>
      </w:r>
      <w:r w:rsidR="00111A4C" w:rsidRPr="00225B5D">
        <w:rPr>
          <w:rFonts w:ascii="Times New Roman" w:eastAsia="Calibri" w:hAnsi="Times New Roman"/>
          <w:sz w:val="24"/>
          <w:szCs w:val="24"/>
        </w:rPr>
        <w:t>1</w:t>
      </w:r>
      <w:r w:rsidR="00D65180" w:rsidRPr="00225B5D">
        <w:rPr>
          <w:rFonts w:ascii="Times New Roman" w:eastAsia="Calibri" w:hAnsi="Times New Roman"/>
          <w:sz w:val="24"/>
          <w:szCs w:val="24"/>
        </w:rPr>
        <w:t xml:space="preserve"> (далее – </w:t>
      </w:r>
      <w:r w:rsidR="0091469A" w:rsidRPr="00225B5D">
        <w:rPr>
          <w:rFonts w:ascii="Times New Roman" w:eastAsia="Calibri" w:hAnsi="Times New Roman"/>
          <w:sz w:val="24"/>
          <w:szCs w:val="24"/>
        </w:rPr>
        <w:t>старший</w:t>
      </w:r>
      <w:r w:rsidR="003A6A43" w:rsidRPr="00225B5D">
        <w:rPr>
          <w:rFonts w:ascii="Times New Roman" w:eastAsia="Calibri" w:hAnsi="Times New Roman"/>
          <w:sz w:val="24"/>
          <w:szCs w:val="24"/>
        </w:rPr>
        <w:t xml:space="preserve"> государственный налоговый инспектор</w:t>
      </w:r>
      <w:r w:rsidR="00D65180" w:rsidRPr="00225B5D">
        <w:rPr>
          <w:rFonts w:ascii="Times New Roman" w:eastAsia="Calibri" w:hAnsi="Times New Roman"/>
          <w:sz w:val="24"/>
          <w:szCs w:val="24"/>
        </w:rPr>
        <w:t>):</w:t>
      </w:r>
      <w:r w:rsidR="003A6A43" w:rsidRPr="00225B5D">
        <w:rPr>
          <w:rFonts w:ascii="Times New Roman" w:eastAsia="Calibri" w:hAnsi="Times New Roman"/>
          <w:sz w:val="24"/>
          <w:szCs w:val="24"/>
        </w:rPr>
        <w:t xml:space="preserve"> </w:t>
      </w:r>
      <w:r w:rsidR="005D6674" w:rsidRPr="00225B5D">
        <w:rPr>
          <w:rFonts w:ascii="Times New Roman" w:eastAsia="Calibri" w:hAnsi="Times New Roman"/>
          <w:i/>
          <w:sz w:val="24"/>
          <w:szCs w:val="24"/>
        </w:rPr>
        <w:t xml:space="preserve">Регулирование </w:t>
      </w:r>
      <w:r w:rsidR="00225B5D" w:rsidRPr="00225B5D">
        <w:rPr>
          <w:rFonts w:ascii="Times New Roman" w:eastAsia="Calibri" w:hAnsi="Times New Roman"/>
          <w:i/>
          <w:sz w:val="24"/>
          <w:szCs w:val="24"/>
        </w:rPr>
        <w:t>налоговой деятельности</w:t>
      </w:r>
      <w:r w:rsidR="006415B0" w:rsidRPr="00225B5D">
        <w:rPr>
          <w:rFonts w:ascii="Times New Roman" w:eastAsia="Calibri" w:hAnsi="Times New Roman"/>
          <w:i/>
          <w:sz w:val="24"/>
          <w:szCs w:val="24"/>
        </w:rPr>
        <w:t>.</w:t>
      </w:r>
    </w:p>
    <w:p w:rsidR="00D65180" w:rsidRPr="00225B5D" w:rsidRDefault="002C189D" w:rsidP="002C189D">
      <w:pPr>
        <w:jc w:val="both"/>
        <w:rPr>
          <w:rFonts w:ascii="Times New Roman" w:eastAsia="Calibri" w:hAnsi="Times New Roman"/>
          <w:sz w:val="24"/>
          <w:szCs w:val="24"/>
        </w:rPr>
      </w:pPr>
      <w:r w:rsidRPr="00225B5D">
        <w:rPr>
          <w:rFonts w:ascii="Times New Roman" w:eastAsia="Calibri" w:hAnsi="Times New Roman"/>
          <w:sz w:val="24"/>
          <w:szCs w:val="24"/>
        </w:rPr>
        <w:tab/>
        <w:t>3.</w:t>
      </w:r>
      <w:r w:rsidR="00D65180" w:rsidRPr="00225B5D">
        <w:rPr>
          <w:rFonts w:ascii="Times New Roman" w:eastAsia="Calibri" w:hAnsi="Times New Roman"/>
          <w:sz w:val="24"/>
          <w:szCs w:val="24"/>
        </w:rPr>
        <w:t xml:space="preserve"> Вид</w:t>
      </w:r>
      <w:r w:rsidR="00D65180" w:rsidRPr="00225B5D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D65180" w:rsidRPr="00225B5D">
        <w:rPr>
          <w:rFonts w:ascii="Times New Roman" w:eastAsia="Calibri" w:hAnsi="Times New Roman"/>
          <w:sz w:val="24"/>
          <w:szCs w:val="24"/>
        </w:rPr>
        <w:t xml:space="preserve">профессиональной служебной деятельности </w:t>
      </w:r>
      <w:r w:rsidR="0091469A" w:rsidRPr="00225B5D">
        <w:rPr>
          <w:rFonts w:ascii="Times New Roman" w:eastAsia="Calibri" w:hAnsi="Times New Roman"/>
          <w:sz w:val="24"/>
          <w:szCs w:val="24"/>
        </w:rPr>
        <w:t>старшего</w:t>
      </w:r>
      <w:r w:rsidR="00230EA2" w:rsidRPr="00225B5D">
        <w:rPr>
          <w:rFonts w:ascii="Times New Roman" w:eastAsia="Calibri" w:hAnsi="Times New Roman"/>
          <w:sz w:val="24"/>
          <w:szCs w:val="24"/>
        </w:rPr>
        <w:t xml:space="preserve"> государственного налогового инспектора</w:t>
      </w:r>
      <w:r w:rsidR="00D65180" w:rsidRPr="00225B5D">
        <w:rPr>
          <w:rFonts w:ascii="Times New Roman" w:eastAsia="Calibri" w:hAnsi="Times New Roman"/>
          <w:sz w:val="24"/>
          <w:szCs w:val="24"/>
        </w:rPr>
        <w:t xml:space="preserve">: </w:t>
      </w:r>
      <w:r w:rsidR="00775CD1" w:rsidRPr="00225B5D">
        <w:rPr>
          <w:rFonts w:ascii="Times New Roman" w:eastAsia="Calibri" w:hAnsi="Times New Roman"/>
          <w:i/>
          <w:sz w:val="24"/>
          <w:szCs w:val="24"/>
        </w:rPr>
        <w:t>Регулирование в сфере имущественного налогообложения</w:t>
      </w:r>
      <w:r w:rsidR="00972E2B" w:rsidRPr="00225B5D">
        <w:rPr>
          <w:rFonts w:ascii="Times New Roman" w:eastAsia="Calibri" w:hAnsi="Times New Roman"/>
          <w:i/>
          <w:sz w:val="24"/>
          <w:szCs w:val="24"/>
        </w:rPr>
        <w:t xml:space="preserve"> и природных ресурсов.</w:t>
      </w:r>
      <w:r w:rsidR="00D65180" w:rsidRPr="00225B5D">
        <w:rPr>
          <w:rFonts w:ascii="Times New Roman" w:eastAsia="Calibri" w:hAnsi="Times New Roman"/>
          <w:sz w:val="24"/>
          <w:szCs w:val="24"/>
        </w:rPr>
        <w:t xml:space="preserve"> </w:t>
      </w:r>
    </w:p>
    <w:p w:rsidR="00D65180" w:rsidRPr="00225B5D" w:rsidRDefault="002C189D" w:rsidP="00D65180">
      <w:pPr>
        <w:overflowPunct/>
        <w:autoSpaceDE/>
        <w:autoSpaceDN/>
        <w:adjustRightInd/>
        <w:spacing w:after="120"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225B5D">
        <w:rPr>
          <w:rFonts w:ascii="Times New Roman" w:eastAsia="Calibri" w:hAnsi="Times New Roman"/>
          <w:sz w:val="24"/>
          <w:szCs w:val="24"/>
        </w:rPr>
        <w:t>4.</w:t>
      </w:r>
      <w:r w:rsidR="00D65180" w:rsidRPr="00225B5D">
        <w:rPr>
          <w:rFonts w:ascii="Times New Roman" w:eastAsia="Calibri" w:hAnsi="Times New Roman"/>
          <w:sz w:val="24"/>
          <w:szCs w:val="24"/>
        </w:rPr>
        <w:t xml:space="preserve"> Назначение и освобождение от должности </w:t>
      </w:r>
      <w:r w:rsidR="0091469A" w:rsidRPr="00225B5D">
        <w:rPr>
          <w:rFonts w:ascii="Times New Roman" w:eastAsia="Calibri" w:hAnsi="Times New Roman"/>
          <w:i/>
          <w:sz w:val="24"/>
          <w:szCs w:val="24"/>
        </w:rPr>
        <w:t>старшего</w:t>
      </w:r>
      <w:r w:rsidR="001A2404" w:rsidRPr="00225B5D">
        <w:rPr>
          <w:rFonts w:ascii="Times New Roman" w:eastAsia="Calibri" w:hAnsi="Times New Roman"/>
          <w:i/>
          <w:sz w:val="24"/>
          <w:szCs w:val="24"/>
        </w:rPr>
        <w:t xml:space="preserve"> государственного налогового инспектора </w:t>
      </w:r>
      <w:r w:rsidR="001A2404" w:rsidRPr="00225B5D">
        <w:rPr>
          <w:rFonts w:ascii="Times New Roman" w:eastAsia="Calibri" w:hAnsi="Times New Roman"/>
          <w:sz w:val="24"/>
          <w:szCs w:val="24"/>
        </w:rPr>
        <w:t>осуществляется приказом начальника Межрайонной ИФНС России №12 по Приморскому краю.</w:t>
      </w:r>
      <w:r w:rsidR="00D65180" w:rsidRPr="00225B5D">
        <w:rPr>
          <w:rFonts w:ascii="Times New Roman" w:eastAsia="Calibri" w:hAnsi="Times New Roman"/>
          <w:sz w:val="24"/>
          <w:szCs w:val="24"/>
        </w:rPr>
        <w:t xml:space="preserve">   </w:t>
      </w:r>
    </w:p>
    <w:p w:rsidR="001A2404" w:rsidRPr="00225B5D" w:rsidRDefault="002C189D" w:rsidP="00D65180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225B5D">
        <w:rPr>
          <w:rFonts w:ascii="Times New Roman" w:eastAsia="Calibri" w:hAnsi="Times New Roman"/>
          <w:sz w:val="24"/>
          <w:szCs w:val="24"/>
        </w:rPr>
        <w:t>5.</w:t>
      </w:r>
      <w:r w:rsidR="00805D21" w:rsidRPr="00225B5D">
        <w:rPr>
          <w:rFonts w:ascii="Times New Roman" w:eastAsia="Calibri" w:hAnsi="Times New Roman"/>
          <w:sz w:val="24"/>
          <w:szCs w:val="24"/>
        </w:rPr>
        <w:t xml:space="preserve"> </w:t>
      </w:r>
      <w:r w:rsidR="0091469A" w:rsidRPr="00225B5D">
        <w:rPr>
          <w:rFonts w:ascii="Times New Roman" w:eastAsia="Calibri" w:hAnsi="Times New Roman"/>
          <w:i/>
          <w:sz w:val="24"/>
          <w:szCs w:val="24"/>
        </w:rPr>
        <w:t>Старший</w:t>
      </w:r>
      <w:r w:rsidR="001A2404" w:rsidRPr="00225B5D">
        <w:rPr>
          <w:rFonts w:ascii="Times New Roman" w:eastAsia="Calibri" w:hAnsi="Times New Roman"/>
          <w:i/>
          <w:sz w:val="24"/>
          <w:szCs w:val="24"/>
        </w:rPr>
        <w:t xml:space="preserve"> государственный налоговый инспектор</w:t>
      </w:r>
      <w:r w:rsidR="00D65180" w:rsidRPr="00225B5D">
        <w:rPr>
          <w:rFonts w:ascii="Times New Roman" w:eastAsia="Calibri" w:hAnsi="Times New Roman"/>
          <w:sz w:val="24"/>
          <w:szCs w:val="24"/>
        </w:rPr>
        <w:t xml:space="preserve">, непосредственно подчиняется </w:t>
      </w:r>
      <w:r w:rsidR="001A2404" w:rsidRPr="00225B5D">
        <w:rPr>
          <w:rFonts w:ascii="Times New Roman" w:eastAsia="Calibri" w:hAnsi="Times New Roman"/>
          <w:sz w:val="24"/>
          <w:szCs w:val="24"/>
        </w:rPr>
        <w:t>начальнику отдел</w:t>
      </w:r>
      <w:r w:rsidR="00421623" w:rsidRPr="00225B5D">
        <w:rPr>
          <w:rFonts w:ascii="Times New Roman" w:eastAsia="Calibri" w:hAnsi="Times New Roman"/>
          <w:sz w:val="24"/>
          <w:szCs w:val="24"/>
        </w:rPr>
        <w:t>а</w:t>
      </w:r>
      <w:r w:rsidR="00D65180" w:rsidRPr="00225B5D">
        <w:rPr>
          <w:rFonts w:ascii="Times New Roman" w:eastAsia="Calibri" w:hAnsi="Times New Roman"/>
          <w:sz w:val="24"/>
          <w:szCs w:val="24"/>
        </w:rPr>
        <w:t xml:space="preserve"> либо лицу, исполняющему его обязанности. </w:t>
      </w:r>
    </w:p>
    <w:p w:rsidR="00CC5FB7" w:rsidRPr="00225B5D" w:rsidRDefault="00CC5FB7" w:rsidP="00D65180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</w:p>
    <w:p w:rsidR="00D65180" w:rsidRPr="00225B5D" w:rsidRDefault="00D65180" w:rsidP="00583AB0">
      <w:pPr>
        <w:pStyle w:val="a8"/>
        <w:numPr>
          <w:ilvl w:val="0"/>
          <w:numId w:val="3"/>
        </w:numPr>
        <w:overflowPunct/>
        <w:autoSpaceDE/>
        <w:autoSpaceDN/>
        <w:adjustRightInd/>
        <w:ind w:left="1077"/>
        <w:jc w:val="center"/>
        <w:textAlignment w:val="auto"/>
        <w:rPr>
          <w:rFonts w:ascii="Times New Roman" w:eastAsia="Calibri" w:hAnsi="Times New Roman"/>
          <w:b/>
          <w:sz w:val="24"/>
          <w:szCs w:val="24"/>
        </w:rPr>
      </w:pPr>
      <w:bookmarkStart w:id="3" w:name="_Toc404604191"/>
      <w:bookmarkStart w:id="4" w:name="_Toc406419300"/>
      <w:bookmarkStart w:id="5" w:name="_Toc479853583"/>
      <w:r w:rsidRPr="00225B5D">
        <w:rPr>
          <w:rFonts w:ascii="Times New Roman" w:eastAsia="Calibri" w:hAnsi="Times New Roman"/>
          <w:b/>
          <w:sz w:val="24"/>
          <w:szCs w:val="24"/>
        </w:rPr>
        <w:t>Квалификационные требования</w:t>
      </w:r>
      <w:bookmarkEnd w:id="3"/>
      <w:bookmarkEnd w:id="4"/>
      <w:bookmarkEnd w:id="5"/>
      <w:r w:rsidR="00F00B12" w:rsidRPr="00225B5D">
        <w:rPr>
          <w:rFonts w:ascii="Times New Roman" w:eastAsia="Calibri" w:hAnsi="Times New Roman"/>
          <w:b/>
          <w:sz w:val="24"/>
          <w:szCs w:val="24"/>
        </w:rPr>
        <w:t xml:space="preserve"> для замещения должности гражданской службы</w:t>
      </w:r>
    </w:p>
    <w:p w:rsidR="00225B5D" w:rsidRPr="00225B5D" w:rsidRDefault="00225B5D" w:rsidP="00225B5D">
      <w:pPr>
        <w:pStyle w:val="a8"/>
        <w:overflowPunct/>
        <w:autoSpaceDE/>
        <w:autoSpaceDN/>
        <w:adjustRightInd/>
        <w:ind w:left="1077"/>
        <w:textAlignment w:val="auto"/>
        <w:rPr>
          <w:rFonts w:ascii="Times New Roman" w:eastAsia="Calibri" w:hAnsi="Times New Roman"/>
          <w:b/>
          <w:sz w:val="24"/>
          <w:szCs w:val="24"/>
        </w:rPr>
      </w:pPr>
    </w:p>
    <w:p w:rsidR="004E6FFC" w:rsidRPr="00225B5D" w:rsidRDefault="00C10B63" w:rsidP="004E6FFC">
      <w:pPr>
        <w:overflowPunct/>
        <w:autoSpaceDE/>
        <w:autoSpaceDN/>
        <w:adjustRightInd/>
        <w:spacing w:after="120"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225B5D">
        <w:rPr>
          <w:rFonts w:ascii="Times New Roman" w:eastAsia="Calibri" w:hAnsi="Times New Roman"/>
          <w:sz w:val="24"/>
          <w:szCs w:val="24"/>
        </w:rPr>
        <w:t xml:space="preserve">6. </w:t>
      </w:r>
      <w:r w:rsidR="00D65180" w:rsidRPr="00225B5D">
        <w:rPr>
          <w:rFonts w:ascii="Times New Roman" w:eastAsia="Calibri" w:hAnsi="Times New Roman"/>
          <w:sz w:val="24"/>
          <w:szCs w:val="24"/>
        </w:rPr>
        <w:t xml:space="preserve">Для замещения должности </w:t>
      </w:r>
      <w:r w:rsidR="00BF2ED8" w:rsidRPr="00225B5D">
        <w:rPr>
          <w:rFonts w:ascii="Times New Roman" w:eastAsia="Calibri" w:hAnsi="Times New Roman"/>
          <w:i/>
          <w:sz w:val="24"/>
          <w:szCs w:val="24"/>
        </w:rPr>
        <w:t>старшего</w:t>
      </w:r>
      <w:r w:rsidRPr="00225B5D">
        <w:rPr>
          <w:rFonts w:ascii="Times New Roman" w:eastAsia="Calibri" w:hAnsi="Times New Roman"/>
          <w:i/>
          <w:sz w:val="24"/>
          <w:szCs w:val="24"/>
        </w:rPr>
        <w:t xml:space="preserve"> государственного налогового инспектора</w:t>
      </w:r>
      <w:r w:rsidRPr="00225B5D">
        <w:rPr>
          <w:rFonts w:ascii="Times New Roman" w:eastAsia="Calibri" w:hAnsi="Times New Roman"/>
          <w:sz w:val="24"/>
          <w:szCs w:val="24"/>
        </w:rPr>
        <w:t xml:space="preserve"> </w:t>
      </w:r>
      <w:r w:rsidR="00D65180" w:rsidRPr="00225B5D">
        <w:rPr>
          <w:rFonts w:ascii="Times New Roman" w:eastAsia="Calibri" w:hAnsi="Times New Roman"/>
          <w:sz w:val="24"/>
          <w:szCs w:val="24"/>
        </w:rPr>
        <w:t xml:space="preserve">устанавливаются </w:t>
      </w:r>
      <w:r w:rsidRPr="00225B5D">
        <w:rPr>
          <w:rFonts w:ascii="Times New Roman" w:eastAsia="Calibri" w:hAnsi="Times New Roman"/>
          <w:sz w:val="24"/>
          <w:szCs w:val="24"/>
        </w:rPr>
        <w:t>следующие требования.</w:t>
      </w:r>
    </w:p>
    <w:p w:rsidR="004E6FFC" w:rsidRPr="00225B5D" w:rsidRDefault="00C56FD5" w:rsidP="00BD06F5">
      <w:pPr>
        <w:overflowPunct/>
        <w:autoSpaceDE/>
        <w:autoSpaceDN/>
        <w:adjustRightInd/>
        <w:spacing w:after="120"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225B5D">
        <w:rPr>
          <w:rFonts w:ascii="Times New Roman" w:eastAsia="Calibri" w:hAnsi="Times New Roman"/>
          <w:sz w:val="24"/>
          <w:szCs w:val="24"/>
        </w:rPr>
        <w:t xml:space="preserve">6.1. Наличие </w:t>
      </w:r>
      <w:r w:rsidRPr="00225B5D">
        <w:rPr>
          <w:rFonts w:ascii="Times New Roman" w:hAnsi="Times New Roman"/>
          <w:i/>
          <w:sz w:val="24"/>
          <w:szCs w:val="24"/>
          <w:lang w:eastAsia="ru-RU"/>
        </w:rPr>
        <w:t>высшего образо</w:t>
      </w:r>
      <w:r w:rsidR="00EA6980" w:rsidRPr="00225B5D">
        <w:rPr>
          <w:rFonts w:ascii="Times New Roman" w:hAnsi="Times New Roman"/>
          <w:i/>
          <w:sz w:val="24"/>
          <w:szCs w:val="24"/>
          <w:lang w:eastAsia="ru-RU"/>
        </w:rPr>
        <w:t>в</w:t>
      </w:r>
      <w:r w:rsidRPr="00225B5D">
        <w:rPr>
          <w:rFonts w:ascii="Times New Roman" w:hAnsi="Times New Roman"/>
          <w:i/>
          <w:sz w:val="24"/>
          <w:szCs w:val="24"/>
          <w:lang w:eastAsia="ru-RU"/>
        </w:rPr>
        <w:t>ания</w:t>
      </w:r>
      <w:r w:rsidR="00D65180" w:rsidRPr="00225B5D">
        <w:rPr>
          <w:rFonts w:ascii="Times New Roman" w:eastAsia="Calibri" w:hAnsi="Times New Roman"/>
          <w:sz w:val="24"/>
          <w:szCs w:val="24"/>
        </w:rPr>
        <w:t xml:space="preserve">, </w:t>
      </w:r>
      <w:r w:rsidRPr="00225B5D">
        <w:rPr>
          <w:rFonts w:ascii="Times New Roman" w:eastAsia="Calibri" w:hAnsi="Times New Roman"/>
          <w:sz w:val="24"/>
          <w:szCs w:val="24"/>
        </w:rPr>
        <w:t xml:space="preserve">по специальности, направлению подготовки: </w:t>
      </w:r>
      <w:r w:rsidR="00EA6980" w:rsidRPr="00225B5D">
        <w:rPr>
          <w:rFonts w:ascii="Times New Roman" w:hAnsi="Times New Roman"/>
          <w:sz w:val="24"/>
          <w:szCs w:val="24"/>
          <w:lang w:bidi="en-US"/>
        </w:rPr>
        <w:t>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4E6FFC" w:rsidRPr="00225B5D" w:rsidRDefault="00EA6980" w:rsidP="004E6FFC">
      <w:pPr>
        <w:overflowPunct/>
        <w:ind w:firstLine="540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225B5D">
        <w:rPr>
          <w:rFonts w:ascii="Times New Roman" w:eastAsia="Calibri" w:hAnsi="Times New Roman"/>
          <w:sz w:val="24"/>
          <w:szCs w:val="24"/>
        </w:rPr>
        <w:t>6</w:t>
      </w:r>
      <w:r w:rsidR="00D65180" w:rsidRPr="00225B5D">
        <w:rPr>
          <w:rFonts w:ascii="Times New Roman" w:eastAsia="Calibri" w:hAnsi="Times New Roman"/>
          <w:sz w:val="24"/>
          <w:szCs w:val="24"/>
        </w:rPr>
        <w:t>.2. </w:t>
      </w:r>
      <w:r w:rsidR="00677EF2" w:rsidRPr="00225B5D">
        <w:rPr>
          <w:rFonts w:ascii="Times New Roman" w:hAnsi="Times New Roman"/>
          <w:sz w:val="24"/>
          <w:szCs w:val="24"/>
          <w:lang w:eastAsia="ru-RU"/>
        </w:rPr>
        <w:t>Без предъявления требований к стажу.</w:t>
      </w:r>
    </w:p>
    <w:p w:rsidR="00F70E1E" w:rsidRPr="00225B5D" w:rsidRDefault="00F70E1E" w:rsidP="004E6FFC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  <w:r w:rsidRPr="00225B5D">
        <w:rPr>
          <w:rFonts w:ascii="Times New Roman" w:eastAsia="Calibri" w:hAnsi="Times New Roman"/>
          <w:sz w:val="24"/>
          <w:szCs w:val="24"/>
        </w:rPr>
        <w:t>6.3. Наличие базовых знаний:</w:t>
      </w:r>
    </w:p>
    <w:p w:rsidR="00D65180" w:rsidRPr="00225B5D" w:rsidRDefault="001A520B" w:rsidP="00D65180">
      <w:pPr>
        <w:overflowPunct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225B5D">
        <w:rPr>
          <w:rFonts w:ascii="Times New Roman" w:eastAsia="Calibri" w:hAnsi="Times New Roman"/>
          <w:sz w:val="24"/>
          <w:szCs w:val="24"/>
        </w:rPr>
        <w:t>-</w:t>
      </w:r>
      <w:r w:rsidR="00D65180" w:rsidRPr="00225B5D">
        <w:rPr>
          <w:rFonts w:ascii="Times New Roman" w:eastAsia="Calibri" w:hAnsi="Times New Roman"/>
          <w:sz w:val="24"/>
          <w:szCs w:val="24"/>
        </w:rPr>
        <w:t xml:space="preserve"> знание государственного языка Российской Федерации (русского языка);</w:t>
      </w:r>
    </w:p>
    <w:p w:rsidR="00D65180" w:rsidRPr="00225B5D" w:rsidRDefault="001A520B" w:rsidP="00D65180">
      <w:pPr>
        <w:overflowPunct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225B5D">
        <w:rPr>
          <w:rFonts w:ascii="Times New Roman" w:eastAsia="Calibri" w:hAnsi="Times New Roman"/>
          <w:sz w:val="24"/>
          <w:szCs w:val="24"/>
        </w:rPr>
        <w:t>-</w:t>
      </w:r>
      <w:r w:rsidR="00D65180" w:rsidRPr="00225B5D">
        <w:rPr>
          <w:rFonts w:ascii="Times New Roman" w:eastAsia="Calibri" w:hAnsi="Times New Roman"/>
          <w:sz w:val="24"/>
          <w:szCs w:val="24"/>
        </w:rPr>
        <w:t xml:space="preserve"> знания </w:t>
      </w:r>
      <w:r w:rsidR="002F03EC" w:rsidRPr="00225B5D">
        <w:rPr>
          <w:rFonts w:ascii="Times New Roman" w:eastAsia="Calibri" w:hAnsi="Times New Roman"/>
          <w:sz w:val="24"/>
          <w:szCs w:val="24"/>
        </w:rPr>
        <w:t>основ: Конституции</w:t>
      </w:r>
      <w:r w:rsidR="00D65180" w:rsidRPr="00225B5D">
        <w:rPr>
          <w:rFonts w:ascii="Times New Roman" w:eastAsia="Calibri" w:hAnsi="Times New Roman"/>
          <w:sz w:val="24"/>
          <w:szCs w:val="24"/>
        </w:rPr>
        <w:t xml:space="preserve"> Российской Федерации,</w:t>
      </w:r>
      <w:r w:rsidR="00AD38C6" w:rsidRPr="00225B5D">
        <w:rPr>
          <w:rFonts w:ascii="Times New Roman" w:eastAsia="Calibri" w:hAnsi="Times New Roman"/>
          <w:sz w:val="24"/>
          <w:szCs w:val="24"/>
        </w:rPr>
        <w:t xml:space="preserve"> </w:t>
      </w:r>
      <w:r w:rsidR="00D65180" w:rsidRPr="00225B5D">
        <w:rPr>
          <w:rFonts w:ascii="Times New Roman" w:eastAsia="Calibri" w:hAnsi="Times New Roman"/>
          <w:sz w:val="24"/>
          <w:szCs w:val="24"/>
        </w:rPr>
        <w:t>Федерального закона от 27 мая 2003 г. № 58-ФЗ «О системе государственной службы Российской Федерации»;</w:t>
      </w:r>
      <w:r w:rsidRPr="00225B5D">
        <w:rPr>
          <w:rFonts w:ascii="Times New Roman" w:eastAsia="Calibri" w:hAnsi="Times New Roman"/>
          <w:sz w:val="24"/>
          <w:szCs w:val="24"/>
        </w:rPr>
        <w:t xml:space="preserve"> </w:t>
      </w:r>
      <w:r w:rsidR="00D65180" w:rsidRPr="00225B5D">
        <w:rPr>
          <w:rFonts w:ascii="Times New Roman" w:eastAsia="Calibri" w:hAnsi="Times New Roman"/>
          <w:sz w:val="24"/>
          <w:szCs w:val="24"/>
        </w:rPr>
        <w:t>Федерального зак</w:t>
      </w:r>
      <w:r w:rsidR="002F03EC" w:rsidRPr="00225B5D">
        <w:rPr>
          <w:rFonts w:ascii="Times New Roman" w:eastAsia="Calibri" w:hAnsi="Times New Roman"/>
          <w:sz w:val="24"/>
          <w:szCs w:val="24"/>
        </w:rPr>
        <w:t xml:space="preserve">она от </w:t>
      </w:r>
      <w:r w:rsidR="002F03EC" w:rsidRPr="00225B5D">
        <w:rPr>
          <w:rFonts w:ascii="Times New Roman" w:eastAsia="Calibri" w:hAnsi="Times New Roman"/>
          <w:sz w:val="24"/>
          <w:szCs w:val="24"/>
        </w:rPr>
        <w:lastRenderedPageBreak/>
        <w:t xml:space="preserve">27 июля 2004 г. № 79-ФЗ </w:t>
      </w:r>
      <w:r w:rsidR="00D65180" w:rsidRPr="00225B5D">
        <w:rPr>
          <w:rFonts w:ascii="Times New Roman" w:eastAsia="Calibri" w:hAnsi="Times New Roman"/>
          <w:sz w:val="24"/>
          <w:szCs w:val="24"/>
        </w:rPr>
        <w:t>«О государственной гражданской службе Российской Федерации»;</w:t>
      </w:r>
      <w:r w:rsidRPr="00225B5D">
        <w:rPr>
          <w:rFonts w:ascii="Times New Roman" w:eastAsia="Calibri" w:hAnsi="Times New Roman"/>
          <w:sz w:val="24"/>
          <w:szCs w:val="24"/>
        </w:rPr>
        <w:t xml:space="preserve"> </w:t>
      </w:r>
      <w:r w:rsidR="00D65180" w:rsidRPr="00225B5D">
        <w:rPr>
          <w:rFonts w:ascii="Times New Roman" w:eastAsia="Calibri" w:hAnsi="Times New Roman"/>
          <w:sz w:val="24"/>
          <w:szCs w:val="24"/>
        </w:rPr>
        <w:t>Федерального закона от 25 декабря 2008 г. № 273-ФЗ «О противодействии коррупции»;</w:t>
      </w:r>
    </w:p>
    <w:p w:rsidR="004E6FFC" w:rsidRPr="00225B5D" w:rsidRDefault="001A520B" w:rsidP="004E6FFC">
      <w:pPr>
        <w:overflowPunct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225B5D">
        <w:rPr>
          <w:rFonts w:ascii="Times New Roman" w:eastAsia="Calibri" w:hAnsi="Times New Roman"/>
          <w:sz w:val="24"/>
          <w:szCs w:val="24"/>
        </w:rPr>
        <w:t>- з</w:t>
      </w:r>
      <w:r w:rsidR="00D65180" w:rsidRPr="00225B5D">
        <w:rPr>
          <w:rFonts w:ascii="Times New Roman" w:eastAsia="Calibri" w:hAnsi="Times New Roman"/>
          <w:sz w:val="24"/>
          <w:szCs w:val="24"/>
        </w:rPr>
        <w:t>нания и умения в области информационно-коммуникационных технологий.</w:t>
      </w:r>
    </w:p>
    <w:p w:rsidR="00E77FDA" w:rsidRPr="00731582" w:rsidRDefault="00E77FDA" w:rsidP="004E6FFC">
      <w:pPr>
        <w:overflowPunct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  <w:highlight w:val="yellow"/>
        </w:rPr>
      </w:pPr>
      <w:r w:rsidRPr="00731582">
        <w:rPr>
          <w:rFonts w:ascii="Times New Roman" w:eastAsia="Calibri" w:hAnsi="Times New Roman"/>
          <w:sz w:val="24"/>
          <w:szCs w:val="24"/>
        </w:rPr>
        <w:t>6.4. Наличие профессиональных знаний:</w:t>
      </w:r>
    </w:p>
    <w:p w:rsidR="003B5CB0" w:rsidRPr="00731582" w:rsidRDefault="003B5CB0" w:rsidP="003B5CB0">
      <w:pPr>
        <w:widowControl w:val="0"/>
        <w:overflowPunct/>
        <w:ind w:firstLine="708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  <w:r w:rsidRPr="00731582">
        <w:rPr>
          <w:rFonts w:ascii="Times New Roman" w:hAnsi="Times New Roman"/>
          <w:sz w:val="24"/>
          <w:szCs w:val="24"/>
          <w:lang w:eastAsia="ru-RU"/>
        </w:rPr>
        <w:t>6.4.1. В сфере законодательства Российской Федерации:</w:t>
      </w:r>
    </w:p>
    <w:p w:rsidR="004C355A" w:rsidRPr="00731582" w:rsidRDefault="0097392E" w:rsidP="004C355A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731582">
        <w:rPr>
          <w:rFonts w:ascii="Times New Roman" w:hAnsi="Times New Roman"/>
          <w:sz w:val="24"/>
          <w:szCs w:val="24"/>
          <w:lang w:bidi="en-US"/>
        </w:rPr>
        <w:t xml:space="preserve">- </w:t>
      </w:r>
      <w:r w:rsidR="004C355A" w:rsidRPr="00731582">
        <w:rPr>
          <w:rFonts w:ascii="Times New Roman" w:hAnsi="Times New Roman"/>
          <w:sz w:val="24"/>
          <w:szCs w:val="24"/>
          <w:lang w:bidi="en-US"/>
        </w:rPr>
        <w:t>Налоговый кодекс Российской Федерации</w:t>
      </w:r>
      <w:r w:rsidRPr="00731582">
        <w:rPr>
          <w:rFonts w:ascii="Times New Roman" w:hAnsi="Times New Roman"/>
          <w:sz w:val="24"/>
          <w:szCs w:val="24"/>
          <w:lang w:bidi="en-US"/>
        </w:rPr>
        <w:t xml:space="preserve">; </w:t>
      </w:r>
      <w:r w:rsidR="004C355A" w:rsidRPr="00731582">
        <w:rPr>
          <w:rFonts w:ascii="Times New Roman" w:hAnsi="Times New Roman"/>
          <w:sz w:val="24"/>
          <w:szCs w:val="24"/>
          <w:lang w:bidi="en-US"/>
        </w:rPr>
        <w:t xml:space="preserve"> </w:t>
      </w:r>
    </w:p>
    <w:p w:rsidR="004C355A" w:rsidRPr="00731582" w:rsidRDefault="0097392E" w:rsidP="0097392E">
      <w:pPr>
        <w:overflowPunct/>
        <w:autoSpaceDE/>
        <w:autoSpaceDN/>
        <w:adjustRightInd/>
        <w:ind w:firstLine="708"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731582">
        <w:rPr>
          <w:rFonts w:ascii="Times New Roman" w:hAnsi="Times New Roman"/>
          <w:sz w:val="24"/>
          <w:szCs w:val="24"/>
          <w:lang w:bidi="en-US"/>
        </w:rPr>
        <w:t xml:space="preserve">- </w:t>
      </w:r>
      <w:r w:rsidR="004C355A" w:rsidRPr="00731582">
        <w:rPr>
          <w:rFonts w:ascii="Times New Roman" w:hAnsi="Times New Roman"/>
          <w:sz w:val="24"/>
          <w:szCs w:val="24"/>
          <w:lang w:bidi="en-US"/>
        </w:rPr>
        <w:t>Бюджетный кодекс Российской Федерации</w:t>
      </w:r>
      <w:r w:rsidRPr="00731582">
        <w:rPr>
          <w:rFonts w:ascii="Times New Roman" w:hAnsi="Times New Roman"/>
          <w:sz w:val="24"/>
          <w:szCs w:val="24"/>
          <w:lang w:bidi="en-US"/>
        </w:rPr>
        <w:t xml:space="preserve">; </w:t>
      </w:r>
      <w:r w:rsidR="004C355A" w:rsidRPr="00731582">
        <w:rPr>
          <w:rFonts w:ascii="Times New Roman" w:hAnsi="Times New Roman"/>
          <w:sz w:val="24"/>
          <w:szCs w:val="24"/>
          <w:lang w:bidi="en-US"/>
        </w:rPr>
        <w:t xml:space="preserve"> </w:t>
      </w:r>
    </w:p>
    <w:p w:rsidR="004C355A" w:rsidRPr="00731582" w:rsidRDefault="0097392E" w:rsidP="004C355A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731582">
        <w:rPr>
          <w:rFonts w:ascii="Times New Roman" w:hAnsi="Times New Roman"/>
          <w:sz w:val="24"/>
          <w:szCs w:val="24"/>
          <w:lang w:bidi="en-US"/>
        </w:rPr>
        <w:t xml:space="preserve">- </w:t>
      </w:r>
      <w:r w:rsidR="004C355A" w:rsidRPr="00731582">
        <w:rPr>
          <w:rFonts w:ascii="Times New Roman" w:hAnsi="Times New Roman"/>
          <w:sz w:val="24"/>
          <w:szCs w:val="24"/>
          <w:lang w:bidi="en-US"/>
        </w:rPr>
        <w:t>Федеральный закон от 29 ноября 2007 г. № 282-ФЗ «Об официальном статистическом учете и системе государственной статистики в Российской Федерации»;</w:t>
      </w:r>
    </w:p>
    <w:p w:rsidR="004C355A" w:rsidRPr="00731582" w:rsidRDefault="0097392E" w:rsidP="004C355A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731582">
        <w:rPr>
          <w:rFonts w:ascii="Times New Roman" w:hAnsi="Times New Roman"/>
          <w:sz w:val="24"/>
          <w:szCs w:val="24"/>
          <w:lang w:bidi="en-US"/>
        </w:rPr>
        <w:t xml:space="preserve">- </w:t>
      </w:r>
      <w:r w:rsidR="004C355A" w:rsidRPr="00731582">
        <w:rPr>
          <w:rFonts w:ascii="Times New Roman" w:hAnsi="Times New Roman"/>
          <w:sz w:val="24"/>
          <w:szCs w:val="24"/>
          <w:lang w:bidi="en-US"/>
        </w:rPr>
        <w:t>Федеральный закон от 09 февраля 2009 г. № 8-ФЗ «Об обеспечении доступа к информации о деятельности государственных органов и органов местного самоуправления»;</w:t>
      </w:r>
    </w:p>
    <w:p w:rsidR="004C355A" w:rsidRPr="00731582" w:rsidRDefault="0097392E" w:rsidP="004C355A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731582">
        <w:rPr>
          <w:rFonts w:ascii="Times New Roman" w:hAnsi="Times New Roman"/>
          <w:sz w:val="24"/>
          <w:szCs w:val="24"/>
          <w:lang w:bidi="en-US"/>
        </w:rPr>
        <w:t xml:space="preserve">- </w:t>
      </w:r>
      <w:r w:rsidR="004C355A" w:rsidRPr="00731582">
        <w:rPr>
          <w:rFonts w:ascii="Times New Roman" w:hAnsi="Times New Roman"/>
          <w:sz w:val="24"/>
          <w:szCs w:val="24"/>
          <w:lang w:bidi="en-US"/>
        </w:rPr>
        <w:t>Федеральный закон от 27 июля 2010 г. № 210-ФЗ «Об организации предоставления государственных и муниципальных услуг»;</w:t>
      </w:r>
    </w:p>
    <w:p w:rsidR="004C355A" w:rsidRPr="00731582" w:rsidRDefault="0097392E" w:rsidP="004C355A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731582">
        <w:rPr>
          <w:rFonts w:ascii="Times New Roman" w:hAnsi="Times New Roman"/>
          <w:sz w:val="24"/>
          <w:szCs w:val="24"/>
          <w:lang w:bidi="en-US"/>
        </w:rPr>
        <w:t xml:space="preserve">- </w:t>
      </w:r>
      <w:r w:rsidR="004C355A" w:rsidRPr="00731582">
        <w:rPr>
          <w:rFonts w:ascii="Times New Roman" w:hAnsi="Times New Roman"/>
          <w:sz w:val="24"/>
          <w:szCs w:val="24"/>
          <w:lang w:bidi="en-US"/>
        </w:rPr>
        <w:t>Закон Российской Федерации от 21 марта 1991 г. № 943-1 «О налоговых органах Российской Федерации»;</w:t>
      </w:r>
    </w:p>
    <w:p w:rsidR="004C355A" w:rsidRPr="00731582" w:rsidRDefault="0097392E" w:rsidP="004C355A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731582">
        <w:rPr>
          <w:rFonts w:ascii="Times New Roman" w:hAnsi="Times New Roman"/>
          <w:sz w:val="24"/>
          <w:szCs w:val="24"/>
          <w:lang w:bidi="en-US"/>
        </w:rPr>
        <w:t xml:space="preserve">- </w:t>
      </w:r>
      <w:r w:rsidR="004C355A" w:rsidRPr="00731582">
        <w:rPr>
          <w:rFonts w:ascii="Times New Roman" w:hAnsi="Times New Roman"/>
          <w:sz w:val="24"/>
          <w:szCs w:val="24"/>
          <w:lang w:bidi="en-US"/>
        </w:rPr>
        <w:t>Федеральный закон Российской Федерации от 27 июля 2006 г. №152-ФЗ «О персональных данных»;</w:t>
      </w:r>
    </w:p>
    <w:p w:rsidR="0097392E" w:rsidRPr="00225B5D" w:rsidRDefault="0097392E" w:rsidP="0097392E">
      <w:pPr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  <w:r w:rsidRPr="00731582">
        <w:rPr>
          <w:rFonts w:ascii="Times New Roman" w:hAnsi="Times New Roman"/>
          <w:sz w:val="24"/>
          <w:szCs w:val="24"/>
          <w:lang w:eastAsia="ru-RU"/>
        </w:rPr>
        <w:t xml:space="preserve">- Федеральный закон от 29 июля 1998 г.  № 135-ФЗ «Об оценочной деятельности в </w:t>
      </w:r>
      <w:r w:rsidRPr="00225B5D">
        <w:rPr>
          <w:rFonts w:ascii="Times New Roman" w:hAnsi="Times New Roman"/>
          <w:sz w:val="24"/>
          <w:szCs w:val="24"/>
          <w:lang w:eastAsia="ru-RU"/>
        </w:rPr>
        <w:t>Российской Федерации» (в части определения кадастровой стоимости имущества);</w:t>
      </w:r>
    </w:p>
    <w:p w:rsidR="0097392E" w:rsidRPr="00225B5D" w:rsidRDefault="0097392E" w:rsidP="0097392E">
      <w:pPr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  <w:r w:rsidRPr="00225B5D">
        <w:rPr>
          <w:rFonts w:ascii="Times New Roman" w:hAnsi="Times New Roman"/>
          <w:sz w:val="24"/>
          <w:szCs w:val="24"/>
          <w:lang w:eastAsia="ru-RU"/>
        </w:rPr>
        <w:t xml:space="preserve">- Федеральный закон от 13 июля 2015 г. № 218-ФЗ «О государственной регистрации недвижимости»; </w:t>
      </w:r>
    </w:p>
    <w:p w:rsidR="0097392E" w:rsidRPr="00225B5D" w:rsidRDefault="0097392E" w:rsidP="0097392E">
      <w:pPr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  <w:r w:rsidRPr="00225B5D">
        <w:rPr>
          <w:rFonts w:ascii="Times New Roman" w:hAnsi="Times New Roman"/>
          <w:sz w:val="24"/>
          <w:szCs w:val="24"/>
          <w:lang w:eastAsia="ru-RU"/>
        </w:rPr>
        <w:t xml:space="preserve">- Федеральный закон от 3 июля 2016 г. № 237-ФЗ «О государственной кадастровой оценке»; </w:t>
      </w:r>
    </w:p>
    <w:p w:rsidR="0097392E" w:rsidRPr="00225B5D" w:rsidRDefault="0097392E" w:rsidP="0097392E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25B5D">
        <w:rPr>
          <w:rFonts w:ascii="Times New Roman" w:hAnsi="Times New Roman"/>
          <w:sz w:val="24"/>
          <w:szCs w:val="24"/>
          <w:lang w:val="ru-RU"/>
        </w:rPr>
        <w:t>- Налоговый кодекс Российской Федерации (часть вторая) от 05 августа 2000 г. № 117-ФЗ) (Глава 28. Транспортный налог; Глава 30. Налог на имущество организаций; Глава 31. Земельный налог; Глава 32. Налог на имущество физических лиц);</w:t>
      </w:r>
    </w:p>
    <w:p w:rsidR="00D82EA9" w:rsidRPr="00225B5D" w:rsidRDefault="00D82EA9" w:rsidP="00D82EA9">
      <w:pPr>
        <w:tabs>
          <w:tab w:val="left" w:pos="9033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25B5D">
        <w:rPr>
          <w:rFonts w:ascii="Times New Roman" w:hAnsi="Times New Roman"/>
          <w:sz w:val="24"/>
          <w:szCs w:val="24"/>
          <w:lang w:eastAsia="ru-RU"/>
        </w:rPr>
        <w:t xml:space="preserve">- Федеральный закон от 30 декабря 1995 г. № 225-ФЗ «О соглашениях о разделе </w:t>
      </w: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225B5D">
        <w:rPr>
          <w:rFonts w:ascii="Times New Roman" w:hAnsi="Times New Roman"/>
          <w:sz w:val="24"/>
          <w:szCs w:val="24"/>
          <w:lang w:eastAsia="ru-RU"/>
        </w:rPr>
        <w:t>родукции».</w:t>
      </w:r>
    </w:p>
    <w:p w:rsidR="00D82EA9" w:rsidRPr="00B245D4" w:rsidRDefault="00D82EA9" w:rsidP="00D82EA9">
      <w:pPr>
        <w:tabs>
          <w:tab w:val="left" w:pos="9033"/>
        </w:tabs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B245D4">
        <w:rPr>
          <w:rFonts w:ascii="Times New Roman" w:hAnsi="Times New Roman"/>
          <w:sz w:val="24"/>
          <w:szCs w:val="24"/>
          <w:lang w:eastAsia="ru-RU"/>
        </w:rPr>
        <w:t xml:space="preserve">- Закон от 21 февраля 1992 г. № 2395-1«О недрах»; </w:t>
      </w:r>
    </w:p>
    <w:p w:rsidR="004C355A" w:rsidRPr="004C355A" w:rsidRDefault="0097392E" w:rsidP="004C355A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B245D4">
        <w:rPr>
          <w:rFonts w:ascii="Times New Roman" w:hAnsi="Times New Roman"/>
          <w:sz w:val="24"/>
          <w:szCs w:val="24"/>
          <w:lang w:bidi="en-US"/>
        </w:rPr>
        <w:t xml:space="preserve">- </w:t>
      </w:r>
      <w:r w:rsidR="004C355A" w:rsidRPr="004C355A">
        <w:rPr>
          <w:rFonts w:ascii="Times New Roman" w:hAnsi="Times New Roman"/>
          <w:sz w:val="24"/>
          <w:szCs w:val="24"/>
          <w:lang w:bidi="en-US"/>
        </w:rPr>
        <w:t>Указ Президента Российской Федерации от 7 мая 2012 г. № 601 “Об основных направлениях совершенствования системы государственного управления”;</w:t>
      </w:r>
    </w:p>
    <w:p w:rsidR="004C355A" w:rsidRPr="004C355A" w:rsidRDefault="0097392E" w:rsidP="004C355A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B245D4">
        <w:rPr>
          <w:rFonts w:ascii="Times New Roman" w:hAnsi="Times New Roman"/>
          <w:sz w:val="24"/>
          <w:szCs w:val="24"/>
          <w:lang w:bidi="en-US"/>
        </w:rPr>
        <w:t xml:space="preserve">- </w:t>
      </w:r>
      <w:r w:rsidR="004C355A" w:rsidRPr="004C355A">
        <w:rPr>
          <w:rFonts w:ascii="Times New Roman" w:hAnsi="Times New Roman"/>
          <w:sz w:val="24"/>
          <w:szCs w:val="24"/>
          <w:lang w:bidi="en-US"/>
        </w:rPr>
        <w:t>постановление Правительства Российской Федерации от 30 сентября 2004 г. № 506 «Об утверждении Положения о Федеральной налоговой службе»;</w:t>
      </w:r>
    </w:p>
    <w:p w:rsidR="004C355A" w:rsidRPr="004C355A" w:rsidRDefault="0097392E" w:rsidP="004C355A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B245D4">
        <w:rPr>
          <w:rFonts w:ascii="Times New Roman" w:hAnsi="Times New Roman"/>
          <w:sz w:val="24"/>
          <w:szCs w:val="24"/>
          <w:lang w:bidi="en-US"/>
        </w:rPr>
        <w:t xml:space="preserve">- </w:t>
      </w:r>
      <w:r w:rsidR="004C355A" w:rsidRPr="004C355A">
        <w:rPr>
          <w:rFonts w:ascii="Times New Roman" w:hAnsi="Times New Roman"/>
          <w:sz w:val="24"/>
          <w:szCs w:val="24"/>
          <w:lang w:bidi="en-US"/>
        </w:rPr>
        <w:t>приказ Минфина России от 2 июля 2012 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</w:t>
      </w:r>
    </w:p>
    <w:p w:rsidR="00FB02CD" w:rsidRPr="00225B5D" w:rsidRDefault="00FB02CD" w:rsidP="00FB02CD">
      <w:pPr>
        <w:pStyle w:val="aa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25B5D">
        <w:rPr>
          <w:rFonts w:ascii="Times New Roman" w:hAnsi="Times New Roman"/>
          <w:sz w:val="24"/>
          <w:szCs w:val="24"/>
          <w:lang w:val="ru-RU"/>
        </w:rPr>
        <w:t>- приказ Минфина России от 13 октября 2003 г. № 91н «Об утверждении Методических указаний по бухгалтерскому учету основных средств»;</w:t>
      </w:r>
    </w:p>
    <w:p w:rsidR="00FB02CD" w:rsidRPr="00225B5D" w:rsidRDefault="00FB02CD" w:rsidP="00FB02CD">
      <w:pPr>
        <w:pStyle w:val="aa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25B5D">
        <w:rPr>
          <w:rFonts w:ascii="Times New Roman" w:hAnsi="Times New Roman"/>
          <w:sz w:val="24"/>
          <w:szCs w:val="24"/>
          <w:lang w:val="ru-RU"/>
        </w:rPr>
        <w:t>- приказ Минфина России от 16 декабря 2010 г. № 174н «Об утверждении плана счетов бухгалтерского учета бюджетных организаций и Инструкции по его применению»;</w:t>
      </w:r>
    </w:p>
    <w:p w:rsidR="00FB02CD" w:rsidRPr="00225B5D" w:rsidRDefault="00FB02CD" w:rsidP="00FB02CD">
      <w:pPr>
        <w:pStyle w:val="aa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25B5D">
        <w:rPr>
          <w:rFonts w:ascii="Times New Roman" w:hAnsi="Times New Roman"/>
          <w:sz w:val="24"/>
          <w:szCs w:val="24"/>
          <w:lang w:val="ru-RU"/>
        </w:rPr>
        <w:t>- приказ Минфина России от 17 марта 2015 г. №38н «О порядке формирования и представления главными распорядителями средств федерального бюджета обоснований бюджетных ассигнований»;</w:t>
      </w:r>
    </w:p>
    <w:p w:rsidR="00FB02CD" w:rsidRPr="00225B5D" w:rsidRDefault="00FB02CD" w:rsidP="00FB02CD">
      <w:pPr>
        <w:pStyle w:val="aa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25B5D">
        <w:rPr>
          <w:rFonts w:ascii="Times New Roman" w:hAnsi="Times New Roman"/>
          <w:sz w:val="24"/>
          <w:szCs w:val="24"/>
          <w:lang w:val="ru-RU"/>
        </w:rPr>
        <w:t>- приказ ФНС России от 24 ноября 2011 г. № ММВ-7-11/895 «Об утверждении форм и форматов представления в электронном виде налоговой декларации и налогового расчета по авансовому платежу по налогу на имущество организаций и порядков их заполнения» (зарегистрирован в Минюсте России 12 декабря 2011 № 22542) (с изменениями и дополнениями).</w:t>
      </w:r>
    </w:p>
    <w:p w:rsidR="00FB02CD" w:rsidRPr="00225B5D" w:rsidRDefault="00FB02CD" w:rsidP="00FB02CD">
      <w:pPr>
        <w:pStyle w:val="aa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25B5D">
        <w:rPr>
          <w:rFonts w:ascii="Times New Roman" w:hAnsi="Times New Roman"/>
          <w:sz w:val="24"/>
          <w:szCs w:val="24"/>
          <w:lang w:val="ru-RU"/>
        </w:rPr>
        <w:lastRenderedPageBreak/>
        <w:t xml:space="preserve">- приказ ФНС России от 26 ноября 2014 г. № ММВ-7-11/598 «Об утверждении формы и формата представления сообщения и наличии объектов недвижимого имущества и (или) транспортных средств, признаваемых объектами налогообложения по соответствующим налогам, уплачиваемым физическими лицами, а также порядка заполнения формы и порядка представления сообщения в электронной форме по телекоммуникационным каналам связи» </w:t>
      </w:r>
    </w:p>
    <w:p w:rsidR="00FB02CD" w:rsidRPr="00225B5D" w:rsidRDefault="00FB02CD" w:rsidP="00FB02CD">
      <w:pPr>
        <w:pStyle w:val="aa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25B5D">
        <w:rPr>
          <w:rFonts w:ascii="Times New Roman" w:hAnsi="Times New Roman"/>
          <w:sz w:val="24"/>
          <w:szCs w:val="24"/>
          <w:lang w:val="ru-RU"/>
        </w:rPr>
        <w:t>- приказ ФНС России от 22 февраля 2012 г. №ММВ-7-11/109@ (ред. от 23 апреля 2015) “Об утверждении состава реквизитов информационного ресурса «Справочная информация о ставках и льготах по имущественным налогам»;</w:t>
      </w:r>
    </w:p>
    <w:p w:rsidR="00FB02CD" w:rsidRPr="00225B5D" w:rsidRDefault="00FB02CD" w:rsidP="00FB02CD">
      <w:pPr>
        <w:pStyle w:val="aa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25B5D">
        <w:rPr>
          <w:rFonts w:ascii="Times New Roman" w:hAnsi="Times New Roman"/>
          <w:sz w:val="24"/>
          <w:szCs w:val="24"/>
          <w:lang w:val="ru-RU"/>
        </w:rPr>
        <w:t xml:space="preserve">- приказ Минфина </w:t>
      </w:r>
      <w:r w:rsidRPr="00225B5D">
        <w:rPr>
          <w:rFonts w:ascii="Times New Roman" w:eastAsia="Calibri" w:hAnsi="Times New Roman"/>
          <w:bCs/>
          <w:sz w:val="24"/>
          <w:szCs w:val="24"/>
          <w:lang w:val="ru-RU" w:bidi="ar-SA"/>
        </w:rPr>
        <w:t>Российской Федерации</w:t>
      </w:r>
      <w:r w:rsidRPr="00225B5D">
        <w:rPr>
          <w:rFonts w:ascii="Times New Roman" w:hAnsi="Times New Roman"/>
          <w:sz w:val="24"/>
          <w:szCs w:val="24"/>
          <w:lang w:val="ru-RU"/>
        </w:rPr>
        <w:t xml:space="preserve"> от 05 ноября 2009 г. № 114н “Об утверждении Порядка постановки на учет, снятия с учета в налоговых органах российских организаций по месту нахождения их обособленных подразделений, принадлежащих им недвижимого имущества и (или) транспортных средств, физических лиц - граждан Российской Федерации, а также индивидуальных предпринимателей, применяющих упрощенную систему налогообложения на основе патента” </w:t>
      </w:r>
    </w:p>
    <w:p w:rsidR="00FB02CD" w:rsidRPr="00225B5D" w:rsidRDefault="00FB02CD" w:rsidP="00FB02CD">
      <w:pPr>
        <w:pStyle w:val="aa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25B5D">
        <w:rPr>
          <w:rFonts w:ascii="Times New Roman" w:hAnsi="Times New Roman"/>
          <w:sz w:val="24"/>
          <w:szCs w:val="24"/>
          <w:lang w:val="ru-RU"/>
        </w:rPr>
        <w:t>- приказ ФНС России от 15 апреля 2016 г. № ММВ-7-1/197@ (ред. от 21 ноября 2016) “Об утверждении форм статистической налоговой отчетности Федеральной налоговой службы на 2016 год и о внесении изменений и дополнений в приказ ФНС России от 18 ноября 2015 № ММВ-7-1/529@”;</w:t>
      </w:r>
    </w:p>
    <w:p w:rsidR="00FB02CD" w:rsidRPr="00225B5D" w:rsidRDefault="00FB02CD" w:rsidP="00FB02CD">
      <w:pPr>
        <w:pStyle w:val="aa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25B5D">
        <w:rPr>
          <w:rFonts w:ascii="Times New Roman" w:hAnsi="Times New Roman"/>
          <w:sz w:val="24"/>
          <w:szCs w:val="24"/>
          <w:lang w:val="ru-RU"/>
        </w:rPr>
        <w:t xml:space="preserve">- приказ ФНС России от 17 сентября 2007 г. № ММ-3-09/536@ «Об утверждении форм сведений, предусмотренных статьей 85 Налогового кодекса Российской Федерации» (Зарегистрировано в Минюсте России 19 </w:t>
      </w:r>
      <w:r w:rsidR="00225B5D" w:rsidRPr="00225B5D">
        <w:rPr>
          <w:rFonts w:ascii="Times New Roman" w:hAnsi="Times New Roman"/>
          <w:sz w:val="24"/>
          <w:szCs w:val="24"/>
          <w:lang w:val="ru-RU"/>
        </w:rPr>
        <w:t>октября 2007</w:t>
      </w:r>
      <w:r w:rsidRPr="00225B5D">
        <w:rPr>
          <w:rFonts w:ascii="Times New Roman" w:hAnsi="Times New Roman"/>
          <w:sz w:val="24"/>
          <w:szCs w:val="24"/>
          <w:lang w:val="ru-RU"/>
        </w:rPr>
        <w:t xml:space="preserve"> № 10369) (в редакции приказа ФНС России от 12 января2015 № ММВ-7-11/2@ «О внесении изменений в приказ ФНС России от 17 сентября 2007 № ММ-3-09/536@ </w:t>
      </w:r>
    </w:p>
    <w:p w:rsidR="00FB02CD" w:rsidRPr="00225B5D" w:rsidRDefault="00FB02CD" w:rsidP="003B5CB0">
      <w:pPr>
        <w:pStyle w:val="aa"/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225B5D">
        <w:rPr>
          <w:rFonts w:ascii="Times New Roman" w:hAnsi="Times New Roman"/>
          <w:sz w:val="24"/>
          <w:szCs w:val="24"/>
          <w:lang w:val="ru-RU"/>
        </w:rPr>
        <w:t xml:space="preserve">- приказ ФНС России от 13 января 2011 г. № ММВ-7-11/11 «Об утверждении формы, порядка ее заполнения и формата сведений о зарегистрированных правах на недвижимое имущество (в том числе земельные участки) и сделках с ним, правообладателях недвижимого имущества и об объектах недвижимого имущества» </w:t>
      </w:r>
    </w:p>
    <w:p w:rsidR="005E7341" w:rsidRPr="00225B5D" w:rsidRDefault="002522FB" w:rsidP="003B5CB0">
      <w:pPr>
        <w:pStyle w:val="aa"/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225B5D">
        <w:rPr>
          <w:rFonts w:ascii="Times New Roman" w:eastAsia="Calibri" w:hAnsi="Times New Roman"/>
          <w:i/>
          <w:sz w:val="24"/>
          <w:szCs w:val="24"/>
          <w:lang w:val="ru-RU"/>
        </w:rPr>
        <w:t>Старший</w:t>
      </w:r>
      <w:r w:rsidR="005E7341" w:rsidRPr="00225B5D">
        <w:rPr>
          <w:rFonts w:ascii="Times New Roman" w:eastAsia="Calibri" w:hAnsi="Times New Roman"/>
          <w:i/>
          <w:sz w:val="24"/>
          <w:szCs w:val="24"/>
          <w:lang w:val="ru-RU"/>
        </w:rPr>
        <w:t xml:space="preserve"> государственный налоговый инспектор</w:t>
      </w:r>
      <w:r w:rsidR="005E7341" w:rsidRPr="00225B5D">
        <w:rPr>
          <w:rFonts w:ascii="Times New Roman" w:eastAsia="Calibri" w:hAnsi="Times New Roman"/>
          <w:sz w:val="24"/>
          <w:szCs w:val="24"/>
          <w:lang w:val="ru-RU"/>
        </w:rPr>
        <w:t xml:space="preserve">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D73A67" w:rsidRPr="00731582" w:rsidRDefault="005532DC" w:rsidP="003B5CB0">
      <w:pPr>
        <w:pStyle w:val="aa"/>
        <w:numPr>
          <w:ilvl w:val="2"/>
          <w:numId w:val="33"/>
        </w:numPr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31582">
        <w:rPr>
          <w:rFonts w:ascii="Times New Roman" w:hAnsi="Times New Roman"/>
          <w:bCs/>
          <w:sz w:val="24"/>
          <w:szCs w:val="24"/>
          <w:lang w:val="ru-RU"/>
        </w:rPr>
        <w:t>Иные профессиональные знания</w:t>
      </w:r>
      <w:r w:rsidR="00C6515C" w:rsidRPr="00731582">
        <w:rPr>
          <w:rFonts w:ascii="Times New Roman" w:hAnsi="Times New Roman"/>
          <w:sz w:val="24"/>
          <w:szCs w:val="24"/>
          <w:lang w:val="ru-RU"/>
        </w:rPr>
        <w:t>:</w:t>
      </w:r>
    </w:p>
    <w:p w:rsidR="00FF769F" w:rsidRPr="00731582" w:rsidRDefault="00A20F76" w:rsidP="004E2653">
      <w:pPr>
        <w:pStyle w:val="a8"/>
        <w:overflowPunct/>
        <w:autoSpaceDE/>
        <w:autoSpaceDN/>
        <w:adjustRightInd/>
        <w:ind w:left="0" w:firstLine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731582">
        <w:rPr>
          <w:rFonts w:ascii="Times New Roman" w:hAnsi="Times New Roman"/>
          <w:sz w:val="24"/>
          <w:szCs w:val="24"/>
          <w:lang w:bidi="en-US"/>
        </w:rPr>
        <w:t xml:space="preserve"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</w:t>
      </w:r>
      <w:r w:rsidRPr="00731582">
        <w:rPr>
          <w:rFonts w:ascii="Times New Roman" w:hAnsi="Times New Roman"/>
          <w:sz w:val="24"/>
          <w:szCs w:val="24"/>
          <w:lang w:eastAsia="ru-RU" w:bidi="en-US"/>
        </w:rPr>
        <w:t>принципы налогового администрирования;</w:t>
      </w:r>
      <w:r w:rsidRPr="0073158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F769F" w:rsidRPr="00731582">
        <w:rPr>
          <w:rFonts w:ascii="Times New Roman" w:hAnsi="Times New Roman"/>
          <w:sz w:val="24"/>
          <w:szCs w:val="24"/>
        </w:rPr>
        <w:t xml:space="preserve"> практика применения законодательства Российской Федерации о налогах и сборах в служебной деятельности;</w:t>
      </w:r>
      <w:r w:rsidRPr="00731582">
        <w:rPr>
          <w:rFonts w:ascii="Times New Roman" w:hAnsi="Times New Roman"/>
          <w:sz w:val="24"/>
          <w:szCs w:val="24"/>
        </w:rPr>
        <w:t xml:space="preserve"> </w:t>
      </w:r>
      <w:r w:rsidR="00FF769F" w:rsidRPr="00731582">
        <w:rPr>
          <w:rFonts w:ascii="Times New Roman" w:hAnsi="Times New Roman"/>
          <w:sz w:val="24"/>
          <w:szCs w:val="24"/>
        </w:rPr>
        <w:t>порядок исчисления уплаты имущественных налогов юридических лиц и ресурсных платежей.</w:t>
      </w:r>
    </w:p>
    <w:p w:rsidR="00D73A67" w:rsidRPr="00731582" w:rsidRDefault="001934AC" w:rsidP="004E2653">
      <w:pPr>
        <w:pStyle w:val="a8"/>
        <w:numPr>
          <w:ilvl w:val="1"/>
          <w:numId w:val="33"/>
        </w:numPr>
        <w:overflowPunct/>
        <w:ind w:left="0"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731582">
        <w:rPr>
          <w:rFonts w:ascii="Times New Roman" w:eastAsia="Calibri" w:hAnsi="Times New Roman"/>
          <w:sz w:val="24"/>
          <w:szCs w:val="24"/>
        </w:rPr>
        <w:t>Наличие функциональных знаний:</w:t>
      </w:r>
    </w:p>
    <w:p w:rsidR="00E0661F" w:rsidRPr="00225B5D" w:rsidRDefault="00E0661F" w:rsidP="004E2653">
      <w:pPr>
        <w:pStyle w:val="a8"/>
        <w:numPr>
          <w:ilvl w:val="0"/>
          <w:numId w:val="17"/>
        </w:numPr>
        <w:overflowPunct/>
        <w:autoSpaceDE/>
        <w:autoSpaceDN/>
        <w:adjustRightInd/>
        <w:ind w:left="0" w:firstLine="709"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225B5D">
        <w:rPr>
          <w:rFonts w:ascii="Times New Roman" w:hAnsi="Times New Roman"/>
          <w:sz w:val="24"/>
          <w:szCs w:val="24"/>
          <w:lang w:bidi="en-US"/>
        </w:rPr>
        <w:t>принципы, методы, технологии и механизмы осуществления контроля (надзора)</w:t>
      </w:r>
      <w:r w:rsidR="001E1906" w:rsidRPr="00225B5D">
        <w:rPr>
          <w:rFonts w:ascii="Times New Roman" w:hAnsi="Times New Roman"/>
          <w:sz w:val="24"/>
          <w:szCs w:val="24"/>
        </w:rPr>
        <w:t xml:space="preserve"> </w:t>
      </w:r>
      <w:r w:rsidR="001E1906" w:rsidRPr="00225B5D">
        <w:rPr>
          <w:rFonts w:ascii="Times New Roman" w:hAnsi="Times New Roman"/>
          <w:sz w:val="24"/>
          <w:szCs w:val="24"/>
          <w:lang w:bidi="en-US"/>
        </w:rPr>
        <w:t>земельного налога, транспортного налога и налога на имущество организаций</w:t>
      </w:r>
      <w:r w:rsidRPr="00225B5D">
        <w:rPr>
          <w:rFonts w:ascii="Times New Roman" w:hAnsi="Times New Roman"/>
          <w:sz w:val="24"/>
          <w:szCs w:val="24"/>
          <w:lang w:bidi="en-US"/>
        </w:rPr>
        <w:t>;</w:t>
      </w:r>
    </w:p>
    <w:p w:rsidR="00E0661F" w:rsidRPr="00225B5D" w:rsidRDefault="00E0661F" w:rsidP="004E2653">
      <w:pPr>
        <w:pStyle w:val="a8"/>
        <w:numPr>
          <w:ilvl w:val="0"/>
          <w:numId w:val="17"/>
        </w:numPr>
        <w:overflowPunct/>
        <w:autoSpaceDE/>
        <w:autoSpaceDN/>
        <w:adjustRightInd/>
        <w:ind w:left="0" w:firstLine="709"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225B5D">
        <w:rPr>
          <w:rFonts w:ascii="Times New Roman" w:hAnsi="Times New Roman"/>
          <w:sz w:val="24"/>
          <w:szCs w:val="24"/>
          <w:lang w:bidi="en-US"/>
        </w:rPr>
        <w:t>виды, назначение и технологии организации проверочных процедур;</w:t>
      </w:r>
    </w:p>
    <w:p w:rsidR="00E0661F" w:rsidRPr="00225B5D" w:rsidRDefault="00E0661F" w:rsidP="004E2653">
      <w:pPr>
        <w:pStyle w:val="a8"/>
        <w:numPr>
          <w:ilvl w:val="0"/>
          <w:numId w:val="17"/>
        </w:numPr>
        <w:overflowPunct/>
        <w:autoSpaceDE/>
        <w:autoSpaceDN/>
        <w:adjustRightInd/>
        <w:ind w:left="0" w:firstLine="709"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225B5D">
        <w:rPr>
          <w:rFonts w:ascii="Times New Roman" w:hAnsi="Times New Roman"/>
          <w:sz w:val="24"/>
          <w:szCs w:val="24"/>
          <w:lang w:bidi="en-US"/>
        </w:rPr>
        <w:t>понятие единого реестра проверок, процедура его формирования;</w:t>
      </w:r>
    </w:p>
    <w:p w:rsidR="00E0661F" w:rsidRPr="00225B5D" w:rsidRDefault="00E0661F" w:rsidP="004E2653">
      <w:pPr>
        <w:pStyle w:val="a8"/>
        <w:numPr>
          <w:ilvl w:val="0"/>
          <w:numId w:val="17"/>
        </w:numPr>
        <w:overflowPunct/>
        <w:autoSpaceDE/>
        <w:autoSpaceDN/>
        <w:adjustRightInd/>
        <w:ind w:left="0" w:firstLine="709"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225B5D">
        <w:rPr>
          <w:rFonts w:ascii="Times New Roman" w:hAnsi="Times New Roman"/>
          <w:sz w:val="24"/>
          <w:szCs w:val="24"/>
          <w:lang w:bidi="en-US"/>
        </w:rPr>
        <w:t>институт предварительной проверки жалобы и иной информации, поступившей в контрольно-надзорный орган;</w:t>
      </w:r>
    </w:p>
    <w:p w:rsidR="00E0661F" w:rsidRPr="00225B5D" w:rsidRDefault="00E0661F" w:rsidP="004E2653">
      <w:pPr>
        <w:pStyle w:val="a8"/>
        <w:numPr>
          <w:ilvl w:val="0"/>
          <w:numId w:val="17"/>
        </w:numPr>
        <w:overflowPunct/>
        <w:autoSpaceDE/>
        <w:autoSpaceDN/>
        <w:adjustRightInd/>
        <w:ind w:left="0" w:firstLine="709"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225B5D">
        <w:rPr>
          <w:rFonts w:ascii="Times New Roman" w:hAnsi="Times New Roman"/>
          <w:sz w:val="24"/>
          <w:szCs w:val="24"/>
          <w:lang w:bidi="en-US"/>
        </w:rPr>
        <w:t xml:space="preserve">процедура организации </w:t>
      </w:r>
      <w:r w:rsidR="001E1906" w:rsidRPr="00225B5D">
        <w:rPr>
          <w:rFonts w:ascii="Times New Roman" w:hAnsi="Times New Roman"/>
          <w:sz w:val="24"/>
          <w:szCs w:val="24"/>
          <w:lang w:bidi="en-US"/>
        </w:rPr>
        <w:t xml:space="preserve">камеральной налоговой </w:t>
      </w:r>
      <w:r w:rsidRPr="00225B5D">
        <w:rPr>
          <w:rFonts w:ascii="Times New Roman" w:hAnsi="Times New Roman"/>
          <w:sz w:val="24"/>
          <w:szCs w:val="24"/>
          <w:lang w:bidi="en-US"/>
        </w:rPr>
        <w:t>проверки</w:t>
      </w:r>
      <w:r w:rsidR="001E1906" w:rsidRPr="00225B5D">
        <w:rPr>
          <w:rFonts w:ascii="Times New Roman" w:hAnsi="Times New Roman"/>
          <w:sz w:val="24"/>
          <w:szCs w:val="24"/>
        </w:rPr>
        <w:t xml:space="preserve"> </w:t>
      </w:r>
      <w:r w:rsidR="001E1906" w:rsidRPr="00225B5D">
        <w:rPr>
          <w:rFonts w:ascii="Times New Roman" w:hAnsi="Times New Roman"/>
          <w:sz w:val="24"/>
          <w:szCs w:val="24"/>
          <w:lang w:bidi="en-US"/>
        </w:rPr>
        <w:t>земельного налога, транспортного налога и налога на имущество организаций</w:t>
      </w:r>
      <w:r w:rsidRPr="00225B5D">
        <w:rPr>
          <w:rFonts w:ascii="Times New Roman" w:hAnsi="Times New Roman"/>
          <w:sz w:val="24"/>
          <w:szCs w:val="24"/>
          <w:lang w:bidi="en-US"/>
        </w:rPr>
        <w:t>: порядок, этапы, инструменты проведения;</w:t>
      </w:r>
    </w:p>
    <w:p w:rsidR="00E0661F" w:rsidRPr="00225B5D" w:rsidRDefault="00E0661F" w:rsidP="004E2653">
      <w:pPr>
        <w:pStyle w:val="a8"/>
        <w:numPr>
          <w:ilvl w:val="0"/>
          <w:numId w:val="17"/>
        </w:numPr>
        <w:overflowPunct/>
        <w:autoSpaceDE/>
        <w:autoSpaceDN/>
        <w:adjustRightInd/>
        <w:ind w:left="0" w:firstLine="709"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225B5D">
        <w:rPr>
          <w:rFonts w:ascii="Times New Roman" w:hAnsi="Times New Roman"/>
          <w:sz w:val="24"/>
          <w:szCs w:val="24"/>
          <w:lang w:bidi="en-US"/>
        </w:rPr>
        <w:t>ограничения при проведении проверочных процедур</w:t>
      </w:r>
      <w:r w:rsidR="001E1906" w:rsidRPr="00225B5D">
        <w:rPr>
          <w:rFonts w:ascii="Times New Roman" w:hAnsi="Times New Roman"/>
          <w:sz w:val="24"/>
          <w:szCs w:val="24"/>
        </w:rPr>
        <w:t xml:space="preserve"> </w:t>
      </w:r>
      <w:r w:rsidR="001E1906" w:rsidRPr="00225B5D">
        <w:rPr>
          <w:rFonts w:ascii="Times New Roman" w:hAnsi="Times New Roman"/>
          <w:sz w:val="24"/>
          <w:szCs w:val="24"/>
          <w:lang w:bidi="en-US"/>
        </w:rPr>
        <w:t>земельного налога, транспортного налога и налога на имущество организаций</w:t>
      </w:r>
      <w:r w:rsidRPr="00225B5D">
        <w:rPr>
          <w:rFonts w:ascii="Times New Roman" w:hAnsi="Times New Roman"/>
          <w:sz w:val="24"/>
          <w:szCs w:val="24"/>
          <w:lang w:bidi="en-US"/>
        </w:rPr>
        <w:t>;</w:t>
      </w:r>
    </w:p>
    <w:p w:rsidR="00E0661F" w:rsidRPr="00225B5D" w:rsidRDefault="00E0661F" w:rsidP="004E2653">
      <w:pPr>
        <w:pStyle w:val="a8"/>
        <w:numPr>
          <w:ilvl w:val="0"/>
          <w:numId w:val="17"/>
        </w:numPr>
        <w:overflowPunct/>
        <w:autoSpaceDE/>
        <w:autoSpaceDN/>
        <w:adjustRightInd/>
        <w:ind w:left="0" w:firstLine="709"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225B5D">
        <w:rPr>
          <w:rFonts w:ascii="Times New Roman" w:hAnsi="Times New Roman"/>
          <w:sz w:val="24"/>
          <w:szCs w:val="24"/>
          <w:lang w:bidi="en-US"/>
        </w:rPr>
        <w:t xml:space="preserve">меры, принимаемые по результатам </w:t>
      </w:r>
      <w:r w:rsidR="001E1906" w:rsidRPr="00225B5D">
        <w:rPr>
          <w:rFonts w:ascii="Times New Roman" w:hAnsi="Times New Roman"/>
          <w:sz w:val="24"/>
          <w:szCs w:val="24"/>
          <w:lang w:bidi="en-US"/>
        </w:rPr>
        <w:t xml:space="preserve">камеральной налоговой </w:t>
      </w:r>
      <w:r w:rsidRPr="00225B5D">
        <w:rPr>
          <w:rFonts w:ascii="Times New Roman" w:hAnsi="Times New Roman"/>
          <w:sz w:val="24"/>
          <w:szCs w:val="24"/>
          <w:lang w:bidi="en-US"/>
        </w:rPr>
        <w:t>проверки;</w:t>
      </w:r>
    </w:p>
    <w:p w:rsidR="00E0661F" w:rsidRPr="00225B5D" w:rsidRDefault="00E0661F" w:rsidP="004E2653">
      <w:pPr>
        <w:pStyle w:val="a8"/>
        <w:numPr>
          <w:ilvl w:val="0"/>
          <w:numId w:val="17"/>
        </w:numPr>
        <w:overflowPunct/>
        <w:autoSpaceDE/>
        <w:autoSpaceDN/>
        <w:adjustRightInd/>
        <w:ind w:left="0" w:firstLine="709"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225B5D">
        <w:rPr>
          <w:rFonts w:ascii="Times New Roman" w:hAnsi="Times New Roman"/>
          <w:sz w:val="24"/>
          <w:szCs w:val="24"/>
          <w:lang w:bidi="en-US"/>
        </w:rPr>
        <w:t>плановые (рейдовые) осмотры;</w:t>
      </w:r>
    </w:p>
    <w:p w:rsidR="005E60F9" w:rsidRPr="00225B5D" w:rsidRDefault="005E60F9" w:rsidP="004E2653">
      <w:pPr>
        <w:pStyle w:val="a8"/>
        <w:numPr>
          <w:ilvl w:val="0"/>
          <w:numId w:val="17"/>
        </w:numPr>
        <w:overflowPunct/>
        <w:ind w:left="0"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225B5D">
        <w:rPr>
          <w:rFonts w:ascii="Times New Roman" w:hAnsi="Times New Roman"/>
          <w:sz w:val="24"/>
          <w:szCs w:val="24"/>
          <w:lang w:bidi="en-US"/>
        </w:rPr>
        <w:lastRenderedPageBreak/>
        <w:t>основания проведения и особенности внеплановых проверок.</w:t>
      </w:r>
    </w:p>
    <w:p w:rsidR="00D65180" w:rsidRPr="00225B5D" w:rsidRDefault="00452137" w:rsidP="004E2653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225B5D">
        <w:rPr>
          <w:rFonts w:ascii="Times New Roman" w:eastAsia="Calibri" w:hAnsi="Times New Roman"/>
          <w:sz w:val="24"/>
          <w:szCs w:val="24"/>
        </w:rPr>
        <w:t xml:space="preserve">6.6. Наличие базовых умений: </w:t>
      </w:r>
    </w:p>
    <w:p w:rsidR="00D65180" w:rsidRPr="00225B5D" w:rsidRDefault="00D65180" w:rsidP="004E2653">
      <w:pPr>
        <w:pStyle w:val="a8"/>
        <w:numPr>
          <w:ilvl w:val="0"/>
          <w:numId w:val="19"/>
        </w:numPr>
        <w:overflowPunct/>
        <w:autoSpaceDE/>
        <w:autoSpaceDN/>
        <w:adjustRightInd/>
        <w:ind w:left="0"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225B5D">
        <w:rPr>
          <w:rFonts w:ascii="Times New Roman" w:eastAsia="Calibri" w:hAnsi="Times New Roman"/>
          <w:sz w:val="24"/>
          <w:szCs w:val="24"/>
        </w:rPr>
        <w:t>умение мыслить системно (стратегически);</w:t>
      </w:r>
    </w:p>
    <w:p w:rsidR="00D65180" w:rsidRPr="00225B5D" w:rsidRDefault="00D65180" w:rsidP="004E2653">
      <w:pPr>
        <w:pStyle w:val="a8"/>
        <w:numPr>
          <w:ilvl w:val="0"/>
          <w:numId w:val="19"/>
        </w:numPr>
        <w:overflowPunct/>
        <w:autoSpaceDE/>
        <w:autoSpaceDN/>
        <w:adjustRightInd/>
        <w:ind w:left="0"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225B5D">
        <w:rPr>
          <w:rFonts w:ascii="Times New Roman" w:eastAsia="Calibri" w:hAnsi="Times New Roman"/>
          <w:sz w:val="24"/>
          <w:szCs w:val="24"/>
        </w:rPr>
        <w:t>умение планировать, рационально использовать служебное время и достигать результата;</w:t>
      </w:r>
    </w:p>
    <w:p w:rsidR="00D65180" w:rsidRPr="00225B5D" w:rsidRDefault="00D65180" w:rsidP="004E2653">
      <w:pPr>
        <w:pStyle w:val="a8"/>
        <w:numPr>
          <w:ilvl w:val="0"/>
          <w:numId w:val="19"/>
        </w:numPr>
        <w:overflowPunct/>
        <w:autoSpaceDE/>
        <w:autoSpaceDN/>
        <w:adjustRightInd/>
        <w:ind w:left="0" w:firstLine="709"/>
        <w:jc w:val="both"/>
        <w:textAlignment w:val="auto"/>
        <w:rPr>
          <w:rFonts w:ascii="Times New Roman" w:eastAsia="Calibri" w:hAnsi="Times New Roman"/>
          <w:sz w:val="24"/>
          <w:szCs w:val="24"/>
          <w:lang w:val="en-US"/>
        </w:rPr>
      </w:pPr>
      <w:r w:rsidRPr="00225B5D">
        <w:rPr>
          <w:rFonts w:ascii="Times New Roman" w:eastAsia="Calibri" w:hAnsi="Times New Roman"/>
          <w:sz w:val="24"/>
          <w:szCs w:val="24"/>
        </w:rPr>
        <w:t>коммуникативные умения;</w:t>
      </w:r>
    </w:p>
    <w:p w:rsidR="00D73A67" w:rsidRPr="00225B5D" w:rsidRDefault="00D73A67" w:rsidP="004E2653">
      <w:pPr>
        <w:pStyle w:val="a8"/>
        <w:numPr>
          <w:ilvl w:val="0"/>
          <w:numId w:val="19"/>
        </w:numPr>
        <w:overflowPunct/>
        <w:ind w:left="0"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225B5D">
        <w:rPr>
          <w:rFonts w:ascii="Times New Roman" w:eastAsia="Calibri" w:hAnsi="Times New Roman"/>
          <w:sz w:val="24"/>
          <w:szCs w:val="24"/>
        </w:rPr>
        <w:t xml:space="preserve">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</w:t>
      </w:r>
    </w:p>
    <w:p w:rsidR="00D73A67" w:rsidRPr="00225B5D" w:rsidRDefault="00D73A67" w:rsidP="004E2653">
      <w:pPr>
        <w:pStyle w:val="a8"/>
        <w:numPr>
          <w:ilvl w:val="0"/>
          <w:numId w:val="19"/>
        </w:numPr>
        <w:overflowPunct/>
        <w:ind w:left="0"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225B5D">
        <w:rPr>
          <w:rFonts w:ascii="Times New Roman" w:eastAsia="Calibri" w:hAnsi="Times New Roman"/>
          <w:sz w:val="24"/>
          <w:szCs w:val="24"/>
        </w:rPr>
        <w:t>общих вопросов в области обеспечения информационной безопасности;</w:t>
      </w:r>
    </w:p>
    <w:p w:rsidR="00D65180" w:rsidRPr="00225B5D" w:rsidRDefault="00D65180" w:rsidP="004E2653">
      <w:pPr>
        <w:pStyle w:val="a8"/>
        <w:numPr>
          <w:ilvl w:val="0"/>
          <w:numId w:val="19"/>
        </w:numPr>
        <w:overflowPunct/>
        <w:autoSpaceDE/>
        <w:autoSpaceDN/>
        <w:adjustRightInd/>
        <w:ind w:left="0"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225B5D">
        <w:rPr>
          <w:rFonts w:ascii="Times New Roman" w:eastAsia="Calibri" w:hAnsi="Times New Roman"/>
          <w:sz w:val="24"/>
          <w:szCs w:val="24"/>
        </w:rPr>
        <w:t>умение управлять изменениями.</w:t>
      </w:r>
    </w:p>
    <w:p w:rsidR="0013160B" w:rsidRPr="00225B5D" w:rsidRDefault="00136A59" w:rsidP="004E2653">
      <w:pPr>
        <w:pStyle w:val="a8"/>
        <w:numPr>
          <w:ilvl w:val="1"/>
          <w:numId w:val="9"/>
        </w:numPr>
        <w:overflowPunct/>
        <w:ind w:left="0"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225B5D">
        <w:rPr>
          <w:rFonts w:ascii="Times New Roman" w:eastAsia="Calibri" w:hAnsi="Times New Roman"/>
          <w:sz w:val="24"/>
          <w:szCs w:val="24"/>
        </w:rPr>
        <w:t xml:space="preserve">Наличие профессиональных умений: </w:t>
      </w:r>
    </w:p>
    <w:p w:rsidR="00D73A67" w:rsidRPr="00225B5D" w:rsidRDefault="00D73A67" w:rsidP="004E2653">
      <w:pPr>
        <w:pStyle w:val="a8"/>
        <w:numPr>
          <w:ilvl w:val="0"/>
          <w:numId w:val="20"/>
        </w:numPr>
        <w:overflowPunct/>
        <w:ind w:left="0" w:firstLine="709"/>
        <w:jc w:val="both"/>
        <w:textAlignment w:val="auto"/>
        <w:rPr>
          <w:rFonts w:ascii="Times New Roman" w:hAnsi="Times New Roman"/>
          <w:sz w:val="24"/>
          <w:szCs w:val="24"/>
        </w:rPr>
      </w:pPr>
      <w:bookmarkStart w:id="6" w:name="_Toc477362600"/>
      <w:r w:rsidRPr="00225B5D">
        <w:rPr>
          <w:rFonts w:ascii="Times New Roman" w:hAnsi="Times New Roman"/>
          <w:sz w:val="24"/>
          <w:szCs w:val="24"/>
        </w:rPr>
        <w:t>осуществления экспертизы проектов нормативных правовых актов</w:t>
      </w:r>
      <w:r w:rsidR="005C2583" w:rsidRPr="00225B5D">
        <w:rPr>
          <w:rFonts w:ascii="Times New Roman" w:hAnsi="Times New Roman"/>
          <w:sz w:val="24"/>
          <w:szCs w:val="24"/>
        </w:rPr>
        <w:t>;</w:t>
      </w:r>
    </w:p>
    <w:p w:rsidR="00D73A67" w:rsidRPr="00225B5D" w:rsidRDefault="00D73A67" w:rsidP="004E2653">
      <w:pPr>
        <w:pStyle w:val="a8"/>
        <w:numPr>
          <w:ilvl w:val="0"/>
          <w:numId w:val="20"/>
        </w:numPr>
        <w:overflowPunct/>
        <w:ind w:left="0" w:firstLine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25B5D">
        <w:rPr>
          <w:rFonts w:ascii="Times New Roman" w:hAnsi="Times New Roman"/>
          <w:sz w:val="24"/>
          <w:szCs w:val="24"/>
        </w:rPr>
        <w:t>обеспечения выполнения поставленных руководством задач</w:t>
      </w:r>
      <w:r w:rsidR="005C2583" w:rsidRPr="00225B5D">
        <w:rPr>
          <w:rFonts w:ascii="Times New Roman" w:hAnsi="Times New Roman"/>
          <w:sz w:val="24"/>
          <w:szCs w:val="24"/>
        </w:rPr>
        <w:t>;</w:t>
      </w:r>
    </w:p>
    <w:p w:rsidR="00D73A67" w:rsidRPr="00225B5D" w:rsidRDefault="00D73A67" w:rsidP="004E2653">
      <w:pPr>
        <w:pStyle w:val="a8"/>
        <w:numPr>
          <w:ilvl w:val="0"/>
          <w:numId w:val="20"/>
        </w:numPr>
        <w:overflowPunct/>
        <w:ind w:left="0" w:firstLine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25B5D">
        <w:rPr>
          <w:rFonts w:ascii="Times New Roman" w:hAnsi="Times New Roman"/>
          <w:sz w:val="24"/>
          <w:szCs w:val="24"/>
        </w:rPr>
        <w:t>использования опыта и мнения коллег</w:t>
      </w:r>
      <w:r w:rsidR="005C2583" w:rsidRPr="00225B5D">
        <w:rPr>
          <w:rFonts w:ascii="Times New Roman" w:hAnsi="Times New Roman"/>
          <w:sz w:val="24"/>
          <w:szCs w:val="24"/>
        </w:rPr>
        <w:t>;</w:t>
      </w:r>
    </w:p>
    <w:p w:rsidR="00D73A67" w:rsidRPr="00225B5D" w:rsidRDefault="00D73A67" w:rsidP="004E2653">
      <w:pPr>
        <w:pStyle w:val="a8"/>
        <w:numPr>
          <w:ilvl w:val="0"/>
          <w:numId w:val="20"/>
        </w:numPr>
        <w:overflowPunct/>
        <w:ind w:left="0" w:firstLine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25B5D">
        <w:rPr>
          <w:rFonts w:ascii="Times New Roman" w:hAnsi="Times New Roman"/>
          <w:sz w:val="24"/>
          <w:szCs w:val="24"/>
        </w:rPr>
        <w:t xml:space="preserve">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</w:t>
      </w:r>
    </w:p>
    <w:p w:rsidR="00D73A67" w:rsidRPr="00225B5D" w:rsidRDefault="00D73A67" w:rsidP="004E2653">
      <w:pPr>
        <w:pStyle w:val="a8"/>
        <w:numPr>
          <w:ilvl w:val="0"/>
          <w:numId w:val="20"/>
        </w:numPr>
        <w:overflowPunct/>
        <w:ind w:left="0" w:firstLine="709"/>
        <w:jc w:val="both"/>
        <w:textAlignment w:val="auto"/>
        <w:rPr>
          <w:rFonts w:ascii="Times New Roman" w:hAnsi="Times New Roman"/>
          <w:sz w:val="24"/>
          <w:szCs w:val="24"/>
          <w:lang w:val="en-US"/>
        </w:rPr>
      </w:pPr>
      <w:r w:rsidRPr="00225B5D">
        <w:rPr>
          <w:rFonts w:ascii="Times New Roman" w:hAnsi="Times New Roman"/>
          <w:sz w:val="24"/>
          <w:szCs w:val="24"/>
        </w:rPr>
        <w:t xml:space="preserve">управления электронной почтой; </w:t>
      </w:r>
    </w:p>
    <w:p w:rsidR="00D73A67" w:rsidRPr="00225B5D" w:rsidRDefault="00D73A67" w:rsidP="004E2653">
      <w:pPr>
        <w:pStyle w:val="a8"/>
        <w:numPr>
          <w:ilvl w:val="0"/>
          <w:numId w:val="20"/>
        </w:numPr>
        <w:overflowPunct/>
        <w:ind w:left="0" w:firstLine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25B5D">
        <w:rPr>
          <w:rFonts w:ascii="Times New Roman" w:hAnsi="Times New Roman"/>
          <w:sz w:val="24"/>
          <w:szCs w:val="24"/>
        </w:rPr>
        <w:t>подготовки презентаций, использования графических объектов в электронных документах, подготовки деловой корреспонденции и актов инспекции</w:t>
      </w:r>
      <w:r w:rsidR="005C2583" w:rsidRPr="00225B5D">
        <w:rPr>
          <w:rFonts w:ascii="Times New Roman" w:hAnsi="Times New Roman"/>
          <w:sz w:val="24"/>
          <w:szCs w:val="24"/>
        </w:rPr>
        <w:t>;</w:t>
      </w:r>
    </w:p>
    <w:p w:rsidR="0013160B" w:rsidRPr="00225B5D" w:rsidRDefault="008E445A" w:rsidP="004E2653">
      <w:pPr>
        <w:pStyle w:val="a8"/>
        <w:numPr>
          <w:ilvl w:val="0"/>
          <w:numId w:val="20"/>
        </w:numPr>
        <w:overflowPunct/>
        <w:ind w:left="0"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225B5D">
        <w:rPr>
          <w:rFonts w:ascii="Times New Roman" w:hAnsi="Times New Roman"/>
          <w:sz w:val="24"/>
          <w:szCs w:val="24"/>
        </w:rPr>
        <w:t>составление акта по результатам проведения камеральной налоговой проверки</w:t>
      </w:r>
      <w:bookmarkEnd w:id="6"/>
      <w:r w:rsidR="004E2653">
        <w:rPr>
          <w:rFonts w:ascii="Times New Roman" w:hAnsi="Times New Roman"/>
          <w:sz w:val="24"/>
          <w:szCs w:val="24"/>
        </w:rPr>
        <w:t>;</w:t>
      </w:r>
    </w:p>
    <w:p w:rsidR="00972E2B" w:rsidRDefault="00972E2B" w:rsidP="004E2653">
      <w:pPr>
        <w:pStyle w:val="a8"/>
        <w:numPr>
          <w:ilvl w:val="0"/>
          <w:numId w:val="20"/>
        </w:numPr>
        <w:overflowPunct/>
        <w:ind w:left="0"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225B5D">
        <w:rPr>
          <w:rFonts w:ascii="Times New Roman" w:hAnsi="Times New Roman"/>
          <w:sz w:val="24"/>
          <w:szCs w:val="24"/>
        </w:rPr>
        <w:t>расчет налога на имущество организаций</w:t>
      </w:r>
      <w:r w:rsidR="004E2653">
        <w:rPr>
          <w:rFonts w:ascii="Times New Roman" w:hAnsi="Times New Roman"/>
          <w:sz w:val="24"/>
          <w:szCs w:val="24"/>
        </w:rPr>
        <w:t>;</w:t>
      </w:r>
    </w:p>
    <w:p w:rsidR="00972E2B" w:rsidRPr="00225B5D" w:rsidRDefault="004E2653" w:rsidP="004E2653">
      <w:pPr>
        <w:pStyle w:val="a8"/>
        <w:tabs>
          <w:tab w:val="left" w:pos="9033"/>
        </w:tabs>
        <w:ind w:left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972E2B" w:rsidRPr="00225B5D">
        <w:rPr>
          <w:rFonts w:ascii="Times New Roman" w:hAnsi="Times New Roman"/>
          <w:sz w:val="24"/>
          <w:szCs w:val="24"/>
          <w:lang w:eastAsia="ru-RU"/>
        </w:rPr>
        <w:t xml:space="preserve">расчет ставки вывозной таможенной пошлины на нефть сырую, добываемую на конкретном месторождении; </w:t>
      </w:r>
    </w:p>
    <w:p w:rsidR="00972E2B" w:rsidRPr="00225B5D" w:rsidRDefault="004E2653" w:rsidP="004E2653">
      <w:pPr>
        <w:pStyle w:val="a8"/>
        <w:tabs>
          <w:tab w:val="left" w:pos="9033"/>
        </w:tabs>
        <w:ind w:left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972E2B" w:rsidRPr="00225B5D">
        <w:rPr>
          <w:rFonts w:ascii="Times New Roman" w:hAnsi="Times New Roman"/>
          <w:sz w:val="24"/>
          <w:szCs w:val="24"/>
          <w:lang w:eastAsia="ru-RU"/>
        </w:rPr>
        <w:t xml:space="preserve">расчет налоговой базы при добыче угля, нефти обезвоженной, обессоленной и стабилизированной, попутного газа, газа горючего природного, газового конденсата из всех видов месторождений углеводородного сырья и иных полезных ископаемых; </w:t>
      </w:r>
    </w:p>
    <w:p w:rsidR="00972E2B" w:rsidRPr="00225B5D" w:rsidRDefault="00972E2B" w:rsidP="004E2653">
      <w:pPr>
        <w:pStyle w:val="a8"/>
        <w:numPr>
          <w:ilvl w:val="0"/>
          <w:numId w:val="20"/>
        </w:numPr>
        <w:overflowPunct/>
        <w:ind w:left="0"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225B5D">
        <w:rPr>
          <w:rFonts w:ascii="Times New Roman" w:hAnsi="Times New Roman"/>
          <w:sz w:val="24"/>
          <w:szCs w:val="24"/>
          <w:lang w:eastAsia="ru-RU"/>
        </w:rPr>
        <w:t>оценка стоимости добытых уникальных драгоценных камней и уникальных самородков драгоценных металлов, не подлежащих переработке.</w:t>
      </w:r>
    </w:p>
    <w:p w:rsidR="00972E2B" w:rsidRPr="00225B5D" w:rsidRDefault="00972E2B" w:rsidP="004E2653">
      <w:pPr>
        <w:pStyle w:val="a8"/>
        <w:overflowPunct/>
        <w:ind w:left="0" w:firstLine="709"/>
        <w:jc w:val="both"/>
        <w:textAlignment w:val="auto"/>
        <w:rPr>
          <w:rFonts w:ascii="Times New Roman" w:eastAsia="Calibri" w:hAnsi="Times New Roman"/>
          <w:sz w:val="24"/>
          <w:szCs w:val="24"/>
          <w:highlight w:val="yellow"/>
        </w:rPr>
      </w:pPr>
    </w:p>
    <w:p w:rsidR="00136A59" w:rsidRPr="00225B5D" w:rsidRDefault="00136A59" w:rsidP="004E2653">
      <w:pPr>
        <w:pStyle w:val="a8"/>
        <w:numPr>
          <w:ilvl w:val="1"/>
          <w:numId w:val="9"/>
        </w:numPr>
        <w:overflowPunct/>
        <w:ind w:left="0"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225B5D">
        <w:rPr>
          <w:rFonts w:ascii="Times New Roman" w:eastAsia="Calibri" w:hAnsi="Times New Roman"/>
          <w:sz w:val="24"/>
          <w:szCs w:val="24"/>
        </w:rPr>
        <w:t xml:space="preserve">Наличие </w:t>
      </w:r>
      <w:r w:rsidR="00AD6AA8" w:rsidRPr="00105DEB">
        <w:rPr>
          <w:rFonts w:ascii="Times New Roman" w:eastAsia="Calibri" w:hAnsi="Times New Roman"/>
          <w:sz w:val="24"/>
          <w:szCs w:val="24"/>
        </w:rPr>
        <w:t>функциональных умений</w:t>
      </w:r>
      <w:r w:rsidRPr="00105DEB">
        <w:rPr>
          <w:rFonts w:ascii="Times New Roman" w:eastAsia="Calibri" w:hAnsi="Times New Roman"/>
          <w:sz w:val="24"/>
          <w:szCs w:val="24"/>
        </w:rPr>
        <w:t>:</w:t>
      </w:r>
    </w:p>
    <w:p w:rsidR="009F03DB" w:rsidRPr="00225B5D" w:rsidRDefault="009F03DB" w:rsidP="004E2653">
      <w:pPr>
        <w:pStyle w:val="a8"/>
        <w:numPr>
          <w:ilvl w:val="0"/>
          <w:numId w:val="21"/>
        </w:numPr>
        <w:overflowPunct/>
        <w:autoSpaceDE/>
        <w:autoSpaceDN/>
        <w:adjustRightInd/>
        <w:ind w:left="0" w:firstLine="709"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225B5D">
        <w:rPr>
          <w:rFonts w:ascii="Times New Roman" w:hAnsi="Times New Roman"/>
          <w:sz w:val="24"/>
          <w:szCs w:val="24"/>
          <w:lang w:bidi="en-US"/>
        </w:rPr>
        <w:t>проведение плановых и внеплановых документарных (камеральных) проверок (обследований);</w:t>
      </w:r>
    </w:p>
    <w:p w:rsidR="009F03DB" w:rsidRPr="00225B5D" w:rsidRDefault="009F03DB" w:rsidP="004E2653">
      <w:pPr>
        <w:pStyle w:val="a8"/>
        <w:numPr>
          <w:ilvl w:val="0"/>
          <w:numId w:val="21"/>
        </w:numPr>
        <w:overflowPunct/>
        <w:autoSpaceDE/>
        <w:autoSpaceDN/>
        <w:adjustRightInd/>
        <w:ind w:left="0" w:firstLine="709"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225B5D">
        <w:rPr>
          <w:rFonts w:ascii="Times New Roman" w:hAnsi="Times New Roman"/>
          <w:sz w:val="24"/>
          <w:szCs w:val="24"/>
          <w:lang w:bidi="en-US"/>
        </w:rPr>
        <w:t>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D65180" w:rsidRPr="00225B5D" w:rsidRDefault="009F03DB" w:rsidP="004E2653">
      <w:pPr>
        <w:pStyle w:val="a8"/>
        <w:numPr>
          <w:ilvl w:val="0"/>
          <w:numId w:val="21"/>
        </w:numPr>
        <w:overflowPunct/>
        <w:adjustRightInd/>
        <w:ind w:left="0"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225B5D">
        <w:rPr>
          <w:rFonts w:ascii="Times New Roman" w:hAnsi="Times New Roman"/>
          <w:sz w:val="24"/>
          <w:szCs w:val="24"/>
          <w:lang w:bidi="en-US"/>
        </w:rPr>
        <w:t>осуществление контроля исполнения предписаний, решений и других распорядительных документов.</w:t>
      </w:r>
    </w:p>
    <w:p w:rsidR="004E2653" w:rsidRDefault="004E2653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405C5D" w:rsidRPr="00225B5D" w:rsidRDefault="00405C5D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225B5D">
        <w:rPr>
          <w:rFonts w:ascii="Times New Roman" w:hAnsi="Times New Roman"/>
          <w:b/>
          <w:sz w:val="24"/>
          <w:szCs w:val="24"/>
          <w:lang w:eastAsia="ru-RU"/>
        </w:rPr>
        <w:t>III. Должностные обязанности, права и ответственность</w:t>
      </w:r>
    </w:p>
    <w:p w:rsidR="007905D6" w:rsidRPr="00225B5D" w:rsidRDefault="007905D6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405C5D" w:rsidRPr="00225B5D" w:rsidRDefault="00405C5D" w:rsidP="00405C5D">
      <w:pPr>
        <w:pStyle w:val="a8"/>
        <w:numPr>
          <w:ilvl w:val="0"/>
          <w:numId w:val="9"/>
        </w:numPr>
        <w:overflowPunct/>
        <w:autoSpaceDE/>
        <w:autoSpaceDN/>
        <w:adjustRightInd/>
        <w:ind w:left="0" w:firstLine="709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  <w:r w:rsidRPr="00225B5D">
        <w:rPr>
          <w:rFonts w:ascii="Times New Roman" w:hAnsi="Times New Roman"/>
          <w:sz w:val="24"/>
          <w:szCs w:val="24"/>
          <w:lang w:eastAsia="ru-RU"/>
        </w:rPr>
        <w:t xml:space="preserve">Основные права и обязанности </w:t>
      </w:r>
      <w:r w:rsidR="009222CC" w:rsidRPr="00225B5D">
        <w:rPr>
          <w:rFonts w:ascii="Times New Roman" w:hAnsi="Times New Roman"/>
          <w:i/>
          <w:sz w:val="24"/>
          <w:szCs w:val="24"/>
          <w:lang w:eastAsia="ru-RU"/>
        </w:rPr>
        <w:t>старшего</w:t>
      </w:r>
      <w:r w:rsidRPr="00225B5D">
        <w:rPr>
          <w:rFonts w:ascii="Times New Roman" w:hAnsi="Times New Roman"/>
          <w:i/>
          <w:sz w:val="24"/>
          <w:szCs w:val="24"/>
          <w:lang w:eastAsia="ru-RU"/>
        </w:rPr>
        <w:t xml:space="preserve"> государственного налогового инспектора,</w:t>
      </w:r>
      <w:r w:rsidRPr="00225B5D">
        <w:rPr>
          <w:rFonts w:ascii="Times New Roman" w:hAnsi="Times New Roman"/>
          <w:sz w:val="24"/>
          <w:szCs w:val="24"/>
          <w:lang w:eastAsia="ru-RU"/>
        </w:rPr>
        <w:t xml:space="preserve"> а также запреты и требования, связанные с гражданской службой, которые установлены в его отношении, предусмотрены </w:t>
      </w:r>
      <w:bookmarkStart w:id="7" w:name="_GoBack"/>
      <w:r w:rsidR="00AF4719" w:rsidRPr="00AF4719">
        <w:fldChar w:fldCharType="begin"/>
      </w:r>
      <w:r w:rsidR="00AF4719" w:rsidRPr="00AF4719">
        <w:instrText xml:space="preserve"> HYPERLINK "consultantplus://offline/ref=9BA844CCA5E528F3471E9FB8EE6C088CC4A2FBA888DBB5F3CD79279EF1051DD270475A9AE86F4D14I3g8D" </w:instrText>
      </w:r>
      <w:r w:rsidR="00AF4719" w:rsidRPr="00AF4719">
        <w:fldChar w:fldCharType="separate"/>
      </w:r>
      <w:r w:rsidRPr="00AF4719">
        <w:rPr>
          <w:rFonts w:ascii="Times New Roman" w:hAnsi="Times New Roman"/>
          <w:sz w:val="24"/>
          <w:szCs w:val="24"/>
          <w:lang w:eastAsia="ru-RU"/>
        </w:rPr>
        <w:t>статьями 14</w:t>
      </w:r>
      <w:r w:rsidR="00AF4719" w:rsidRPr="00AF4719">
        <w:rPr>
          <w:rFonts w:ascii="Times New Roman" w:hAnsi="Times New Roman"/>
          <w:sz w:val="24"/>
          <w:szCs w:val="24"/>
          <w:lang w:eastAsia="ru-RU"/>
        </w:rPr>
        <w:fldChar w:fldCharType="end"/>
      </w:r>
      <w:r w:rsidRPr="00AF4719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9" w:history="1">
        <w:r w:rsidRPr="00AF4719">
          <w:rPr>
            <w:rFonts w:ascii="Times New Roman" w:hAnsi="Times New Roman"/>
            <w:sz w:val="24"/>
            <w:szCs w:val="24"/>
            <w:lang w:eastAsia="ru-RU"/>
          </w:rPr>
          <w:t>15</w:t>
        </w:r>
      </w:hyperlink>
      <w:r w:rsidRPr="00AF4719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0" w:history="1">
        <w:r w:rsidRPr="00AF4719">
          <w:rPr>
            <w:rFonts w:ascii="Times New Roman" w:hAnsi="Times New Roman"/>
            <w:sz w:val="24"/>
            <w:szCs w:val="24"/>
            <w:lang w:eastAsia="ru-RU"/>
          </w:rPr>
          <w:t>17</w:t>
        </w:r>
      </w:hyperlink>
      <w:r w:rsidRPr="00AF4719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1" w:history="1">
        <w:r w:rsidRPr="00AF4719">
          <w:rPr>
            <w:rFonts w:ascii="Times New Roman" w:hAnsi="Times New Roman"/>
            <w:sz w:val="24"/>
            <w:szCs w:val="24"/>
            <w:lang w:eastAsia="ru-RU"/>
          </w:rPr>
          <w:t>18</w:t>
        </w:r>
      </w:hyperlink>
      <w:bookmarkEnd w:id="7"/>
      <w:r w:rsidRPr="00225B5D">
        <w:rPr>
          <w:rFonts w:ascii="Times New Roman" w:hAnsi="Times New Roman"/>
          <w:sz w:val="24"/>
          <w:szCs w:val="24"/>
          <w:lang w:eastAsia="ru-RU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225B5D">
          <w:rPr>
            <w:rFonts w:ascii="Times New Roman" w:hAnsi="Times New Roman"/>
            <w:sz w:val="24"/>
            <w:szCs w:val="24"/>
            <w:lang w:eastAsia="ru-RU"/>
          </w:rPr>
          <w:t>2004 г</w:t>
        </w:r>
      </w:smartTag>
      <w:r w:rsidRPr="00225B5D">
        <w:rPr>
          <w:rFonts w:ascii="Times New Roman" w:hAnsi="Times New Roman"/>
          <w:sz w:val="24"/>
          <w:szCs w:val="24"/>
          <w:lang w:eastAsia="ru-RU"/>
        </w:rPr>
        <w:t>. N 79-ФЗ "О государственной гражданской службе Российской Федерации" (далее – закон №79-ФЗ).</w:t>
      </w:r>
    </w:p>
    <w:p w:rsidR="00EB0D78" w:rsidRPr="00225B5D" w:rsidRDefault="00777E4F" w:rsidP="00225B5D">
      <w:pPr>
        <w:pStyle w:val="a8"/>
        <w:numPr>
          <w:ilvl w:val="0"/>
          <w:numId w:val="9"/>
        </w:numPr>
        <w:overflowPunct/>
        <w:autoSpaceDE/>
        <w:autoSpaceDN/>
        <w:adjustRightInd/>
        <w:ind w:left="0" w:firstLine="709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  <w:r w:rsidRPr="00225B5D">
        <w:rPr>
          <w:rFonts w:ascii="Times New Roman" w:hAnsi="Times New Roman"/>
          <w:sz w:val="24"/>
          <w:szCs w:val="24"/>
          <w:lang w:eastAsia="ru-RU"/>
        </w:rPr>
        <w:t xml:space="preserve">В целях реализации задач и функций, возложенных на </w:t>
      </w:r>
      <w:r w:rsidRPr="00225B5D">
        <w:rPr>
          <w:rFonts w:ascii="Times New Roman" w:hAnsi="Times New Roman"/>
          <w:i/>
          <w:sz w:val="24"/>
          <w:szCs w:val="24"/>
          <w:lang w:eastAsia="ru-RU"/>
        </w:rPr>
        <w:t xml:space="preserve">отдел камеральных проверок № </w:t>
      </w:r>
      <w:r w:rsidR="00111A4C" w:rsidRPr="00225B5D">
        <w:rPr>
          <w:rFonts w:ascii="Times New Roman" w:hAnsi="Times New Roman"/>
          <w:i/>
          <w:sz w:val="24"/>
          <w:szCs w:val="24"/>
          <w:lang w:eastAsia="ru-RU"/>
        </w:rPr>
        <w:t>1</w:t>
      </w:r>
      <w:r w:rsidRPr="00225B5D">
        <w:rPr>
          <w:rFonts w:ascii="Times New Roman" w:hAnsi="Times New Roman"/>
          <w:i/>
          <w:sz w:val="24"/>
          <w:szCs w:val="24"/>
          <w:lang w:eastAsia="ru-RU"/>
        </w:rPr>
        <w:t xml:space="preserve">, </w:t>
      </w:r>
      <w:r w:rsidR="009222CC" w:rsidRPr="00225B5D">
        <w:rPr>
          <w:rFonts w:ascii="Times New Roman" w:hAnsi="Times New Roman"/>
          <w:i/>
          <w:sz w:val="24"/>
          <w:szCs w:val="24"/>
          <w:lang w:eastAsia="ru-RU"/>
        </w:rPr>
        <w:t xml:space="preserve">старший </w:t>
      </w:r>
      <w:r w:rsidRPr="00225B5D">
        <w:rPr>
          <w:rFonts w:ascii="Times New Roman" w:hAnsi="Times New Roman"/>
          <w:i/>
          <w:sz w:val="24"/>
          <w:szCs w:val="24"/>
          <w:lang w:eastAsia="ru-RU"/>
        </w:rPr>
        <w:t>государственный налоговый инспектор</w:t>
      </w:r>
      <w:r w:rsidRPr="00225B5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05DEB">
        <w:rPr>
          <w:rFonts w:ascii="Times New Roman" w:hAnsi="Times New Roman"/>
          <w:sz w:val="24"/>
          <w:szCs w:val="24"/>
          <w:lang w:eastAsia="ru-RU"/>
        </w:rPr>
        <w:t>обязан:</w:t>
      </w:r>
      <w:r w:rsidRPr="00225B5D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35715" w:rsidRPr="00225B5D" w:rsidRDefault="00635715" w:rsidP="00225B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25B5D">
        <w:rPr>
          <w:rFonts w:ascii="Times New Roman" w:hAnsi="Times New Roman" w:cs="Times New Roman"/>
          <w:sz w:val="24"/>
          <w:szCs w:val="24"/>
          <w:lang w:eastAsia="en-US"/>
        </w:rPr>
        <w:t xml:space="preserve">1) осуществлять контроль за соблюдением налогоплательщиками, плательщиками сборов и налоговыми агентами, состоящими на учете в Инспекции, законодательства о налогах и сборах и принятых в соответствии с ним нормативных правовых актов, правильностью исчисления, полнотой и своевременностью внесения в соответствующие бюджеты и государственные </w:t>
      </w:r>
      <w:r w:rsidRPr="00225B5D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внебюджетные фонды налогов, сборов и иных обязательных платежей;</w:t>
      </w:r>
    </w:p>
    <w:p w:rsidR="00635715" w:rsidRPr="00225B5D" w:rsidRDefault="00635715" w:rsidP="00225B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25B5D">
        <w:rPr>
          <w:rFonts w:ascii="Times New Roman" w:hAnsi="Times New Roman" w:cs="Times New Roman"/>
          <w:sz w:val="24"/>
          <w:szCs w:val="24"/>
          <w:lang w:eastAsia="en-US"/>
        </w:rPr>
        <w:t>2) осуществлять взаимодействие с правоохранительными и иными контролирующими органами по предмету деятельности Отдела;</w:t>
      </w:r>
    </w:p>
    <w:p w:rsidR="00635715" w:rsidRPr="00225B5D" w:rsidRDefault="00635715" w:rsidP="00225B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25B5D">
        <w:rPr>
          <w:rFonts w:ascii="Times New Roman" w:hAnsi="Times New Roman" w:cs="Times New Roman"/>
          <w:sz w:val="24"/>
          <w:szCs w:val="24"/>
          <w:lang w:eastAsia="en-US"/>
        </w:rPr>
        <w:t xml:space="preserve">3) осуществлять контроль за правильностью исчисления налога на имущество организаций, налога на добычу полезных ископаемых, регулярных платежей за пользование недрами, водному налогу, </w:t>
      </w:r>
      <w:r w:rsidRPr="00225B5D">
        <w:rPr>
          <w:rFonts w:ascii="Times New Roman" w:hAnsi="Times New Roman" w:cs="Times New Roman"/>
          <w:sz w:val="24"/>
          <w:szCs w:val="24"/>
        </w:rPr>
        <w:t>сбору за пользование ВБР и животному миру</w:t>
      </w:r>
      <w:r w:rsidRPr="00225B5D">
        <w:rPr>
          <w:rFonts w:ascii="Times New Roman" w:hAnsi="Times New Roman" w:cs="Times New Roman"/>
          <w:sz w:val="24"/>
          <w:szCs w:val="24"/>
          <w:lang w:eastAsia="en-US"/>
        </w:rPr>
        <w:t xml:space="preserve"> в соответствии с методическими рекомендациями; </w:t>
      </w:r>
    </w:p>
    <w:p w:rsidR="00635715" w:rsidRPr="00225B5D" w:rsidRDefault="00635715" w:rsidP="00225B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25B5D">
        <w:rPr>
          <w:rFonts w:ascii="Times New Roman" w:hAnsi="Times New Roman" w:cs="Times New Roman"/>
          <w:sz w:val="24"/>
          <w:szCs w:val="24"/>
          <w:lang w:eastAsia="en-US"/>
        </w:rPr>
        <w:t xml:space="preserve">4) принимать меры к плательщикам, нарушившим законодательство по налогу на имущество организаций, налогу на добычу полезных ископаемых, регулярных платежей за пользование недрами, водному налогу, </w:t>
      </w:r>
      <w:r w:rsidRPr="00225B5D">
        <w:rPr>
          <w:rFonts w:ascii="Times New Roman" w:hAnsi="Times New Roman" w:cs="Times New Roman"/>
          <w:sz w:val="24"/>
          <w:szCs w:val="24"/>
        </w:rPr>
        <w:t>сбору за пользование ВБР и животному миру</w:t>
      </w:r>
      <w:r w:rsidRPr="00225B5D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635715" w:rsidRPr="00225B5D" w:rsidRDefault="00635715" w:rsidP="00225B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25B5D">
        <w:rPr>
          <w:rFonts w:ascii="Times New Roman" w:hAnsi="Times New Roman" w:cs="Times New Roman"/>
          <w:sz w:val="24"/>
          <w:szCs w:val="24"/>
          <w:lang w:eastAsia="en-US"/>
        </w:rPr>
        <w:t xml:space="preserve">5) </w:t>
      </w:r>
      <w:r w:rsidR="00225B5D" w:rsidRPr="00225B5D">
        <w:rPr>
          <w:rFonts w:ascii="Times New Roman" w:hAnsi="Times New Roman" w:cs="Times New Roman"/>
          <w:sz w:val="24"/>
          <w:szCs w:val="24"/>
          <w:lang w:eastAsia="en-US"/>
        </w:rPr>
        <w:t>выполнять требования</w:t>
      </w:r>
      <w:r w:rsidRPr="00225B5D">
        <w:rPr>
          <w:rFonts w:ascii="Times New Roman" w:hAnsi="Times New Roman" w:cs="Times New Roman"/>
          <w:sz w:val="24"/>
          <w:szCs w:val="24"/>
          <w:lang w:eastAsia="en-US"/>
        </w:rPr>
        <w:t xml:space="preserve"> регламента проведения камеральных налоговых проверок, утвержденного Приказом ФНС России (РМ10-2-1 и РМ 10-5-1) и методических рекомендаций ФНС России; </w:t>
      </w:r>
    </w:p>
    <w:p w:rsidR="00635715" w:rsidRPr="00225B5D" w:rsidRDefault="00635715" w:rsidP="00225B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5B5D">
        <w:rPr>
          <w:rFonts w:ascii="Times New Roman" w:hAnsi="Times New Roman" w:cs="Times New Roman"/>
          <w:sz w:val="24"/>
          <w:szCs w:val="24"/>
        </w:rPr>
        <w:t>6) подготавливать мотивированный запрос в банк о предоставлении сведений о финансово-хозяйственной деятельности налогоплательщика (справок по операциям и счетам налогоплательщиков).</w:t>
      </w:r>
    </w:p>
    <w:p w:rsidR="00635715" w:rsidRPr="00225B5D" w:rsidRDefault="00635715" w:rsidP="00225B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25B5D">
        <w:rPr>
          <w:rFonts w:ascii="Times New Roman" w:hAnsi="Times New Roman" w:cs="Times New Roman"/>
          <w:sz w:val="24"/>
          <w:szCs w:val="24"/>
          <w:lang w:eastAsia="en-US"/>
        </w:rPr>
        <w:t>7) приостанавливать операции по счетам налогоплательщиков – организаций в случае непредставления или отказа в представлении налоговых деклараций;</w:t>
      </w:r>
    </w:p>
    <w:p w:rsidR="00635715" w:rsidRPr="00225B5D" w:rsidRDefault="00635715" w:rsidP="00225B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25B5D">
        <w:rPr>
          <w:rFonts w:ascii="Times New Roman" w:hAnsi="Times New Roman" w:cs="Times New Roman"/>
          <w:sz w:val="24"/>
          <w:szCs w:val="24"/>
          <w:lang w:eastAsia="en-US"/>
        </w:rPr>
        <w:t>8) проводить камеральные налоговые проверки налоговых деклараций и иных документов, служащих основанием для исчисления и уплаты указанных налогов и сборов налогоплательщиков, отвечать за качество проводимых налоговых проверок с учетом использования косвенной информации и данных Федеральных информационных ресурсов;</w:t>
      </w:r>
    </w:p>
    <w:p w:rsidR="00635715" w:rsidRPr="00225B5D" w:rsidRDefault="00635715" w:rsidP="00225B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25B5D">
        <w:rPr>
          <w:rFonts w:ascii="Times New Roman" w:hAnsi="Times New Roman" w:cs="Times New Roman"/>
          <w:sz w:val="24"/>
          <w:szCs w:val="24"/>
          <w:lang w:eastAsia="en-US"/>
        </w:rPr>
        <w:t>9) осуществлять мониторинг налоговых деклараций и иных документов, служащих основанием для исчисления и уплаты налогов и сборов основных налогоплательщиков с учетом сопоставления показателей представленной отчетности и косвенной информации из внутренних и внешних источников; проводить камеральный анализ налоговых деклараций и иных документов, служащих основанием для исчисления и уплаты налогов и сборов;</w:t>
      </w:r>
    </w:p>
    <w:p w:rsidR="00635715" w:rsidRPr="00225B5D" w:rsidRDefault="00635715" w:rsidP="00225B5D">
      <w:pPr>
        <w:shd w:val="clear" w:color="auto" w:fill="FFFFFF"/>
        <w:tabs>
          <w:tab w:val="left" w:pos="7464"/>
        </w:tabs>
        <w:ind w:right="21" w:firstLine="709"/>
        <w:jc w:val="both"/>
        <w:rPr>
          <w:rFonts w:ascii="Times New Roman" w:hAnsi="Times New Roman"/>
          <w:sz w:val="24"/>
          <w:szCs w:val="24"/>
        </w:rPr>
      </w:pPr>
      <w:r w:rsidRPr="00225B5D">
        <w:rPr>
          <w:rFonts w:ascii="Times New Roman" w:hAnsi="Times New Roman"/>
          <w:sz w:val="24"/>
          <w:szCs w:val="24"/>
        </w:rPr>
        <w:t>10) осуществлять контроль за применением льгот и пониженных ставок по налогу на имущество, налогу на добычу полезных ископаемых, регулярных платежей за пользование недрами, водному налогу, сбору за пользование ВБР и животному миру;</w:t>
      </w:r>
    </w:p>
    <w:p w:rsidR="00635715" w:rsidRPr="00225B5D" w:rsidRDefault="00635715" w:rsidP="00225B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25B5D">
        <w:rPr>
          <w:rFonts w:ascii="Times New Roman" w:hAnsi="Times New Roman" w:cs="Times New Roman"/>
          <w:sz w:val="24"/>
          <w:szCs w:val="24"/>
          <w:lang w:eastAsia="en-US"/>
        </w:rPr>
        <w:t>11) истребовать информацию о деятельности налогоплательщиков из внешних источников (в том числе косвенной информации от органов энергосбыта о физических объемах потребленных энергетических (электро- и теплоэнергии) ресурсов, от предприятий Водоканала о потреблении водных ресурсов, от других организаций о потреблении иных материальных ресурсов; информации от правоохранительных  и других контролирующих органов, организаций МПС России, Минтранса России, ГИБДД МВД России о перевозимых крупных партиях товаров, информации о пользователях природными ресурсами,  других данных). Мониторинг и анализ указанной информации в целях качественного и результативного проведения контрольных мероприятий;</w:t>
      </w:r>
    </w:p>
    <w:p w:rsidR="00635715" w:rsidRPr="00225B5D" w:rsidRDefault="00635715" w:rsidP="00225B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25B5D">
        <w:rPr>
          <w:rFonts w:ascii="Times New Roman" w:hAnsi="Times New Roman" w:cs="Times New Roman"/>
          <w:sz w:val="24"/>
          <w:szCs w:val="24"/>
          <w:lang w:eastAsia="en-US"/>
        </w:rPr>
        <w:t>12) готовить и передавать в правовой отдел материалы для обеспечения производства и для производства дел о нарушениях законодательства о налогах и сборах;</w:t>
      </w:r>
    </w:p>
    <w:p w:rsidR="00635715" w:rsidRPr="00225B5D" w:rsidRDefault="00635715" w:rsidP="00225B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25B5D">
        <w:rPr>
          <w:rFonts w:ascii="Times New Roman" w:hAnsi="Times New Roman" w:cs="Times New Roman"/>
          <w:sz w:val="24"/>
          <w:szCs w:val="24"/>
          <w:lang w:eastAsia="en-US"/>
        </w:rPr>
        <w:t>13) участвовать в производстве по делам об административных правонарушениях в соответствии со ст.15.5, ст.15.6, ст.15.25, ст.19.4 КоАп (составлять протоколы об административных правонарушениях);</w:t>
      </w:r>
    </w:p>
    <w:p w:rsidR="00635715" w:rsidRPr="00225B5D" w:rsidRDefault="00635715" w:rsidP="00225B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25B5D">
        <w:rPr>
          <w:rFonts w:ascii="Times New Roman" w:hAnsi="Times New Roman" w:cs="Times New Roman"/>
          <w:sz w:val="24"/>
          <w:szCs w:val="24"/>
          <w:lang w:eastAsia="en-US"/>
        </w:rPr>
        <w:t xml:space="preserve">14) нести полную ответственность за своевременность и качество </w:t>
      </w:r>
      <w:r w:rsidR="00225B5D" w:rsidRPr="00225B5D">
        <w:rPr>
          <w:rFonts w:ascii="Times New Roman" w:hAnsi="Times New Roman" w:cs="Times New Roman"/>
          <w:sz w:val="24"/>
          <w:szCs w:val="24"/>
          <w:lang w:eastAsia="en-US"/>
        </w:rPr>
        <w:t>проведения проверки</w:t>
      </w:r>
      <w:r w:rsidRPr="00225B5D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635715" w:rsidRPr="00225B5D" w:rsidRDefault="00635715" w:rsidP="00225B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25B5D">
        <w:rPr>
          <w:rFonts w:ascii="Times New Roman" w:hAnsi="Times New Roman" w:cs="Times New Roman"/>
          <w:sz w:val="24"/>
          <w:szCs w:val="24"/>
          <w:lang w:eastAsia="en-US"/>
        </w:rPr>
        <w:t>15) объективно отражать в решении камеральной налоговой проверки обстоятельства финансово- хозяйственной деятельности налогоплательщика, имеющие отношения к фактам выявленных нарушений;</w:t>
      </w:r>
    </w:p>
    <w:p w:rsidR="00635715" w:rsidRPr="00225B5D" w:rsidRDefault="00635715" w:rsidP="00225B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25B5D">
        <w:rPr>
          <w:rFonts w:ascii="Times New Roman" w:hAnsi="Times New Roman" w:cs="Times New Roman"/>
          <w:sz w:val="24"/>
          <w:szCs w:val="24"/>
          <w:lang w:eastAsia="en-US"/>
        </w:rPr>
        <w:t xml:space="preserve">16) ясно и грамотно излагать в решении камеральной налоговой проверки факты нарушения налогового законодательства со ссылками </w:t>
      </w:r>
      <w:r w:rsidR="00225B5D" w:rsidRPr="00225B5D">
        <w:rPr>
          <w:rFonts w:ascii="Times New Roman" w:hAnsi="Times New Roman" w:cs="Times New Roman"/>
          <w:sz w:val="24"/>
          <w:szCs w:val="24"/>
          <w:lang w:eastAsia="en-US"/>
        </w:rPr>
        <w:t>на нормативные</w:t>
      </w:r>
      <w:r w:rsidRPr="00225B5D">
        <w:rPr>
          <w:rFonts w:ascii="Times New Roman" w:hAnsi="Times New Roman" w:cs="Times New Roman"/>
          <w:sz w:val="24"/>
          <w:szCs w:val="24"/>
          <w:lang w:eastAsia="en-US"/>
        </w:rPr>
        <w:t xml:space="preserve"> акты, нарушенные налогоплательщиком;</w:t>
      </w:r>
    </w:p>
    <w:p w:rsidR="00635715" w:rsidRPr="00225B5D" w:rsidRDefault="00635715" w:rsidP="00225B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25B5D">
        <w:rPr>
          <w:rFonts w:ascii="Times New Roman" w:hAnsi="Times New Roman" w:cs="Times New Roman"/>
          <w:sz w:val="24"/>
          <w:szCs w:val="24"/>
          <w:lang w:eastAsia="en-US"/>
        </w:rPr>
        <w:t xml:space="preserve">17) соблюдать срок проведения проверок, установленный регламентом проведения </w:t>
      </w:r>
      <w:r w:rsidRPr="00225B5D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камеральных налоговых проверок налоговой отчетности, но не более 3 месяцев с момента предоставления налоговой отчетности;</w:t>
      </w:r>
    </w:p>
    <w:p w:rsidR="00635715" w:rsidRPr="00225B5D" w:rsidRDefault="00635715" w:rsidP="00225B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25B5D">
        <w:rPr>
          <w:rFonts w:ascii="Times New Roman" w:hAnsi="Times New Roman" w:cs="Times New Roman"/>
          <w:sz w:val="24"/>
          <w:szCs w:val="24"/>
          <w:lang w:eastAsia="en-US"/>
        </w:rPr>
        <w:t>18) согласовывать акты и проекты решений с начальником отдела, правовым отделом инспекции и передавать решение на рассмотрение руководству МИФНС России №12 по Приморскому краю;</w:t>
      </w:r>
    </w:p>
    <w:p w:rsidR="00635715" w:rsidRPr="00225B5D" w:rsidRDefault="00635715" w:rsidP="00225B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25B5D">
        <w:rPr>
          <w:rFonts w:ascii="Times New Roman" w:hAnsi="Times New Roman" w:cs="Times New Roman"/>
          <w:sz w:val="24"/>
          <w:szCs w:val="24"/>
          <w:lang w:eastAsia="en-US"/>
        </w:rPr>
        <w:t>19) передавать в сектор предпроверочного анализа служебные записки о нарушениях действующего законодательства с целью рассмотрения вопроса о возможном включении в план проведения выездной налоговой проверки;</w:t>
      </w:r>
    </w:p>
    <w:p w:rsidR="00635715" w:rsidRPr="00225B5D" w:rsidRDefault="00635715" w:rsidP="00225B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25B5D">
        <w:rPr>
          <w:rFonts w:ascii="Times New Roman" w:hAnsi="Times New Roman" w:cs="Times New Roman"/>
          <w:sz w:val="24"/>
          <w:szCs w:val="24"/>
          <w:lang w:eastAsia="en-US"/>
        </w:rPr>
        <w:t>20) принимать меры по применению штрафных санкций за нарушение налогового законодательства в соответствии со ст. 112, 119, 119.1, 126, 122</w:t>
      </w:r>
      <w:r w:rsidR="00EE0E91" w:rsidRPr="00225B5D">
        <w:rPr>
          <w:rFonts w:ascii="Times New Roman" w:hAnsi="Times New Roman" w:cs="Times New Roman"/>
          <w:sz w:val="24"/>
          <w:szCs w:val="24"/>
          <w:lang w:eastAsia="en-US"/>
        </w:rPr>
        <w:t>, 135.1</w:t>
      </w:r>
      <w:r w:rsidRPr="00225B5D">
        <w:rPr>
          <w:rFonts w:ascii="Times New Roman" w:hAnsi="Times New Roman" w:cs="Times New Roman"/>
          <w:sz w:val="24"/>
          <w:szCs w:val="24"/>
          <w:lang w:eastAsia="en-US"/>
        </w:rPr>
        <w:t xml:space="preserve"> НК РФ;</w:t>
      </w:r>
    </w:p>
    <w:p w:rsidR="00635715" w:rsidRPr="00225B5D" w:rsidRDefault="00635715" w:rsidP="00225B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25B5D">
        <w:rPr>
          <w:rFonts w:ascii="Times New Roman" w:hAnsi="Times New Roman" w:cs="Times New Roman"/>
          <w:sz w:val="24"/>
          <w:szCs w:val="24"/>
          <w:lang w:eastAsia="en-US"/>
        </w:rPr>
        <w:t>21) выявлять и анализировать схемы ухода от налогообложения, вырабатывать предложения по их предотвращению;</w:t>
      </w:r>
    </w:p>
    <w:p w:rsidR="00635715" w:rsidRPr="00225B5D" w:rsidRDefault="00635715" w:rsidP="00225B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25B5D">
        <w:rPr>
          <w:rFonts w:ascii="Times New Roman" w:hAnsi="Times New Roman" w:cs="Times New Roman"/>
          <w:sz w:val="24"/>
          <w:szCs w:val="24"/>
          <w:lang w:eastAsia="en-US"/>
        </w:rPr>
        <w:t>22) работать с органами, уполномоченными лицами, обязанными в соответствии с законодательством о налогах и сборах представлять в налоговые органы информацию, необходимую для налогового контроля;</w:t>
      </w:r>
    </w:p>
    <w:p w:rsidR="00635715" w:rsidRPr="00225B5D" w:rsidRDefault="00635715" w:rsidP="00225B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25B5D">
        <w:rPr>
          <w:rFonts w:ascii="Times New Roman" w:hAnsi="Times New Roman" w:cs="Times New Roman"/>
          <w:sz w:val="24"/>
          <w:szCs w:val="24"/>
          <w:lang w:eastAsia="en-US"/>
        </w:rPr>
        <w:t xml:space="preserve">23) передавать отделу урегулирования задолженности </w:t>
      </w:r>
      <w:r w:rsidR="00225B5D" w:rsidRPr="00225B5D">
        <w:rPr>
          <w:rFonts w:ascii="Times New Roman" w:hAnsi="Times New Roman" w:cs="Times New Roman"/>
          <w:sz w:val="24"/>
          <w:szCs w:val="24"/>
          <w:lang w:eastAsia="en-US"/>
        </w:rPr>
        <w:t>имеющуюся информацию</w:t>
      </w:r>
      <w:r w:rsidRPr="00225B5D">
        <w:rPr>
          <w:rFonts w:ascii="Times New Roman" w:hAnsi="Times New Roman" w:cs="Times New Roman"/>
          <w:sz w:val="24"/>
          <w:szCs w:val="24"/>
          <w:lang w:eastAsia="en-US"/>
        </w:rPr>
        <w:t xml:space="preserve"> о движении денежных средств на счетах налогоплательщика в банках, по которым налоговым органом вынесено решение о взыскании налога за счет денежных средств либо о приостановлении операций;</w:t>
      </w:r>
    </w:p>
    <w:p w:rsidR="00635715" w:rsidRPr="00225B5D" w:rsidRDefault="00635715" w:rsidP="00225B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25B5D">
        <w:rPr>
          <w:rFonts w:ascii="Times New Roman" w:hAnsi="Times New Roman" w:cs="Times New Roman"/>
          <w:sz w:val="24"/>
          <w:szCs w:val="24"/>
          <w:lang w:eastAsia="en-US"/>
        </w:rPr>
        <w:t xml:space="preserve">24) по решению начальника отдела принимать участие в составлении информаций и </w:t>
      </w:r>
      <w:r w:rsidR="00225B5D" w:rsidRPr="00225B5D">
        <w:rPr>
          <w:rFonts w:ascii="Times New Roman" w:hAnsi="Times New Roman" w:cs="Times New Roman"/>
          <w:sz w:val="24"/>
          <w:szCs w:val="24"/>
          <w:lang w:eastAsia="en-US"/>
        </w:rPr>
        <w:t>сообщений в</w:t>
      </w:r>
      <w:r w:rsidRPr="00225B5D">
        <w:rPr>
          <w:rFonts w:ascii="Times New Roman" w:hAnsi="Times New Roman" w:cs="Times New Roman"/>
          <w:sz w:val="24"/>
          <w:szCs w:val="24"/>
          <w:lang w:eastAsia="en-US"/>
        </w:rPr>
        <w:t xml:space="preserve"> Управление ФНС России по Приморскому краю, отвечать за их качество и своевременность;</w:t>
      </w:r>
    </w:p>
    <w:p w:rsidR="00635715" w:rsidRPr="00225B5D" w:rsidRDefault="00635715" w:rsidP="00225B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25B5D">
        <w:rPr>
          <w:rFonts w:ascii="Times New Roman" w:hAnsi="Times New Roman" w:cs="Times New Roman"/>
          <w:sz w:val="24"/>
          <w:szCs w:val="24"/>
          <w:lang w:eastAsia="en-US"/>
        </w:rPr>
        <w:t>25) проводить по решению начальника отдела экономическую учебу в отделе;</w:t>
      </w:r>
    </w:p>
    <w:p w:rsidR="00635715" w:rsidRPr="00225B5D" w:rsidRDefault="00635715" w:rsidP="00225B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25B5D">
        <w:rPr>
          <w:rFonts w:ascii="Times New Roman" w:hAnsi="Times New Roman" w:cs="Times New Roman"/>
          <w:sz w:val="24"/>
          <w:szCs w:val="24"/>
          <w:lang w:eastAsia="en-US"/>
        </w:rPr>
        <w:t xml:space="preserve">26) участвовать при необходимости в рассмотрении арбитражным судом </w:t>
      </w:r>
      <w:r w:rsidR="00225B5D" w:rsidRPr="00225B5D">
        <w:rPr>
          <w:rFonts w:ascii="Times New Roman" w:hAnsi="Times New Roman" w:cs="Times New Roman"/>
          <w:sz w:val="24"/>
          <w:szCs w:val="24"/>
          <w:lang w:eastAsia="en-US"/>
        </w:rPr>
        <w:t>споров с</w:t>
      </w:r>
      <w:r w:rsidRPr="00225B5D">
        <w:rPr>
          <w:rFonts w:ascii="Times New Roman" w:hAnsi="Times New Roman" w:cs="Times New Roman"/>
          <w:sz w:val="24"/>
          <w:szCs w:val="24"/>
          <w:lang w:eastAsia="en-US"/>
        </w:rPr>
        <w:t xml:space="preserve"> налогоплательщиками, </w:t>
      </w:r>
      <w:r w:rsidR="00225B5D" w:rsidRPr="00225B5D">
        <w:rPr>
          <w:rFonts w:ascii="Times New Roman" w:hAnsi="Times New Roman" w:cs="Times New Roman"/>
          <w:sz w:val="24"/>
          <w:szCs w:val="24"/>
          <w:lang w:eastAsia="en-US"/>
        </w:rPr>
        <w:t>состоящими на</w:t>
      </w:r>
      <w:r w:rsidRPr="00225B5D">
        <w:rPr>
          <w:rFonts w:ascii="Times New Roman" w:hAnsi="Times New Roman" w:cs="Times New Roman"/>
          <w:sz w:val="24"/>
          <w:szCs w:val="24"/>
          <w:lang w:eastAsia="en-US"/>
        </w:rPr>
        <w:t xml:space="preserve"> учете в инспекции;</w:t>
      </w:r>
    </w:p>
    <w:p w:rsidR="00635715" w:rsidRPr="00225B5D" w:rsidRDefault="00635715" w:rsidP="00225B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25B5D">
        <w:rPr>
          <w:rFonts w:ascii="Times New Roman" w:hAnsi="Times New Roman" w:cs="Times New Roman"/>
          <w:sz w:val="24"/>
          <w:szCs w:val="24"/>
          <w:lang w:eastAsia="en-US"/>
        </w:rPr>
        <w:t xml:space="preserve">27) использовать в своей работе программы системы ЭОД, АИС-Налог 3, ГП-3, СЭД, ПК Регион, ПК ВАИ, </w:t>
      </w:r>
      <w:r w:rsidRPr="00225B5D">
        <w:rPr>
          <w:rFonts w:ascii="Times New Roman" w:hAnsi="Times New Roman" w:cs="Times New Roman"/>
          <w:sz w:val="24"/>
          <w:szCs w:val="24"/>
          <w:lang w:val="en-US" w:eastAsia="en-US"/>
        </w:rPr>
        <w:t>FISH</w:t>
      </w:r>
      <w:r w:rsidRPr="00225B5D">
        <w:rPr>
          <w:rFonts w:ascii="Times New Roman" w:hAnsi="Times New Roman" w:cs="Times New Roman"/>
          <w:sz w:val="24"/>
          <w:szCs w:val="24"/>
          <w:lang w:eastAsia="en-US"/>
        </w:rPr>
        <w:t xml:space="preserve"> и др.;</w:t>
      </w:r>
    </w:p>
    <w:p w:rsidR="00635715" w:rsidRPr="00225B5D" w:rsidRDefault="00635715" w:rsidP="00225B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25B5D">
        <w:rPr>
          <w:rFonts w:ascii="Times New Roman" w:hAnsi="Times New Roman" w:cs="Times New Roman"/>
          <w:sz w:val="24"/>
          <w:szCs w:val="24"/>
          <w:lang w:eastAsia="en-US"/>
        </w:rPr>
        <w:t>28) владеть навыками работы на компьютере, знать необходимые для работы программы «Системы ЭОД» (</w:t>
      </w:r>
      <w:r w:rsidR="00225B5D" w:rsidRPr="00225B5D">
        <w:rPr>
          <w:rFonts w:ascii="Times New Roman" w:hAnsi="Times New Roman" w:cs="Times New Roman"/>
          <w:sz w:val="24"/>
          <w:szCs w:val="24"/>
          <w:lang w:eastAsia="en-US"/>
        </w:rPr>
        <w:t>ветки,</w:t>
      </w:r>
      <w:r w:rsidRPr="00225B5D">
        <w:rPr>
          <w:rFonts w:ascii="Times New Roman" w:hAnsi="Times New Roman" w:cs="Times New Roman"/>
          <w:sz w:val="24"/>
          <w:szCs w:val="24"/>
          <w:lang w:eastAsia="en-US"/>
        </w:rPr>
        <w:t xml:space="preserve"> связанные с планированием и проведением камеральных проверок), «Office» (Консультант, Word, Excel, справочник телефонов) и другие программы необходимые для работы; </w:t>
      </w:r>
    </w:p>
    <w:p w:rsidR="00635715" w:rsidRPr="00225B5D" w:rsidRDefault="00635715" w:rsidP="00225B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25B5D">
        <w:rPr>
          <w:rFonts w:ascii="Times New Roman" w:hAnsi="Times New Roman" w:cs="Times New Roman"/>
          <w:sz w:val="24"/>
          <w:szCs w:val="24"/>
          <w:lang w:eastAsia="en-US"/>
        </w:rPr>
        <w:t xml:space="preserve">29) отвечать за </w:t>
      </w:r>
      <w:r w:rsidR="00225B5D" w:rsidRPr="00225B5D">
        <w:rPr>
          <w:rFonts w:ascii="Times New Roman" w:hAnsi="Times New Roman" w:cs="Times New Roman"/>
          <w:sz w:val="24"/>
          <w:szCs w:val="24"/>
          <w:lang w:eastAsia="en-US"/>
        </w:rPr>
        <w:t>сохранение налоговой</w:t>
      </w:r>
      <w:r w:rsidRPr="00225B5D">
        <w:rPr>
          <w:rFonts w:ascii="Times New Roman" w:hAnsi="Times New Roman" w:cs="Times New Roman"/>
          <w:sz w:val="24"/>
          <w:szCs w:val="24"/>
          <w:lang w:eastAsia="en-US"/>
        </w:rPr>
        <w:t xml:space="preserve"> тайны и пароля пользователя, неразглашение ведомственной информации, предназначенной для служебного пользования, сохранения информации ограниченного распространения и бланков строгой отчетности, служебного удостоверения;</w:t>
      </w:r>
    </w:p>
    <w:p w:rsidR="00635715" w:rsidRPr="00225B5D" w:rsidRDefault="00635715" w:rsidP="00225B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25B5D">
        <w:rPr>
          <w:rFonts w:ascii="Times New Roman" w:hAnsi="Times New Roman" w:cs="Times New Roman"/>
          <w:sz w:val="24"/>
          <w:szCs w:val="24"/>
          <w:lang w:eastAsia="en-US"/>
        </w:rPr>
        <w:t>30) выполнять другие поручения и распоряжения начальника отдела в пределах функций, возложенных на отдел;</w:t>
      </w:r>
    </w:p>
    <w:p w:rsidR="00635715" w:rsidRPr="00225B5D" w:rsidRDefault="00635715" w:rsidP="00225B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25B5D">
        <w:rPr>
          <w:rFonts w:ascii="Times New Roman" w:hAnsi="Times New Roman" w:cs="Times New Roman"/>
          <w:sz w:val="24"/>
          <w:szCs w:val="24"/>
          <w:lang w:eastAsia="en-US"/>
        </w:rPr>
        <w:t>31) обеспечивать сохранность документов, принятых от налогоплательщиков для проведения камеральных проверок;</w:t>
      </w:r>
    </w:p>
    <w:p w:rsidR="00635715" w:rsidRPr="00225B5D" w:rsidRDefault="00635715" w:rsidP="00225B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25B5D">
        <w:rPr>
          <w:rFonts w:ascii="Times New Roman" w:hAnsi="Times New Roman" w:cs="Times New Roman"/>
          <w:sz w:val="24"/>
          <w:szCs w:val="24"/>
          <w:lang w:eastAsia="en-US"/>
        </w:rPr>
        <w:t xml:space="preserve">32) представлять начальнику отдела, а в необходимых случаях начальнику Межрайонной ИФНС России №12 по Приморскому краю, его заместителям </w:t>
      </w:r>
      <w:r w:rsidR="00225B5D" w:rsidRPr="00225B5D">
        <w:rPr>
          <w:rFonts w:ascii="Times New Roman" w:hAnsi="Times New Roman" w:cs="Times New Roman"/>
          <w:sz w:val="24"/>
          <w:szCs w:val="24"/>
          <w:lang w:eastAsia="en-US"/>
        </w:rPr>
        <w:t>оперативную и косвенную</w:t>
      </w:r>
      <w:r w:rsidRPr="00225B5D">
        <w:rPr>
          <w:rFonts w:ascii="Times New Roman" w:hAnsi="Times New Roman" w:cs="Times New Roman"/>
          <w:sz w:val="24"/>
          <w:szCs w:val="24"/>
          <w:lang w:eastAsia="en-US"/>
        </w:rPr>
        <w:t xml:space="preserve"> информацию по материалам камеральных проверок, а также необходимые </w:t>
      </w:r>
      <w:r w:rsidR="00225B5D" w:rsidRPr="00225B5D">
        <w:rPr>
          <w:rFonts w:ascii="Times New Roman" w:hAnsi="Times New Roman" w:cs="Times New Roman"/>
          <w:sz w:val="24"/>
          <w:szCs w:val="24"/>
          <w:lang w:eastAsia="en-US"/>
        </w:rPr>
        <w:t>сведения для</w:t>
      </w:r>
      <w:r w:rsidRPr="00225B5D">
        <w:rPr>
          <w:rFonts w:ascii="Times New Roman" w:hAnsi="Times New Roman" w:cs="Times New Roman"/>
          <w:sz w:val="24"/>
          <w:szCs w:val="24"/>
          <w:lang w:eastAsia="en-US"/>
        </w:rPr>
        <w:t xml:space="preserve"> подготовки </w:t>
      </w:r>
      <w:r w:rsidR="00225B5D" w:rsidRPr="00225B5D">
        <w:rPr>
          <w:rFonts w:ascii="Times New Roman" w:hAnsi="Times New Roman" w:cs="Times New Roman"/>
          <w:sz w:val="24"/>
          <w:szCs w:val="24"/>
          <w:lang w:eastAsia="en-US"/>
        </w:rPr>
        <w:t>информации в УФНС России</w:t>
      </w:r>
      <w:r w:rsidRPr="00225B5D">
        <w:rPr>
          <w:rFonts w:ascii="Times New Roman" w:hAnsi="Times New Roman" w:cs="Times New Roman"/>
          <w:sz w:val="24"/>
          <w:szCs w:val="24"/>
          <w:lang w:eastAsia="en-US"/>
        </w:rPr>
        <w:t xml:space="preserve"> по Приморскому краю;</w:t>
      </w:r>
    </w:p>
    <w:p w:rsidR="00635715" w:rsidRPr="00225B5D" w:rsidRDefault="00635715" w:rsidP="00225B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25B5D">
        <w:rPr>
          <w:rFonts w:ascii="Times New Roman" w:hAnsi="Times New Roman" w:cs="Times New Roman"/>
          <w:sz w:val="24"/>
          <w:szCs w:val="24"/>
          <w:lang w:eastAsia="en-US"/>
        </w:rPr>
        <w:t xml:space="preserve">33) в сроки, установленные </w:t>
      </w:r>
      <w:r w:rsidR="00225B5D" w:rsidRPr="00225B5D">
        <w:rPr>
          <w:rFonts w:ascii="Times New Roman" w:hAnsi="Times New Roman" w:cs="Times New Roman"/>
          <w:sz w:val="24"/>
          <w:szCs w:val="24"/>
          <w:lang w:eastAsia="en-US"/>
        </w:rPr>
        <w:t>Управлением ФНС России по Приморскому краю, качественно</w:t>
      </w:r>
      <w:r w:rsidRPr="00225B5D">
        <w:rPr>
          <w:rFonts w:ascii="Times New Roman" w:hAnsi="Times New Roman" w:cs="Times New Roman"/>
          <w:sz w:val="24"/>
          <w:szCs w:val="24"/>
          <w:lang w:eastAsia="en-US"/>
        </w:rPr>
        <w:t xml:space="preserve"> и своевременно предоставлять информации, участвовать в составлении статистической отчетности, предоставлять обязательную и дополнительную отчетности и сообщения по вышеперечисленным вопросам;</w:t>
      </w:r>
    </w:p>
    <w:p w:rsidR="00635715" w:rsidRPr="00225B5D" w:rsidRDefault="00635715" w:rsidP="00225B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25B5D">
        <w:rPr>
          <w:rFonts w:ascii="Times New Roman" w:hAnsi="Times New Roman" w:cs="Times New Roman"/>
          <w:sz w:val="24"/>
          <w:szCs w:val="24"/>
          <w:lang w:eastAsia="en-US"/>
        </w:rPr>
        <w:t>34) вести в установленном порядке делопроизводство в отделе;</w:t>
      </w:r>
    </w:p>
    <w:p w:rsidR="00635715" w:rsidRPr="00225B5D" w:rsidRDefault="00635715" w:rsidP="00225B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25B5D">
        <w:rPr>
          <w:rFonts w:ascii="Times New Roman" w:hAnsi="Times New Roman" w:cs="Times New Roman"/>
          <w:sz w:val="24"/>
          <w:szCs w:val="24"/>
          <w:lang w:eastAsia="en-US"/>
        </w:rPr>
        <w:t>35) участвовать в подготовке ответов на письменные запросы налогоплательщиков;</w:t>
      </w:r>
    </w:p>
    <w:p w:rsidR="00635715" w:rsidRPr="00225B5D" w:rsidRDefault="00635715" w:rsidP="00225B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25B5D">
        <w:rPr>
          <w:rFonts w:ascii="Times New Roman" w:hAnsi="Times New Roman" w:cs="Times New Roman"/>
          <w:sz w:val="24"/>
          <w:szCs w:val="24"/>
          <w:lang w:eastAsia="en-US"/>
        </w:rPr>
        <w:t>36) корректно и внимательно относиться к налогоплательщикам и их представителям. Не создавать конфликтных ситуаций в отделе;</w:t>
      </w:r>
    </w:p>
    <w:p w:rsidR="00635715" w:rsidRPr="00225B5D" w:rsidRDefault="00635715" w:rsidP="00225B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25B5D">
        <w:rPr>
          <w:rFonts w:ascii="Times New Roman" w:hAnsi="Times New Roman" w:cs="Times New Roman"/>
          <w:sz w:val="24"/>
          <w:szCs w:val="24"/>
          <w:lang w:eastAsia="en-US"/>
        </w:rPr>
        <w:t xml:space="preserve">37) изучать инструктивный материал, методическую литературу, повышать </w:t>
      </w:r>
      <w:r w:rsidRPr="00225B5D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профессиональный уровень, использовать в работе новые методики.</w:t>
      </w:r>
    </w:p>
    <w:p w:rsidR="00635715" w:rsidRPr="00225B5D" w:rsidRDefault="00635715" w:rsidP="00225B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25B5D">
        <w:rPr>
          <w:rFonts w:ascii="Times New Roman" w:hAnsi="Times New Roman" w:cs="Times New Roman"/>
          <w:sz w:val="24"/>
          <w:szCs w:val="24"/>
          <w:lang w:eastAsia="en-US"/>
        </w:rPr>
        <w:t>38)  обеспечивать аккуратный внешний вид рабочего места, его чистоту и порядок.</w:t>
      </w:r>
    </w:p>
    <w:p w:rsidR="00635715" w:rsidRPr="00225B5D" w:rsidRDefault="00635715" w:rsidP="00225B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25B5D">
        <w:rPr>
          <w:rFonts w:ascii="Times New Roman" w:hAnsi="Times New Roman" w:cs="Times New Roman"/>
          <w:sz w:val="24"/>
          <w:szCs w:val="24"/>
          <w:lang w:eastAsia="en-US"/>
        </w:rPr>
        <w:t xml:space="preserve">39) обеспечивать качественное и своевременное ведение информационного ресурса «Камеральные проверки» и др. </w:t>
      </w:r>
      <w:r w:rsidR="00225B5D" w:rsidRPr="00225B5D">
        <w:rPr>
          <w:rFonts w:ascii="Times New Roman" w:hAnsi="Times New Roman" w:cs="Times New Roman"/>
          <w:sz w:val="24"/>
          <w:szCs w:val="24"/>
          <w:lang w:eastAsia="en-US"/>
        </w:rPr>
        <w:t>ресурсов,</w:t>
      </w:r>
      <w:r w:rsidRPr="00225B5D">
        <w:rPr>
          <w:rFonts w:ascii="Times New Roman" w:hAnsi="Times New Roman" w:cs="Times New Roman"/>
          <w:sz w:val="24"/>
          <w:szCs w:val="24"/>
          <w:lang w:eastAsia="en-US"/>
        </w:rPr>
        <w:t xml:space="preserve"> относящихся к компетенции отдела в соответствии с распоряжениями МИФНС России №12 по ПК;</w:t>
      </w:r>
    </w:p>
    <w:p w:rsidR="00635715" w:rsidRPr="00225B5D" w:rsidRDefault="00635715" w:rsidP="00225B5D">
      <w:pPr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225B5D">
        <w:rPr>
          <w:rFonts w:ascii="Times New Roman" w:hAnsi="Times New Roman"/>
          <w:sz w:val="24"/>
          <w:szCs w:val="24"/>
        </w:rPr>
        <w:t xml:space="preserve">40) составлять и вручать налогоплательщику акт камеральной налоговой проверки (акт об обнаружении фактов, свидетельствующих о совершении налогового правонарушения) </w:t>
      </w:r>
      <w:r w:rsidR="00225B5D" w:rsidRPr="00225B5D">
        <w:rPr>
          <w:rFonts w:ascii="Times New Roman" w:hAnsi="Times New Roman"/>
          <w:sz w:val="24"/>
          <w:szCs w:val="24"/>
        </w:rPr>
        <w:t>в сроки,</w:t>
      </w:r>
      <w:r w:rsidRPr="00225B5D">
        <w:rPr>
          <w:rFonts w:ascii="Times New Roman" w:hAnsi="Times New Roman"/>
          <w:sz w:val="24"/>
          <w:szCs w:val="24"/>
        </w:rPr>
        <w:t xml:space="preserve"> установленные действующим законодательством (с учетом изменений и дополнений);</w:t>
      </w:r>
    </w:p>
    <w:p w:rsidR="00635715" w:rsidRPr="00225B5D" w:rsidRDefault="00635715" w:rsidP="00225B5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25B5D">
        <w:rPr>
          <w:rFonts w:ascii="Times New Roman" w:hAnsi="Times New Roman"/>
          <w:sz w:val="24"/>
          <w:szCs w:val="24"/>
        </w:rPr>
        <w:t xml:space="preserve">41) передавать в правовой отдел копию акта налогового контроля с отметкой о вручении акта лицу или с приложением копии квитанции о направлении заказного письма по почте не позднее двух рабочих дней со </w:t>
      </w:r>
      <w:r w:rsidR="00225B5D" w:rsidRPr="00225B5D">
        <w:rPr>
          <w:rFonts w:ascii="Times New Roman" w:hAnsi="Times New Roman"/>
          <w:sz w:val="24"/>
          <w:szCs w:val="24"/>
        </w:rPr>
        <w:t>дня вручения</w:t>
      </w:r>
      <w:r w:rsidRPr="00225B5D">
        <w:rPr>
          <w:rFonts w:ascii="Times New Roman" w:hAnsi="Times New Roman"/>
          <w:sz w:val="24"/>
          <w:szCs w:val="24"/>
        </w:rPr>
        <w:t>;</w:t>
      </w:r>
    </w:p>
    <w:p w:rsidR="00635715" w:rsidRPr="00225B5D" w:rsidRDefault="00635715" w:rsidP="00225B5D">
      <w:pPr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225B5D">
        <w:rPr>
          <w:rFonts w:ascii="Times New Roman" w:hAnsi="Times New Roman"/>
          <w:sz w:val="24"/>
          <w:szCs w:val="24"/>
        </w:rPr>
        <w:t>42) заблаговременно уведомлять налогоплательщиков о дате и времени рассмотрения материалов камеральной налоговой проверки;</w:t>
      </w:r>
    </w:p>
    <w:p w:rsidR="00635715" w:rsidRPr="00225B5D" w:rsidRDefault="00635715" w:rsidP="00225B5D">
      <w:pPr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225B5D">
        <w:rPr>
          <w:rFonts w:ascii="Times New Roman" w:hAnsi="Times New Roman"/>
          <w:sz w:val="24"/>
          <w:szCs w:val="24"/>
        </w:rPr>
        <w:t>43) подготавливать и направлять решение о привлечении налогоплательщика (лица) к ответственности в сроки, установленные действующим законодательством (с учетом изменений и дополнений;</w:t>
      </w:r>
    </w:p>
    <w:p w:rsidR="00635715" w:rsidRPr="00225B5D" w:rsidRDefault="00635715" w:rsidP="00225B5D">
      <w:pPr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225B5D">
        <w:rPr>
          <w:rFonts w:ascii="Times New Roman" w:hAnsi="Times New Roman"/>
          <w:sz w:val="24"/>
          <w:szCs w:val="24"/>
        </w:rPr>
        <w:t xml:space="preserve">44) </w:t>
      </w:r>
      <w:r w:rsidR="00225B5D" w:rsidRPr="00225B5D">
        <w:rPr>
          <w:rFonts w:ascii="Times New Roman" w:hAnsi="Times New Roman"/>
          <w:sz w:val="24"/>
          <w:szCs w:val="24"/>
        </w:rPr>
        <w:t>вносить документы</w:t>
      </w:r>
      <w:r w:rsidRPr="00225B5D">
        <w:rPr>
          <w:rFonts w:ascii="Times New Roman" w:hAnsi="Times New Roman"/>
          <w:sz w:val="24"/>
          <w:szCs w:val="24"/>
        </w:rPr>
        <w:t>, истребованные у налогоплательщика в рамках ст. 93 НК РФ в базу данных ФИР истребование документов;</w:t>
      </w:r>
    </w:p>
    <w:p w:rsidR="00635715" w:rsidRPr="00225B5D" w:rsidRDefault="00635715" w:rsidP="00225B5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25B5D">
        <w:rPr>
          <w:rFonts w:ascii="Times New Roman" w:hAnsi="Times New Roman"/>
          <w:sz w:val="24"/>
          <w:szCs w:val="24"/>
        </w:rPr>
        <w:t>45) принимать участие в проведении аудиторских (тематических) проверок внутреннего аудита территориальных органов ФНС России в Приморском крае;</w:t>
      </w:r>
    </w:p>
    <w:p w:rsidR="00635715" w:rsidRPr="00225B5D" w:rsidRDefault="00635715" w:rsidP="00225B5D">
      <w:pPr>
        <w:tabs>
          <w:tab w:val="num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25B5D">
        <w:rPr>
          <w:rFonts w:ascii="Times New Roman" w:hAnsi="Times New Roman"/>
          <w:sz w:val="24"/>
          <w:szCs w:val="24"/>
        </w:rPr>
        <w:t>46) принимать участие в рассмотрении заявлений и жалоб юридических лиц и граждан, связанных с вопросами, отнесенными к компетенции Отдела.</w:t>
      </w:r>
    </w:p>
    <w:p w:rsidR="00635715" w:rsidRPr="00225B5D" w:rsidRDefault="00635715" w:rsidP="00225B5D">
      <w:pPr>
        <w:tabs>
          <w:tab w:val="num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25B5D">
        <w:rPr>
          <w:rFonts w:ascii="Times New Roman" w:hAnsi="Times New Roman"/>
          <w:sz w:val="24"/>
          <w:szCs w:val="24"/>
        </w:rPr>
        <w:t>47) принимать участие в судебных разбирательствах по искам, предъявленным к налоговым органам, и по искам налоговых органов, отнесенным к компетенции Отдела.</w:t>
      </w:r>
    </w:p>
    <w:p w:rsidR="00635715" w:rsidRPr="00225B5D" w:rsidRDefault="00635715" w:rsidP="00225B5D">
      <w:pPr>
        <w:tabs>
          <w:tab w:val="num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25B5D">
        <w:rPr>
          <w:rFonts w:ascii="Times New Roman" w:hAnsi="Times New Roman"/>
          <w:sz w:val="24"/>
          <w:szCs w:val="24"/>
        </w:rPr>
        <w:t>48) принимать участие в рассмотрении материалов и подготавливать заключения по обращениям правоохранительных и контролирующих органов</w:t>
      </w:r>
      <w:r w:rsidRPr="00225B5D">
        <w:rPr>
          <w:rFonts w:ascii="Times New Roman" w:hAnsi="Times New Roman"/>
          <w:iCs/>
          <w:spacing w:val="20"/>
          <w:sz w:val="24"/>
          <w:szCs w:val="24"/>
        </w:rPr>
        <w:t xml:space="preserve">, </w:t>
      </w:r>
      <w:r w:rsidRPr="00225B5D">
        <w:rPr>
          <w:rFonts w:ascii="Times New Roman" w:hAnsi="Times New Roman"/>
          <w:sz w:val="24"/>
          <w:szCs w:val="24"/>
        </w:rPr>
        <w:t>отнесенным к компетенции Отдела.</w:t>
      </w:r>
    </w:p>
    <w:p w:rsidR="00635715" w:rsidRPr="00225B5D" w:rsidRDefault="00635715" w:rsidP="00225B5D">
      <w:pPr>
        <w:tabs>
          <w:tab w:val="num" w:pos="1134"/>
          <w:tab w:val="num" w:pos="127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25B5D">
        <w:rPr>
          <w:rFonts w:ascii="Times New Roman" w:hAnsi="Times New Roman"/>
          <w:sz w:val="24"/>
          <w:szCs w:val="24"/>
        </w:rPr>
        <w:t>49) принимать участие в организации и осуществлении информационного обмена в установленном порядке с компетентными органами иностранных государств.</w:t>
      </w:r>
    </w:p>
    <w:p w:rsidR="00635715" w:rsidRPr="00225B5D" w:rsidRDefault="00635715" w:rsidP="00225B5D">
      <w:pPr>
        <w:tabs>
          <w:tab w:val="num" w:pos="1134"/>
          <w:tab w:val="num" w:pos="127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25B5D">
        <w:rPr>
          <w:rFonts w:ascii="Times New Roman" w:hAnsi="Times New Roman"/>
          <w:sz w:val="24"/>
          <w:szCs w:val="24"/>
        </w:rPr>
        <w:t>50) анализировать и использовать в контрольной работе информации, полученной от налоговых и финансовых ведомств иностранных государств.</w:t>
      </w:r>
    </w:p>
    <w:p w:rsidR="00635715" w:rsidRPr="00225B5D" w:rsidRDefault="00635715" w:rsidP="00225B5D">
      <w:pPr>
        <w:tabs>
          <w:tab w:val="num" w:pos="1134"/>
          <w:tab w:val="num" w:pos="1276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25B5D">
        <w:rPr>
          <w:rFonts w:ascii="Times New Roman" w:hAnsi="Times New Roman"/>
          <w:sz w:val="24"/>
          <w:szCs w:val="24"/>
        </w:rPr>
        <w:t xml:space="preserve">51) </w:t>
      </w:r>
      <w:r w:rsidRPr="00225B5D">
        <w:rPr>
          <w:rFonts w:ascii="Times New Roman" w:hAnsi="Times New Roman"/>
          <w:bCs/>
          <w:sz w:val="24"/>
          <w:szCs w:val="24"/>
        </w:rPr>
        <w:t>подготавливать материалы (справки, обзоры, обобщения и др.) по вопросам</w:t>
      </w:r>
      <w:r w:rsidRPr="00225B5D">
        <w:rPr>
          <w:rFonts w:ascii="Times New Roman" w:hAnsi="Times New Roman"/>
          <w:sz w:val="24"/>
          <w:szCs w:val="24"/>
        </w:rPr>
        <w:t>, отнесенным к компетенции Отдела,</w:t>
      </w:r>
      <w:r w:rsidRPr="00225B5D">
        <w:rPr>
          <w:rFonts w:ascii="Times New Roman" w:hAnsi="Times New Roman"/>
          <w:bCs/>
          <w:sz w:val="24"/>
          <w:szCs w:val="24"/>
        </w:rPr>
        <w:t xml:space="preserve"> принимать участие в совещаниях, рабочих группах, комиссиях по указанию руководства.</w:t>
      </w:r>
    </w:p>
    <w:p w:rsidR="00635715" w:rsidRPr="00225B5D" w:rsidRDefault="00635715" w:rsidP="00225B5D">
      <w:pPr>
        <w:tabs>
          <w:tab w:val="num" w:pos="1134"/>
          <w:tab w:val="num" w:pos="127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25B5D">
        <w:rPr>
          <w:rFonts w:ascii="Times New Roman" w:hAnsi="Times New Roman"/>
          <w:bCs/>
          <w:sz w:val="24"/>
          <w:szCs w:val="24"/>
        </w:rPr>
        <w:t xml:space="preserve">52) </w:t>
      </w:r>
      <w:r w:rsidRPr="00225B5D">
        <w:rPr>
          <w:rFonts w:ascii="Times New Roman" w:hAnsi="Times New Roman"/>
          <w:sz w:val="24"/>
          <w:szCs w:val="24"/>
        </w:rPr>
        <w:t xml:space="preserve">выполнять иные </w:t>
      </w:r>
      <w:r w:rsidR="00225B5D" w:rsidRPr="00225B5D">
        <w:rPr>
          <w:rFonts w:ascii="Times New Roman" w:hAnsi="Times New Roman"/>
          <w:sz w:val="24"/>
          <w:szCs w:val="24"/>
        </w:rPr>
        <w:t>поручения в</w:t>
      </w:r>
      <w:r w:rsidRPr="00225B5D">
        <w:rPr>
          <w:rFonts w:ascii="Times New Roman" w:hAnsi="Times New Roman"/>
          <w:sz w:val="24"/>
          <w:szCs w:val="24"/>
        </w:rPr>
        <w:t xml:space="preserve"> рамках компетенции отдела;</w:t>
      </w:r>
    </w:p>
    <w:p w:rsidR="00585312" w:rsidRPr="00225B5D" w:rsidRDefault="00585312" w:rsidP="00225B5D">
      <w:pPr>
        <w:shd w:val="clear" w:color="auto" w:fill="FFFFFF"/>
        <w:tabs>
          <w:tab w:val="left" w:pos="7464"/>
        </w:tabs>
        <w:ind w:right="21" w:firstLine="709"/>
        <w:jc w:val="both"/>
        <w:rPr>
          <w:rFonts w:ascii="Times New Roman" w:hAnsi="Times New Roman"/>
          <w:sz w:val="24"/>
          <w:szCs w:val="24"/>
        </w:rPr>
      </w:pPr>
      <w:r w:rsidRPr="00225B5D">
        <w:rPr>
          <w:rFonts w:ascii="Times New Roman" w:hAnsi="Times New Roman"/>
          <w:sz w:val="24"/>
          <w:szCs w:val="24"/>
        </w:rPr>
        <w:t>53) осуществлять работу по актуализации и полноте заполнения реквизитов базы по имущественным налогам юридических лиц и ресурсным платежам;</w:t>
      </w:r>
    </w:p>
    <w:p w:rsidR="00635715" w:rsidRPr="00225B5D" w:rsidRDefault="00635715" w:rsidP="0063571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F13DC8" w:rsidRPr="00225B5D" w:rsidRDefault="00B332DF" w:rsidP="00225B5D">
      <w:pPr>
        <w:pStyle w:val="a8"/>
        <w:numPr>
          <w:ilvl w:val="0"/>
          <w:numId w:val="9"/>
        </w:numPr>
        <w:overflowPunct/>
        <w:autoSpaceDE/>
        <w:autoSpaceDN/>
        <w:adjustRightInd/>
        <w:ind w:left="0" w:firstLine="709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  <w:r w:rsidRPr="00225B5D">
        <w:rPr>
          <w:rFonts w:ascii="Times New Roman" w:hAnsi="Times New Roman"/>
          <w:sz w:val="24"/>
          <w:szCs w:val="24"/>
          <w:lang w:eastAsia="ru-RU"/>
        </w:rPr>
        <w:t xml:space="preserve">В целях </w:t>
      </w:r>
      <w:r w:rsidR="00246653" w:rsidRPr="00225B5D">
        <w:rPr>
          <w:rFonts w:ascii="Times New Roman" w:hAnsi="Times New Roman"/>
          <w:sz w:val="24"/>
          <w:szCs w:val="24"/>
          <w:lang w:eastAsia="ru-RU"/>
        </w:rPr>
        <w:t>исполнения</w:t>
      </w:r>
      <w:r w:rsidRPr="00225B5D">
        <w:rPr>
          <w:rFonts w:ascii="Times New Roman" w:hAnsi="Times New Roman"/>
          <w:sz w:val="24"/>
          <w:szCs w:val="24"/>
          <w:lang w:eastAsia="ru-RU"/>
        </w:rPr>
        <w:t xml:space="preserve"> возложенных </w:t>
      </w:r>
      <w:r w:rsidR="00246653" w:rsidRPr="00225B5D">
        <w:rPr>
          <w:rFonts w:ascii="Times New Roman" w:hAnsi="Times New Roman"/>
          <w:sz w:val="24"/>
          <w:szCs w:val="24"/>
          <w:lang w:eastAsia="ru-RU"/>
        </w:rPr>
        <w:t xml:space="preserve">должностных </w:t>
      </w:r>
      <w:r w:rsidR="00350DAF" w:rsidRPr="00225B5D">
        <w:rPr>
          <w:rFonts w:ascii="Times New Roman" w:hAnsi="Times New Roman"/>
          <w:sz w:val="24"/>
          <w:szCs w:val="24"/>
          <w:lang w:eastAsia="ru-RU"/>
        </w:rPr>
        <w:t xml:space="preserve">обязанностей </w:t>
      </w:r>
      <w:r w:rsidR="00557855" w:rsidRPr="00225B5D">
        <w:rPr>
          <w:rFonts w:ascii="Times New Roman" w:hAnsi="Times New Roman"/>
          <w:i/>
          <w:sz w:val="24"/>
          <w:szCs w:val="24"/>
          <w:lang w:eastAsia="ru-RU"/>
        </w:rPr>
        <w:t>старший</w:t>
      </w:r>
      <w:r w:rsidR="00234875" w:rsidRPr="00225B5D">
        <w:rPr>
          <w:rFonts w:ascii="Times New Roman" w:hAnsi="Times New Roman"/>
          <w:i/>
          <w:sz w:val="24"/>
          <w:szCs w:val="24"/>
          <w:lang w:eastAsia="ru-RU"/>
        </w:rPr>
        <w:t xml:space="preserve"> государственный налоговый инспектор</w:t>
      </w:r>
      <w:r w:rsidR="00234875" w:rsidRPr="00225B5D">
        <w:rPr>
          <w:rFonts w:ascii="Times New Roman" w:hAnsi="Times New Roman"/>
          <w:sz w:val="24"/>
          <w:szCs w:val="24"/>
          <w:lang w:eastAsia="ru-RU"/>
        </w:rPr>
        <w:t xml:space="preserve"> имеет </w:t>
      </w:r>
      <w:r w:rsidR="00234875" w:rsidRPr="00225B5D">
        <w:rPr>
          <w:rFonts w:ascii="Times New Roman" w:hAnsi="Times New Roman"/>
          <w:b/>
          <w:sz w:val="24"/>
          <w:szCs w:val="24"/>
          <w:lang w:eastAsia="ru-RU"/>
        </w:rPr>
        <w:t>право</w:t>
      </w:r>
      <w:r w:rsidR="00EB0D78" w:rsidRPr="00225B5D">
        <w:rPr>
          <w:rFonts w:ascii="Times New Roman" w:hAnsi="Times New Roman"/>
          <w:b/>
          <w:sz w:val="24"/>
          <w:szCs w:val="24"/>
          <w:lang w:eastAsia="ru-RU"/>
        </w:rPr>
        <w:t xml:space="preserve"> на</w:t>
      </w:r>
      <w:r w:rsidR="00234875" w:rsidRPr="00225B5D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D34CA6" w:rsidRPr="00225B5D" w:rsidRDefault="00D34CA6" w:rsidP="00225B5D">
      <w:pPr>
        <w:pStyle w:val="a8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225B5D">
        <w:rPr>
          <w:rFonts w:ascii="Times New Roman" w:hAnsi="Times New Roman"/>
          <w:sz w:val="24"/>
          <w:szCs w:val="24"/>
        </w:rPr>
        <w:t>обеспечение надлежащих организационно-технических условий, необходимых для исполнения должностных обязанностей;</w:t>
      </w:r>
    </w:p>
    <w:p w:rsidR="00D34CA6" w:rsidRPr="00225B5D" w:rsidRDefault="00D34CA6" w:rsidP="00225B5D">
      <w:pPr>
        <w:pStyle w:val="a8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5B5D">
        <w:rPr>
          <w:rFonts w:ascii="Times New Roman" w:hAnsi="Times New Roman"/>
          <w:sz w:val="24"/>
          <w:szCs w:val="24"/>
        </w:rPr>
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D34CA6" w:rsidRPr="00225B5D" w:rsidRDefault="00D34CA6" w:rsidP="007905D6">
      <w:pPr>
        <w:pStyle w:val="a8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5B5D">
        <w:rPr>
          <w:rFonts w:ascii="Times New Roman" w:hAnsi="Times New Roman"/>
          <w:sz w:val="24"/>
          <w:szCs w:val="24"/>
        </w:rPr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D34CA6" w:rsidRPr="00225B5D" w:rsidRDefault="00D34CA6" w:rsidP="007905D6">
      <w:pPr>
        <w:pStyle w:val="a8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5B5D">
        <w:rPr>
          <w:rFonts w:ascii="Times New Roman" w:hAnsi="Times New Roman"/>
          <w:sz w:val="24"/>
          <w:szCs w:val="24"/>
        </w:rPr>
        <w:t>оплату труда и другие выплаты в соответствии с Федеральным законом о гражданской службе, иными нормативными правовыми актами Российской Федерации и со служебным контрактом;</w:t>
      </w:r>
    </w:p>
    <w:p w:rsidR="00D34CA6" w:rsidRPr="00225B5D" w:rsidRDefault="00D34CA6" w:rsidP="007905D6">
      <w:pPr>
        <w:pStyle w:val="a8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5B5D">
        <w:rPr>
          <w:rFonts w:ascii="Times New Roman" w:hAnsi="Times New Roman"/>
          <w:sz w:val="24"/>
          <w:szCs w:val="24"/>
        </w:rPr>
        <w:lastRenderedPageBreak/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Управления;</w:t>
      </w:r>
    </w:p>
    <w:p w:rsidR="00D34CA6" w:rsidRPr="00225B5D" w:rsidRDefault="00D34CA6" w:rsidP="007905D6">
      <w:pPr>
        <w:pStyle w:val="a8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5B5D">
        <w:rPr>
          <w:rFonts w:ascii="Times New Roman" w:hAnsi="Times New Roman"/>
          <w:sz w:val="24"/>
          <w:szCs w:val="24"/>
        </w:rPr>
        <w:t>доступ к сведениям, составляющим налоговую или служебную тайну, в объеме, необходимом для выполнения должностных обязанностей, определенных положением об отделе;</w:t>
      </w:r>
    </w:p>
    <w:p w:rsidR="00D34CA6" w:rsidRPr="00225B5D" w:rsidRDefault="00D34CA6" w:rsidP="007905D6">
      <w:pPr>
        <w:pStyle w:val="a8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5B5D">
        <w:rPr>
          <w:rFonts w:ascii="Times New Roman" w:hAnsi="Times New Roman"/>
          <w:sz w:val="24"/>
          <w:szCs w:val="24"/>
        </w:rPr>
        <w:t>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 (по должностям, где предусмотрено открытие формы допуска);</w:t>
      </w:r>
    </w:p>
    <w:p w:rsidR="00D34CA6" w:rsidRPr="00225B5D" w:rsidRDefault="00D34CA6" w:rsidP="007905D6">
      <w:pPr>
        <w:pStyle w:val="a8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5B5D">
        <w:rPr>
          <w:rFonts w:ascii="Times New Roman" w:hAnsi="Times New Roman"/>
          <w:sz w:val="24"/>
          <w:szCs w:val="24"/>
        </w:rPr>
        <w:t>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D34CA6" w:rsidRPr="00225B5D" w:rsidRDefault="00D34CA6" w:rsidP="007905D6">
      <w:pPr>
        <w:pStyle w:val="a8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5B5D">
        <w:rPr>
          <w:rFonts w:ascii="Times New Roman" w:hAnsi="Times New Roman"/>
          <w:sz w:val="24"/>
          <w:szCs w:val="24"/>
        </w:rPr>
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документов, и материалов;</w:t>
      </w:r>
    </w:p>
    <w:p w:rsidR="00D34CA6" w:rsidRPr="00225B5D" w:rsidRDefault="00D34CA6" w:rsidP="007905D6">
      <w:pPr>
        <w:pStyle w:val="a8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5B5D">
        <w:rPr>
          <w:rFonts w:ascii="Times New Roman" w:hAnsi="Times New Roman"/>
          <w:sz w:val="24"/>
          <w:szCs w:val="24"/>
        </w:rPr>
        <w:t>защиту сведений о гражданском служащем;</w:t>
      </w:r>
    </w:p>
    <w:p w:rsidR="00D34CA6" w:rsidRPr="00225B5D" w:rsidRDefault="00D34CA6" w:rsidP="007905D6">
      <w:pPr>
        <w:pStyle w:val="a8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5B5D">
        <w:rPr>
          <w:rFonts w:ascii="Times New Roman" w:hAnsi="Times New Roman"/>
          <w:sz w:val="24"/>
          <w:szCs w:val="24"/>
        </w:rPr>
        <w:t>должностной рост на конкурсной основе;</w:t>
      </w:r>
    </w:p>
    <w:p w:rsidR="00D34CA6" w:rsidRPr="00225B5D" w:rsidRDefault="00D34CA6" w:rsidP="007905D6">
      <w:pPr>
        <w:pStyle w:val="a8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5B5D">
        <w:rPr>
          <w:rFonts w:ascii="Times New Roman" w:hAnsi="Times New Roman"/>
          <w:sz w:val="24"/>
          <w:szCs w:val="24"/>
        </w:rPr>
        <w:t>дополнительное профессиональное образование в порядке, установленном настоящим Федеральным законом и другими федеральными законами;</w:t>
      </w:r>
    </w:p>
    <w:p w:rsidR="00D34CA6" w:rsidRPr="00225B5D" w:rsidRDefault="00D34CA6" w:rsidP="007905D6">
      <w:pPr>
        <w:pStyle w:val="a8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5B5D">
        <w:rPr>
          <w:rFonts w:ascii="Times New Roman" w:hAnsi="Times New Roman"/>
          <w:sz w:val="24"/>
          <w:szCs w:val="24"/>
        </w:rPr>
        <w:t>членство в профессиональном союзе;</w:t>
      </w:r>
    </w:p>
    <w:p w:rsidR="00D34CA6" w:rsidRPr="00225B5D" w:rsidRDefault="00D34CA6" w:rsidP="007905D6">
      <w:pPr>
        <w:pStyle w:val="a8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5B5D">
        <w:rPr>
          <w:rFonts w:ascii="Times New Roman" w:hAnsi="Times New Roman"/>
          <w:sz w:val="24"/>
          <w:szCs w:val="24"/>
        </w:rPr>
        <w:t>рассмотрение индивидуальных служебных споров в соответствии с Федеральным законом о гражданской службе и другими федеральными законами;</w:t>
      </w:r>
    </w:p>
    <w:p w:rsidR="00D34CA6" w:rsidRPr="00225B5D" w:rsidRDefault="00D34CA6" w:rsidP="007905D6">
      <w:pPr>
        <w:pStyle w:val="a8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5B5D">
        <w:rPr>
          <w:rFonts w:ascii="Times New Roman" w:hAnsi="Times New Roman"/>
          <w:sz w:val="24"/>
          <w:szCs w:val="24"/>
        </w:rPr>
        <w:t>проведение по его заявлению служебной проверки;</w:t>
      </w:r>
    </w:p>
    <w:p w:rsidR="00D34CA6" w:rsidRPr="00225B5D" w:rsidRDefault="00D34CA6" w:rsidP="007905D6">
      <w:pPr>
        <w:pStyle w:val="a8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5B5D">
        <w:rPr>
          <w:rFonts w:ascii="Times New Roman" w:hAnsi="Times New Roman"/>
          <w:sz w:val="24"/>
          <w:szCs w:val="24"/>
        </w:rPr>
        <w:t>защиту своих прав и законных интересов на гражданской службе, включая обжалование в суд их нарушения;</w:t>
      </w:r>
    </w:p>
    <w:p w:rsidR="00D34CA6" w:rsidRPr="00225B5D" w:rsidRDefault="00D34CA6" w:rsidP="007905D6">
      <w:pPr>
        <w:pStyle w:val="a8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5B5D">
        <w:rPr>
          <w:rFonts w:ascii="Times New Roman" w:hAnsi="Times New Roman"/>
          <w:sz w:val="24"/>
          <w:szCs w:val="24"/>
        </w:rPr>
        <w:t>медицинское страхование в соответствии с Федеральным законом о гражданской службе и федеральным законом о медицинском страховании гражданских служащих Российской Федерации;</w:t>
      </w:r>
    </w:p>
    <w:p w:rsidR="00D34CA6" w:rsidRPr="00225B5D" w:rsidRDefault="00D34CA6" w:rsidP="007905D6">
      <w:pPr>
        <w:pStyle w:val="a8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5B5D">
        <w:rPr>
          <w:rFonts w:ascii="Times New Roman" w:hAnsi="Times New Roman"/>
          <w:sz w:val="24"/>
          <w:szCs w:val="24"/>
        </w:rPr>
        <w:t>государственную защиту своих жизни и здоровья, жизни и здоровья членов своей семьи, а также принадлежащего ему имущества;</w:t>
      </w:r>
    </w:p>
    <w:p w:rsidR="00D34CA6" w:rsidRPr="00225B5D" w:rsidRDefault="00D34CA6" w:rsidP="00300339">
      <w:pPr>
        <w:pStyle w:val="a8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5B5D">
        <w:rPr>
          <w:rFonts w:ascii="Times New Roman" w:hAnsi="Times New Roman"/>
          <w:sz w:val="24"/>
          <w:szCs w:val="24"/>
        </w:rPr>
        <w:t>государственное пенсионное обеспечение в соответствии с федеральным законом;</w:t>
      </w:r>
    </w:p>
    <w:p w:rsidR="00D34CA6" w:rsidRPr="00225B5D" w:rsidRDefault="00D34CA6" w:rsidP="00300339">
      <w:pPr>
        <w:pStyle w:val="a8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5B5D">
        <w:rPr>
          <w:rFonts w:ascii="Times New Roman" w:hAnsi="Times New Roman"/>
          <w:sz w:val="24"/>
          <w:szCs w:val="24"/>
        </w:rPr>
        <w:t>выполнение иной оплачиваемой работы, с предварительным уведомлением представителя нанимателя, если это не повле</w:t>
      </w:r>
      <w:r w:rsidR="00EB0D78" w:rsidRPr="00225B5D">
        <w:rPr>
          <w:rFonts w:ascii="Times New Roman" w:hAnsi="Times New Roman"/>
          <w:sz w:val="24"/>
          <w:szCs w:val="24"/>
        </w:rPr>
        <w:t>чет за собой конфликт интересов.</w:t>
      </w:r>
    </w:p>
    <w:p w:rsidR="00300339" w:rsidRPr="00225B5D" w:rsidRDefault="00300339" w:rsidP="00300339">
      <w:pPr>
        <w:pStyle w:val="a8"/>
        <w:numPr>
          <w:ilvl w:val="0"/>
          <w:numId w:val="23"/>
        </w:numPr>
        <w:overflowPunct/>
        <w:autoSpaceDE/>
        <w:autoSpaceDN/>
        <w:adjustRightInd/>
        <w:ind w:left="0" w:firstLine="709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  <w:r w:rsidRPr="00225B5D">
        <w:rPr>
          <w:rFonts w:ascii="Times New Roman" w:hAnsi="Times New Roman"/>
          <w:sz w:val="24"/>
          <w:szCs w:val="24"/>
          <w:lang w:eastAsia="ru-RU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документов, и материалов;</w:t>
      </w:r>
    </w:p>
    <w:p w:rsidR="00300339" w:rsidRPr="00225B5D" w:rsidRDefault="00300339" w:rsidP="00300339">
      <w:pPr>
        <w:pStyle w:val="a8"/>
        <w:numPr>
          <w:ilvl w:val="0"/>
          <w:numId w:val="23"/>
        </w:numPr>
        <w:overflowPunct/>
        <w:autoSpaceDE/>
        <w:autoSpaceDN/>
        <w:adjustRightInd/>
        <w:ind w:left="0" w:firstLine="709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  <w:r w:rsidRPr="00225B5D">
        <w:rPr>
          <w:rFonts w:ascii="Times New Roman" w:hAnsi="Times New Roman"/>
          <w:sz w:val="24"/>
          <w:szCs w:val="24"/>
          <w:lang w:eastAsia="ru-RU"/>
        </w:rPr>
        <w:t>на защиту своих персональных данных;</w:t>
      </w:r>
    </w:p>
    <w:p w:rsidR="00300339" w:rsidRPr="00225B5D" w:rsidRDefault="00300339" w:rsidP="00300339">
      <w:pPr>
        <w:pStyle w:val="a8"/>
        <w:numPr>
          <w:ilvl w:val="0"/>
          <w:numId w:val="23"/>
        </w:numPr>
        <w:overflowPunct/>
        <w:autoSpaceDE/>
        <w:autoSpaceDN/>
        <w:adjustRightInd/>
        <w:ind w:left="0" w:firstLine="709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  <w:r w:rsidRPr="00225B5D">
        <w:rPr>
          <w:rFonts w:ascii="Times New Roman" w:hAnsi="Times New Roman"/>
          <w:sz w:val="24"/>
          <w:szCs w:val="24"/>
          <w:lang w:eastAsia="ru-RU"/>
        </w:rPr>
        <w:t>на профессиональное развитие в порядке, установленном законодательством Российской Федерации;</w:t>
      </w:r>
    </w:p>
    <w:p w:rsidR="00300339" w:rsidRPr="00225B5D" w:rsidRDefault="00300339" w:rsidP="00300339">
      <w:pPr>
        <w:pStyle w:val="a8"/>
        <w:numPr>
          <w:ilvl w:val="0"/>
          <w:numId w:val="23"/>
        </w:numPr>
        <w:overflowPunct/>
        <w:autoSpaceDE/>
        <w:autoSpaceDN/>
        <w:adjustRightInd/>
        <w:ind w:left="0" w:firstLine="709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  <w:r w:rsidRPr="00225B5D">
        <w:rPr>
          <w:rFonts w:ascii="Times New Roman" w:hAnsi="Times New Roman"/>
          <w:sz w:val="24"/>
          <w:szCs w:val="24"/>
          <w:lang w:eastAsia="ru-RU"/>
        </w:rPr>
        <w:t>на удаленный доступ к федеральным информационным ресурсам, сопровождаемым МИ ФНС России по ЦОД, а также на удаленный доступ к базам данных других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225B5D" w:rsidRPr="00225B5D" w:rsidRDefault="00225B5D" w:rsidP="00225B5D">
      <w:pPr>
        <w:pStyle w:val="a8"/>
        <w:overflowPunct/>
        <w:autoSpaceDE/>
        <w:autoSpaceDN/>
        <w:adjustRightInd/>
        <w:ind w:left="709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</w:p>
    <w:p w:rsidR="00C201CE" w:rsidRPr="00225B5D" w:rsidRDefault="00557855" w:rsidP="00225B5D">
      <w:pPr>
        <w:pStyle w:val="a8"/>
        <w:numPr>
          <w:ilvl w:val="0"/>
          <w:numId w:val="9"/>
        </w:numPr>
        <w:overflowPunct/>
        <w:autoSpaceDE/>
        <w:autoSpaceDN/>
        <w:adjustRightInd/>
        <w:spacing w:before="200"/>
        <w:ind w:left="0" w:firstLine="567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  <w:r w:rsidRPr="00225B5D">
        <w:rPr>
          <w:rFonts w:ascii="Times New Roman" w:hAnsi="Times New Roman"/>
          <w:i/>
          <w:sz w:val="24"/>
          <w:szCs w:val="24"/>
        </w:rPr>
        <w:t>Старший</w:t>
      </w:r>
      <w:r w:rsidR="00F13DC8" w:rsidRPr="00225B5D">
        <w:rPr>
          <w:rFonts w:ascii="Times New Roman" w:hAnsi="Times New Roman"/>
          <w:i/>
          <w:sz w:val="24"/>
          <w:szCs w:val="24"/>
        </w:rPr>
        <w:t xml:space="preserve"> государственный налоговый инспектор</w:t>
      </w:r>
      <w:r w:rsidR="00F13DC8" w:rsidRPr="00225B5D">
        <w:rPr>
          <w:rFonts w:ascii="Times New Roman" w:hAnsi="Times New Roman"/>
          <w:sz w:val="24"/>
          <w:szCs w:val="24"/>
        </w:rPr>
        <w:t xml:space="preserve"> </w:t>
      </w:r>
      <w:r w:rsidR="00405C5D" w:rsidRPr="00225B5D">
        <w:rPr>
          <w:rFonts w:ascii="Times New Roman" w:hAnsi="Times New Roman"/>
          <w:sz w:val="24"/>
          <w:szCs w:val="24"/>
          <w:lang w:eastAsia="ru-RU"/>
        </w:rPr>
        <w:t xml:space="preserve">осуществляет иные права и исполняет </w:t>
      </w:r>
      <w:r w:rsidR="00F13DC8" w:rsidRPr="00225B5D">
        <w:rPr>
          <w:rFonts w:ascii="Times New Roman" w:hAnsi="Times New Roman"/>
          <w:sz w:val="24"/>
          <w:szCs w:val="24"/>
          <w:lang w:eastAsia="ru-RU"/>
        </w:rPr>
        <w:t xml:space="preserve">иные </w:t>
      </w:r>
      <w:r w:rsidR="00405C5D" w:rsidRPr="00225B5D">
        <w:rPr>
          <w:rFonts w:ascii="Times New Roman" w:hAnsi="Times New Roman"/>
          <w:sz w:val="24"/>
          <w:szCs w:val="24"/>
          <w:lang w:eastAsia="ru-RU"/>
        </w:rPr>
        <w:t xml:space="preserve">обязанности, предусмотренные законодательством Российской Федерации, </w:t>
      </w:r>
      <w:hyperlink r:id="rId12" w:history="1">
        <w:r w:rsidR="00405C5D" w:rsidRPr="00225B5D">
          <w:rPr>
            <w:rFonts w:ascii="Times New Roman" w:hAnsi="Times New Roman"/>
            <w:sz w:val="24"/>
            <w:szCs w:val="24"/>
            <w:lang w:eastAsia="ru-RU"/>
          </w:rPr>
          <w:t>Положением</w:t>
        </w:r>
      </w:hyperlink>
      <w:r w:rsidR="00405C5D" w:rsidRPr="00225B5D">
        <w:rPr>
          <w:rFonts w:ascii="Times New Roman" w:hAnsi="Times New Roman"/>
          <w:sz w:val="24"/>
          <w:szCs w:val="24"/>
          <w:lang w:eastAsia="ru-RU"/>
        </w:rPr>
        <w:t xml:space="preserve">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="00405C5D" w:rsidRPr="00225B5D">
          <w:rPr>
            <w:rFonts w:ascii="Times New Roman" w:hAnsi="Times New Roman"/>
            <w:sz w:val="24"/>
            <w:szCs w:val="24"/>
            <w:lang w:eastAsia="ru-RU"/>
          </w:rPr>
          <w:t>2004 г</w:t>
        </w:r>
      </w:smartTag>
      <w:r w:rsidR="00405C5D" w:rsidRPr="00225B5D">
        <w:rPr>
          <w:rFonts w:ascii="Times New Roman" w:hAnsi="Times New Roman"/>
          <w:sz w:val="24"/>
          <w:szCs w:val="24"/>
          <w:lang w:eastAsia="ru-RU"/>
        </w:rPr>
        <w:t>. N 506</w:t>
      </w:r>
      <w:r w:rsidR="00F13DC8" w:rsidRPr="00225B5D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F13DC8" w:rsidRPr="00225B5D">
        <w:rPr>
          <w:rFonts w:ascii="Times New Roman" w:hAnsi="Times New Roman"/>
          <w:sz w:val="24"/>
          <w:szCs w:val="24"/>
        </w:rPr>
        <w:t>"Об утверждении Положения о Федеральной налоговой службе"</w:t>
      </w:r>
      <w:r w:rsidR="00405C5D" w:rsidRPr="00225B5D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F13DC8" w:rsidRPr="00225B5D">
        <w:rPr>
          <w:rFonts w:ascii="Times New Roman" w:hAnsi="Times New Roman"/>
          <w:sz w:val="24"/>
          <w:szCs w:val="24"/>
          <w:lang w:eastAsia="ru-RU"/>
        </w:rPr>
        <w:t>П</w:t>
      </w:r>
      <w:r w:rsidR="00405C5D" w:rsidRPr="00225B5D">
        <w:rPr>
          <w:rFonts w:ascii="Times New Roman" w:hAnsi="Times New Roman"/>
          <w:sz w:val="24"/>
          <w:szCs w:val="24"/>
          <w:lang w:eastAsia="ru-RU"/>
        </w:rPr>
        <w:t>оложением о</w:t>
      </w:r>
      <w:r w:rsidR="00F13DC8" w:rsidRPr="00225B5D">
        <w:rPr>
          <w:rFonts w:ascii="Times New Roman" w:hAnsi="Times New Roman"/>
          <w:sz w:val="24"/>
          <w:szCs w:val="24"/>
          <w:lang w:eastAsia="ru-RU"/>
        </w:rPr>
        <w:t xml:space="preserve"> Межрайонной ИФНС России №12 по Приморскому краю,</w:t>
      </w:r>
      <w:r w:rsidR="00405C5D" w:rsidRPr="00225B5D">
        <w:rPr>
          <w:rFonts w:ascii="Times New Roman" w:hAnsi="Times New Roman"/>
          <w:sz w:val="24"/>
          <w:szCs w:val="24"/>
          <w:lang w:eastAsia="ru-RU"/>
        </w:rPr>
        <w:t xml:space="preserve"> утвержденным руководителем Управления ФНС России по Приморскому краю 1</w:t>
      </w:r>
      <w:r w:rsidR="00F13DC8" w:rsidRPr="00225B5D">
        <w:rPr>
          <w:rFonts w:ascii="Times New Roman" w:hAnsi="Times New Roman"/>
          <w:sz w:val="24"/>
          <w:szCs w:val="24"/>
          <w:lang w:eastAsia="ru-RU"/>
        </w:rPr>
        <w:t>6 мая 2016</w:t>
      </w:r>
      <w:r w:rsidR="00405C5D" w:rsidRPr="00225B5D">
        <w:rPr>
          <w:rFonts w:ascii="Times New Roman" w:hAnsi="Times New Roman"/>
          <w:sz w:val="24"/>
          <w:szCs w:val="24"/>
          <w:lang w:eastAsia="ru-RU"/>
        </w:rPr>
        <w:t xml:space="preserve"> года,  приказами (распоряжениями) ФНС России, приказами УФНС России по Приморскому краю, приказами инспекции, поручениями руководства Управления и начальника инспекции:</w:t>
      </w:r>
      <w:r w:rsidR="006A75FC" w:rsidRPr="00225B5D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67FBB" w:rsidRPr="00225B5D" w:rsidRDefault="00DE3631" w:rsidP="005816ED">
      <w:pPr>
        <w:pStyle w:val="ConsPlusNormal"/>
        <w:numPr>
          <w:ilvl w:val="0"/>
          <w:numId w:val="9"/>
        </w:numPr>
        <w:spacing w:before="20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5B5D">
        <w:rPr>
          <w:rFonts w:ascii="Times New Roman" w:hAnsi="Times New Roman" w:cs="Times New Roman"/>
          <w:i/>
          <w:sz w:val="24"/>
          <w:szCs w:val="24"/>
        </w:rPr>
        <w:t>Старший</w:t>
      </w:r>
      <w:r w:rsidR="00167FBB" w:rsidRPr="00225B5D">
        <w:rPr>
          <w:rFonts w:ascii="Times New Roman" w:hAnsi="Times New Roman" w:cs="Times New Roman"/>
          <w:i/>
          <w:sz w:val="24"/>
          <w:szCs w:val="24"/>
        </w:rPr>
        <w:t xml:space="preserve"> государственный налоговый инспектор</w:t>
      </w:r>
      <w:r w:rsidR="00167FBB" w:rsidRPr="00225B5D">
        <w:rPr>
          <w:rFonts w:ascii="Times New Roman" w:hAnsi="Times New Roman" w:cs="Times New Roman"/>
          <w:sz w:val="24"/>
          <w:szCs w:val="24"/>
        </w:rPr>
        <w:t xml:space="preserve"> за неисполнение или </w:t>
      </w:r>
      <w:r w:rsidR="00167FBB" w:rsidRPr="00225B5D">
        <w:rPr>
          <w:rFonts w:ascii="Times New Roman" w:hAnsi="Times New Roman" w:cs="Times New Roman"/>
          <w:sz w:val="24"/>
          <w:szCs w:val="24"/>
        </w:rPr>
        <w:lastRenderedPageBreak/>
        <w:t>ненадлежащее исполнение должностных обязанностей</w:t>
      </w:r>
      <w:r w:rsidR="000D0E78" w:rsidRPr="00225B5D">
        <w:rPr>
          <w:rFonts w:ascii="Times New Roman" w:hAnsi="Times New Roman" w:cs="Times New Roman"/>
          <w:sz w:val="24"/>
          <w:szCs w:val="24"/>
        </w:rPr>
        <w:t xml:space="preserve"> может быть привлечен к ответственности в соответствии с законодательством Российской Федерации.</w:t>
      </w:r>
      <w:r w:rsidR="00167FBB" w:rsidRPr="00225B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010E" w:rsidRPr="00225B5D" w:rsidRDefault="000E010E" w:rsidP="000E010E">
      <w:pPr>
        <w:pStyle w:val="a8"/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25B5D">
        <w:rPr>
          <w:rFonts w:ascii="Times New Roman" w:hAnsi="Times New Roman"/>
          <w:sz w:val="24"/>
          <w:szCs w:val="24"/>
        </w:rPr>
        <w:t>- за некачественное и несвоевременное выполнение задач, возложенных на отдел камеральных проверок №1, заданий, приказов, распоряжений и указаний вышестоящих в порядке подчиненности руководителей, за исключением незаконных;</w:t>
      </w:r>
    </w:p>
    <w:p w:rsidR="000E010E" w:rsidRPr="00225B5D" w:rsidRDefault="000E010E" w:rsidP="000E010E">
      <w:pPr>
        <w:pStyle w:val="a8"/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25B5D">
        <w:rPr>
          <w:rFonts w:ascii="Times New Roman" w:hAnsi="Times New Roman"/>
          <w:sz w:val="24"/>
          <w:szCs w:val="24"/>
        </w:rPr>
        <w:t>- за имущественный ущерб, причиненный по его вине;</w:t>
      </w:r>
    </w:p>
    <w:p w:rsidR="000E010E" w:rsidRPr="00225B5D" w:rsidRDefault="000E010E" w:rsidP="000E010E">
      <w:pPr>
        <w:pStyle w:val="a8"/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25B5D">
        <w:rPr>
          <w:rFonts w:ascii="Times New Roman" w:hAnsi="Times New Roman"/>
          <w:sz w:val="24"/>
          <w:szCs w:val="24"/>
        </w:rPr>
        <w:t>- 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0E010E" w:rsidRPr="00225B5D" w:rsidRDefault="000E010E" w:rsidP="000E010E">
      <w:pPr>
        <w:pStyle w:val="a8"/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25B5D">
        <w:rPr>
          <w:rFonts w:ascii="Times New Roman" w:hAnsi="Times New Roman"/>
          <w:sz w:val="24"/>
          <w:szCs w:val="24"/>
        </w:rPr>
        <w:t>- за действие или бездействие, приведшее к нарушению прав и законных интересов граждан;</w:t>
      </w:r>
    </w:p>
    <w:p w:rsidR="000E010E" w:rsidRPr="00225B5D" w:rsidRDefault="000E010E" w:rsidP="000E010E">
      <w:pPr>
        <w:pStyle w:val="a8"/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25B5D">
        <w:rPr>
          <w:rFonts w:ascii="Times New Roman" w:hAnsi="Times New Roman"/>
          <w:sz w:val="24"/>
          <w:szCs w:val="24"/>
        </w:rPr>
        <w:t>- за несоблюдение ограничений, связанных с прохождением государственной гражданской службы;</w:t>
      </w:r>
    </w:p>
    <w:p w:rsidR="000E010E" w:rsidRPr="00225B5D" w:rsidRDefault="000E010E" w:rsidP="000E010E">
      <w:pPr>
        <w:pStyle w:val="a8"/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25B5D">
        <w:rPr>
          <w:rFonts w:ascii="Times New Roman" w:hAnsi="Times New Roman"/>
          <w:sz w:val="24"/>
          <w:szCs w:val="24"/>
        </w:rPr>
        <w:t>- за нарушение Кодекса этики и служебного поведения государственных гражданских служащих Федеральной налоговой службы;</w:t>
      </w:r>
    </w:p>
    <w:p w:rsidR="000E010E" w:rsidRPr="00225B5D" w:rsidRDefault="000E010E" w:rsidP="000E010E">
      <w:pPr>
        <w:pStyle w:val="a8"/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25B5D">
        <w:rPr>
          <w:rFonts w:ascii="Times New Roman" w:hAnsi="Times New Roman"/>
          <w:sz w:val="24"/>
          <w:szCs w:val="24"/>
        </w:rPr>
        <w:t>- 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должностным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0E010E" w:rsidRPr="00225B5D" w:rsidRDefault="000E010E" w:rsidP="000E010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5B5D">
        <w:rPr>
          <w:rFonts w:ascii="Times New Roman" w:hAnsi="Times New Roman" w:cs="Times New Roman"/>
          <w:sz w:val="24"/>
          <w:szCs w:val="24"/>
        </w:rPr>
        <w:t xml:space="preserve">- за невыполнение государственным служащим должностной обязанности, предусмотренной </w:t>
      </w:r>
      <w:hyperlink r:id="rId13" w:anchor="P1" w:history="1">
        <w:r w:rsidRPr="00105DEB">
          <w:rPr>
            <w:rStyle w:val="ac"/>
            <w:rFonts w:ascii="Times New Roman" w:eastAsiaTheme="majorEastAsia" w:hAnsi="Times New Roman" w:cs="Times New Roman"/>
            <w:color w:val="auto"/>
            <w:sz w:val="24"/>
            <w:szCs w:val="24"/>
            <w:u w:val="none"/>
          </w:rPr>
          <w:t>частью 1</w:t>
        </w:r>
      </w:hyperlink>
      <w:r w:rsidRPr="00225B5D">
        <w:rPr>
          <w:rFonts w:ascii="Times New Roman" w:hAnsi="Times New Roman" w:cs="Times New Roman"/>
          <w:sz w:val="24"/>
          <w:szCs w:val="24"/>
        </w:rPr>
        <w:t xml:space="preserve"> статьи 9 Федеральный закон от 25.12.2008 N 273-ФЗ,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правонарушений, является правонарушением, влекущим увольнение с государственной службы либо привлечение к иным видам ответственности в соответствии с законодательством Российской Федерации. </w:t>
      </w:r>
    </w:p>
    <w:p w:rsidR="00546CD4" w:rsidRPr="00225B5D" w:rsidRDefault="00546CD4" w:rsidP="00405C5D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eastAsia="ru-RU"/>
        </w:rPr>
      </w:pPr>
    </w:p>
    <w:p w:rsidR="0063130B" w:rsidRPr="00225B5D" w:rsidRDefault="00405C5D" w:rsidP="00453F84">
      <w:pPr>
        <w:pStyle w:val="a8"/>
        <w:numPr>
          <w:ilvl w:val="0"/>
          <w:numId w:val="11"/>
        </w:numPr>
        <w:overflowPunct/>
        <w:jc w:val="center"/>
        <w:textAlignment w:val="auto"/>
        <w:outlineLvl w:val="2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225B5D">
        <w:rPr>
          <w:rFonts w:ascii="Times New Roman" w:hAnsi="Times New Roman"/>
          <w:b/>
          <w:sz w:val="24"/>
          <w:szCs w:val="24"/>
          <w:lang w:eastAsia="ru-RU"/>
        </w:rPr>
        <w:t xml:space="preserve">Перечень вопросов, по которым </w:t>
      </w:r>
      <w:r w:rsidR="00DE3631" w:rsidRPr="00225B5D">
        <w:rPr>
          <w:rFonts w:ascii="Times New Roman" w:hAnsi="Times New Roman"/>
          <w:b/>
          <w:i/>
          <w:sz w:val="24"/>
          <w:szCs w:val="24"/>
          <w:lang w:eastAsia="ru-RU"/>
        </w:rPr>
        <w:t>старший</w:t>
      </w:r>
    </w:p>
    <w:p w:rsidR="00405C5D" w:rsidRPr="00225B5D" w:rsidRDefault="0063130B" w:rsidP="00453F84">
      <w:pPr>
        <w:pStyle w:val="a8"/>
        <w:overflowPunct/>
        <w:ind w:left="1080"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225B5D">
        <w:rPr>
          <w:rFonts w:ascii="Times New Roman" w:hAnsi="Times New Roman"/>
          <w:b/>
          <w:i/>
          <w:sz w:val="24"/>
          <w:szCs w:val="24"/>
          <w:lang w:eastAsia="ru-RU"/>
        </w:rPr>
        <w:t>государственный налоговый инспектор</w:t>
      </w:r>
      <w:r w:rsidR="00405C5D" w:rsidRPr="00225B5D">
        <w:rPr>
          <w:rFonts w:ascii="Times New Roman" w:hAnsi="Times New Roman"/>
          <w:b/>
          <w:sz w:val="24"/>
          <w:szCs w:val="24"/>
          <w:lang w:eastAsia="ru-RU"/>
        </w:rPr>
        <w:t xml:space="preserve"> вправе или обязан самостоятельно</w:t>
      </w:r>
      <w:r w:rsidRPr="00225B5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05C5D" w:rsidRPr="00225B5D">
        <w:rPr>
          <w:rFonts w:ascii="Times New Roman" w:hAnsi="Times New Roman"/>
          <w:b/>
          <w:sz w:val="24"/>
          <w:szCs w:val="24"/>
          <w:lang w:eastAsia="ru-RU"/>
        </w:rPr>
        <w:t>принимать управленческие и иные решения</w:t>
      </w:r>
    </w:p>
    <w:p w:rsidR="007905D6" w:rsidRPr="00225B5D" w:rsidRDefault="007905D6" w:rsidP="00453F84">
      <w:pPr>
        <w:pStyle w:val="a8"/>
        <w:overflowPunct/>
        <w:ind w:left="1080"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405C5D" w:rsidRPr="00225B5D" w:rsidRDefault="00405C5D" w:rsidP="00656001">
      <w:pPr>
        <w:pStyle w:val="a8"/>
        <w:numPr>
          <w:ilvl w:val="0"/>
          <w:numId w:val="9"/>
        </w:numPr>
        <w:overflowPunct/>
        <w:ind w:left="0" w:firstLine="709"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225B5D">
        <w:rPr>
          <w:rFonts w:ascii="Times New Roman" w:hAnsi="Times New Roman"/>
          <w:sz w:val="24"/>
          <w:szCs w:val="24"/>
          <w:lang w:eastAsia="ru-RU"/>
        </w:rPr>
        <w:t xml:space="preserve">При исполнении служебных обязанностей </w:t>
      </w:r>
      <w:r w:rsidR="00105DEB">
        <w:rPr>
          <w:rFonts w:ascii="Times New Roman" w:hAnsi="Times New Roman"/>
          <w:i/>
          <w:sz w:val="24"/>
          <w:szCs w:val="24"/>
        </w:rPr>
        <w:t>с</w:t>
      </w:r>
      <w:r w:rsidR="00DE3631" w:rsidRPr="00225B5D">
        <w:rPr>
          <w:rFonts w:ascii="Times New Roman" w:hAnsi="Times New Roman"/>
          <w:i/>
          <w:sz w:val="24"/>
          <w:szCs w:val="24"/>
        </w:rPr>
        <w:t>тарший</w:t>
      </w:r>
      <w:r w:rsidR="00B6593B" w:rsidRPr="00225B5D">
        <w:rPr>
          <w:rFonts w:ascii="Times New Roman" w:hAnsi="Times New Roman"/>
          <w:i/>
          <w:sz w:val="24"/>
          <w:szCs w:val="24"/>
        </w:rPr>
        <w:t xml:space="preserve"> государственный налоговый инспектор</w:t>
      </w:r>
      <w:r w:rsidR="00B6593B" w:rsidRPr="00225B5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25B5D">
        <w:rPr>
          <w:rFonts w:ascii="Times New Roman" w:hAnsi="Times New Roman"/>
          <w:sz w:val="24"/>
          <w:szCs w:val="24"/>
          <w:lang w:eastAsia="ru-RU"/>
        </w:rPr>
        <w:t>вправе самостоятельно принимать решения по вопросам</w:t>
      </w:r>
      <w:r w:rsidR="001A794F" w:rsidRPr="00225B5D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D949C8" w:rsidRPr="00225B5D" w:rsidRDefault="00CD2DB2" w:rsidP="00CD2DB2">
      <w:pPr>
        <w:pStyle w:val="a8"/>
        <w:numPr>
          <w:ilvl w:val="0"/>
          <w:numId w:val="27"/>
        </w:numPr>
        <w:overflowPunct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225B5D">
        <w:rPr>
          <w:rFonts w:ascii="Times New Roman" w:hAnsi="Times New Roman"/>
          <w:sz w:val="24"/>
          <w:szCs w:val="24"/>
          <w:lang w:eastAsia="ru-RU"/>
        </w:rPr>
        <w:t>информирования налогоплательщиков п</w:t>
      </w:r>
      <w:r w:rsidR="00C31634" w:rsidRPr="00225B5D">
        <w:rPr>
          <w:rFonts w:ascii="Times New Roman" w:hAnsi="Times New Roman"/>
          <w:sz w:val="24"/>
          <w:szCs w:val="24"/>
          <w:lang w:eastAsia="ru-RU"/>
        </w:rPr>
        <w:t>о результатам контрольной деятел</w:t>
      </w:r>
      <w:r w:rsidRPr="00225B5D">
        <w:rPr>
          <w:rFonts w:ascii="Times New Roman" w:hAnsi="Times New Roman"/>
          <w:sz w:val="24"/>
          <w:szCs w:val="24"/>
          <w:lang w:eastAsia="ru-RU"/>
        </w:rPr>
        <w:t>ьности налоговых органов.</w:t>
      </w:r>
    </w:p>
    <w:p w:rsidR="004A5508" w:rsidRPr="00225B5D" w:rsidRDefault="004A5508" w:rsidP="004A5508">
      <w:pPr>
        <w:pStyle w:val="a8"/>
        <w:numPr>
          <w:ilvl w:val="0"/>
          <w:numId w:val="27"/>
        </w:num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225B5D">
        <w:rPr>
          <w:rFonts w:ascii="Times New Roman" w:eastAsia="Calibri" w:hAnsi="Times New Roman"/>
          <w:sz w:val="24"/>
          <w:szCs w:val="24"/>
        </w:rPr>
        <w:t>возникающим при рассмотрении заявлений, предложений, жалоб граждан и юридических лиц;</w:t>
      </w:r>
    </w:p>
    <w:p w:rsidR="004A5508" w:rsidRPr="00225B5D" w:rsidRDefault="004A5508" w:rsidP="004A5508">
      <w:pPr>
        <w:pStyle w:val="a8"/>
        <w:numPr>
          <w:ilvl w:val="0"/>
          <w:numId w:val="27"/>
        </w:num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225B5D">
        <w:rPr>
          <w:rFonts w:ascii="Times New Roman" w:eastAsia="Calibri" w:hAnsi="Times New Roman"/>
          <w:sz w:val="24"/>
          <w:szCs w:val="24"/>
        </w:rPr>
        <w:t>предусмотренным положением об отделе, иными нормативными актами;</w:t>
      </w:r>
    </w:p>
    <w:p w:rsidR="004A5508" w:rsidRPr="00225B5D" w:rsidRDefault="004A5508" w:rsidP="004A5508">
      <w:pPr>
        <w:pStyle w:val="a8"/>
        <w:overflowPunct/>
        <w:ind w:left="1069"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D949C8" w:rsidRPr="00225B5D" w:rsidRDefault="00D949C8" w:rsidP="00656001">
      <w:pPr>
        <w:pStyle w:val="a8"/>
        <w:numPr>
          <w:ilvl w:val="0"/>
          <w:numId w:val="9"/>
        </w:numPr>
        <w:overflowPunct/>
        <w:ind w:left="0" w:firstLine="709"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225B5D">
        <w:rPr>
          <w:rFonts w:ascii="Times New Roman" w:hAnsi="Times New Roman"/>
          <w:sz w:val="24"/>
          <w:szCs w:val="24"/>
          <w:lang w:eastAsia="ru-RU"/>
        </w:rPr>
        <w:t xml:space="preserve">При исполнении служебных обязанностей </w:t>
      </w:r>
      <w:r w:rsidR="00105DEB">
        <w:rPr>
          <w:rFonts w:ascii="Times New Roman" w:hAnsi="Times New Roman"/>
          <w:i/>
          <w:sz w:val="24"/>
          <w:szCs w:val="24"/>
        </w:rPr>
        <w:t>с</w:t>
      </w:r>
      <w:r w:rsidR="00DE3631" w:rsidRPr="00225B5D">
        <w:rPr>
          <w:rFonts w:ascii="Times New Roman" w:hAnsi="Times New Roman"/>
          <w:i/>
          <w:sz w:val="24"/>
          <w:szCs w:val="24"/>
        </w:rPr>
        <w:t>тарший</w:t>
      </w:r>
      <w:r w:rsidRPr="00225B5D">
        <w:rPr>
          <w:rFonts w:ascii="Times New Roman" w:hAnsi="Times New Roman"/>
          <w:i/>
          <w:sz w:val="24"/>
          <w:szCs w:val="24"/>
        </w:rPr>
        <w:t xml:space="preserve"> государственный налоговый инспектор</w:t>
      </w:r>
      <w:r w:rsidRPr="00225B5D">
        <w:rPr>
          <w:rFonts w:ascii="Times New Roman" w:hAnsi="Times New Roman"/>
          <w:sz w:val="24"/>
          <w:szCs w:val="24"/>
          <w:lang w:eastAsia="ru-RU"/>
        </w:rPr>
        <w:t xml:space="preserve"> обязан самостоятельно принимать решения по вопросам:</w:t>
      </w:r>
      <w:r w:rsidR="001A794F" w:rsidRPr="00225B5D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D2DB2" w:rsidRPr="00225B5D" w:rsidRDefault="00CD2DB2" w:rsidP="00CD2DB2">
      <w:pPr>
        <w:pStyle w:val="a8"/>
        <w:numPr>
          <w:ilvl w:val="0"/>
          <w:numId w:val="27"/>
        </w:numPr>
        <w:overflowPunct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225B5D">
        <w:rPr>
          <w:rFonts w:ascii="Times New Roman" w:hAnsi="Times New Roman"/>
          <w:sz w:val="24"/>
          <w:szCs w:val="24"/>
          <w:lang w:eastAsia="ru-RU"/>
        </w:rPr>
        <w:t>информирования налогоплательщиков по результатам контрольной деятельности налоговых органов.</w:t>
      </w:r>
    </w:p>
    <w:p w:rsidR="004A5508" w:rsidRPr="00225B5D" w:rsidRDefault="004A5508" w:rsidP="004A5508">
      <w:pPr>
        <w:pStyle w:val="a8"/>
        <w:numPr>
          <w:ilvl w:val="0"/>
          <w:numId w:val="27"/>
        </w:num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225B5D">
        <w:rPr>
          <w:rFonts w:ascii="Times New Roman" w:eastAsia="Calibri" w:hAnsi="Times New Roman"/>
          <w:sz w:val="24"/>
          <w:szCs w:val="24"/>
        </w:rPr>
        <w:t>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4F20BC" w:rsidRPr="00225B5D" w:rsidRDefault="004F20BC" w:rsidP="004F20BC">
      <w:pPr>
        <w:pStyle w:val="a8"/>
        <w:shd w:val="clear" w:color="auto" w:fill="FFFFFF"/>
        <w:overflowPunct/>
        <w:autoSpaceDE/>
        <w:autoSpaceDN/>
        <w:adjustRightInd/>
        <w:ind w:left="1069"/>
        <w:jc w:val="both"/>
        <w:textAlignment w:val="auto"/>
        <w:rPr>
          <w:rFonts w:ascii="Times New Roman" w:eastAsia="Calibri" w:hAnsi="Times New Roman"/>
          <w:color w:val="0070C0"/>
          <w:sz w:val="24"/>
          <w:szCs w:val="24"/>
          <w:highlight w:val="yellow"/>
        </w:rPr>
      </w:pPr>
    </w:p>
    <w:p w:rsidR="000C330F" w:rsidRPr="00225B5D" w:rsidRDefault="00405C5D" w:rsidP="000C330F">
      <w:pPr>
        <w:pStyle w:val="a8"/>
        <w:numPr>
          <w:ilvl w:val="0"/>
          <w:numId w:val="11"/>
        </w:num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225B5D">
        <w:rPr>
          <w:rFonts w:ascii="Times New Roman" w:hAnsi="Times New Roman"/>
          <w:b/>
          <w:sz w:val="24"/>
          <w:szCs w:val="24"/>
          <w:lang w:eastAsia="ru-RU"/>
        </w:rPr>
        <w:t xml:space="preserve">Перечень вопросов, по которым </w:t>
      </w:r>
      <w:r w:rsidR="00225B5D">
        <w:rPr>
          <w:rFonts w:ascii="Times New Roman" w:hAnsi="Times New Roman"/>
          <w:b/>
          <w:i/>
          <w:sz w:val="24"/>
          <w:szCs w:val="24"/>
        </w:rPr>
        <w:t>с</w:t>
      </w:r>
      <w:r w:rsidR="00DE3631" w:rsidRPr="00225B5D">
        <w:rPr>
          <w:rFonts w:ascii="Times New Roman" w:hAnsi="Times New Roman"/>
          <w:b/>
          <w:i/>
          <w:sz w:val="24"/>
          <w:szCs w:val="24"/>
        </w:rPr>
        <w:t>тарший</w:t>
      </w:r>
      <w:r w:rsidR="00111A4C" w:rsidRPr="00225B5D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 w:rsidR="00DA16CD" w:rsidRPr="00225B5D">
        <w:rPr>
          <w:rFonts w:ascii="Times New Roman" w:hAnsi="Times New Roman"/>
          <w:b/>
          <w:i/>
          <w:sz w:val="24"/>
          <w:szCs w:val="24"/>
          <w:lang w:eastAsia="ru-RU"/>
        </w:rPr>
        <w:t>государственный</w:t>
      </w:r>
    </w:p>
    <w:p w:rsidR="000C330F" w:rsidRPr="00225B5D" w:rsidRDefault="00DA16CD" w:rsidP="000C330F">
      <w:pPr>
        <w:pStyle w:val="a8"/>
        <w:overflowPunct/>
        <w:ind w:left="1080"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225B5D">
        <w:rPr>
          <w:rFonts w:ascii="Times New Roman" w:hAnsi="Times New Roman"/>
          <w:b/>
          <w:i/>
          <w:sz w:val="24"/>
          <w:szCs w:val="24"/>
          <w:lang w:eastAsia="ru-RU"/>
        </w:rPr>
        <w:t>налоговый инспектор</w:t>
      </w:r>
      <w:r w:rsidRPr="00225B5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05C5D" w:rsidRPr="00225B5D">
        <w:rPr>
          <w:rFonts w:ascii="Times New Roman" w:hAnsi="Times New Roman"/>
          <w:b/>
          <w:sz w:val="24"/>
          <w:szCs w:val="24"/>
          <w:lang w:eastAsia="ru-RU"/>
        </w:rPr>
        <w:t>вправе</w:t>
      </w:r>
      <w:r w:rsidR="000C330F" w:rsidRPr="00225B5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05C5D" w:rsidRPr="00225B5D">
        <w:rPr>
          <w:rFonts w:ascii="Times New Roman" w:hAnsi="Times New Roman"/>
          <w:b/>
          <w:sz w:val="24"/>
          <w:szCs w:val="24"/>
          <w:lang w:eastAsia="ru-RU"/>
        </w:rPr>
        <w:t>или обязан участвовать</w:t>
      </w:r>
    </w:p>
    <w:p w:rsidR="00405C5D" w:rsidRPr="00225B5D" w:rsidRDefault="00405C5D" w:rsidP="000C330F">
      <w:pPr>
        <w:pStyle w:val="a8"/>
        <w:overflowPunct/>
        <w:ind w:left="1080"/>
        <w:jc w:val="center"/>
        <w:textAlignment w:val="auto"/>
        <w:outlineLvl w:val="2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225B5D">
        <w:rPr>
          <w:rFonts w:ascii="Times New Roman" w:hAnsi="Times New Roman"/>
          <w:b/>
          <w:sz w:val="24"/>
          <w:szCs w:val="24"/>
          <w:lang w:eastAsia="ru-RU"/>
        </w:rPr>
        <w:t>при подготовке</w:t>
      </w:r>
      <w:r w:rsidR="00FF23D1" w:rsidRPr="00225B5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225B5D">
        <w:rPr>
          <w:rFonts w:ascii="Times New Roman" w:hAnsi="Times New Roman"/>
          <w:b/>
          <w:sz w:val="24"/>
          <w:szCs w:val="24"/>
          <w:lang w:eastAsia="ru-RU"/>
        </w:rPr>
        <w:t>проектов</w:t>
      </w:r>
      <w:r w:rsidR="000C330F" w:rsidRPr="00225B5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225B5D">
        <w:rPr>
          <w:rFonts w:ascii="Times New Roman" w:hAnsi="Times New Roman"/>
          <w:b/>
          <w:sz w:val="24"/>
          <w:szCs w:val="24"/>
          <w:lang w:eastAsia="ru-RU"/>
        </w:rPr>
        <w:t>нормативных правовых актов и (или) проектов</w:t>
      </w:r>
      <w:r w:rsidR="000C330F" w:rsidRPr="00225B5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225B5D">
        <w:rPr>
          <w:rFonts w:ascii="Times New Roman" w:hAnsi="Times New Roman"/>
          <w:b/>
          <w:sz w:val="24"/>
          <w:szCs w:val="24"/>
          <w:lang w:eastAsia="ru-RU"/>
        </w:rPr>
        <w:t>управленческих и иных решений</w:t>
      </w:r>
    </w:p>
    <w:p w:rsidR="007905D6" w:rsidRPr="00225B5D" w:rsidRDefault="007905D6" w:rsidP="000C330F">
      <w:pPr>
        <w:pStyle w:val="a8"/>
        <w:overflowPunct/>
        <w:ind w:left="1080"/>
        <w:jc w:val="center"/>
        <w:textAlignment w:val="auto"/>
        <w:outlineLvl w:val="2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C31634" w:rsidRPr="00225B5D" w:rsidRDefault="00DE3631" w:rsidP="00365708">
      <w:pPr>
        <w:pStyle w:val="a8"/>
        <w:numPr>
          <w:ilvl w:val="0"/>
          <w:numId w:val="9"/>
        </w:numPr>
        <w:overflowPunct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25B5D">
        <w:rPr>
          <w:rFonts w:ascii="Times New Roman" w:hAnsi="Times New Roman"/>
          <w:i/>
          <w:sz w:val="24"/>
          <w:szCs w:val="24"/>
        </w:rPr>
        <w:lastRenderedPageBreak/>
        <w:t>Старший</w:t>
      </w:r>
      <w:r w:rsidR="005E179D" w:rsidRPr="00225B5D">
        <w:rPr>
          <w:rFonts w:ascii="Times New Roman" w:hAnsi="Times New Roman"/>
          <w:i/>
          <w:sz w:val="24"/>
          <w:szCs w:val="24"/>
        </w:rPr>
        <w:t xml:space="preserve"> государственный налоговый инспектор</w:t>
      </w:r>
      <w:r w:rsidR="005E179D" w:rsidRPr="00225B5D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405C5D" w:rsidRPr="00225B5D">
        <w:rPr>
          <w:rFonts w:ascii="Times New Roman" w:hAnsi="Times New Roman"/>
          <w:sz w:val="24"/>
          <w:szCs w:val="24"/>
          <w:lang w:eastAsia="ru-RU"/>
        </w:rPr>
        <w:t>в соответствии со своей компетенцией вправе участвовать в подготовке (обсуждении) следующих проектов</w:t>
      </w:r>
      <w:r w:rsidR="00914C3F" w:rsidRPr="00225B5D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F77550" w:rsidRPr="00225B5D" w:rsidRDefault="00C31634" w:rsidP="00C31634">
      <w:pPr>
        <w:pStyle w:val="a8"/>
        <w:numPr>
          <w:ilvl w:val="0"/>
          <w:numId w:val="27"/>
        </w:numPr>
        <w:overflowPunct/>
        <w:jc w:val="both"/>
        <w:rPr>
          <w:rFonts w:ascii="Times New Roman" w:hAnsi="Times New Roman"/>
          <w:sz w:val="24"/>
          <w:szCs w:val="24"/>
          <w:lang w:eastAsia="ru-RU"/>
        </w:rPr>
      </w:pPr>
      <w:r w:rsidRPr="00225B5D">
        <w:rPr>
          <w:rFonts w:ascii="Times New Roman" w:hAnsi="Times New Roman"/>
          <w:sz w:val="24"/>
          <w:szCs w:val="24"/>
          <w:lang w:eastAsia="ru-RU"/>
        </w:rPr>
        <w:t>участвовать в подготовке (обсуждении) нормативных актов иных решений в части организационного и информационного обеспечения подготовки соответствующих документов по вопросам закрепленных за отделом.</w:t>
      </w:r>
    </w:p>
    <w:p w:rsidR="00914C3F" w:rsidRPr="00225B5D" w:rsidRDefault="00914C3F" w:rsidP="00C31634">
      <w:pPr>
        <w:overflowPunct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405C5D" w:rsidRPr="00225B5D" w:rsidRDefault="00DE3631" w:rsidP="00C64ACE">
      <w:pPr>
        <w:pStyle w:val="a8"/>
        <w:numPr>
          <w:ilvl w:val="0"/>
          <w:numId w:val="9"/>
        </w:numPr>
        <w:overflowPunct/>
        <w:ind w:left="0" w:firstLine="851"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225B5D">
        <w:rPr>
          <w:rFonts w:ascii="Times New Roman" w:hAnsi="Times New Roman"/>
          <w:i/>
          <w:sz w:val="24"/>
          <w:szCs w:val="24"/>
        </w:rPr>
        <w:t>Старший</w:t>
      </w:r>
      <w:r w:rsidR="005E179D" w:rsidRPr="00225B5D">
        <w:rPr>
          <w:rFonts w:ascii="Times New Roman" w:hAnsi="Times New Roman"/>
          <w:i/>
          <w:sz w:val="24"/>
          <w:szCs w:val="24"/>
        </w:rPr>
        <w:t xml:space="preserve"> государственный налоговый инспектор</w:t>
      </w:r>
      <w:r w:rsidR="005E179D" w:rsidRPr="00225B5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05C5D" w:rsidRPr="00225B5D">
        <w:rPr>
          <w:rFonts w:ascii="Times New Roman" w:hAnsi="Times New Roman"/>
          <w:sz w:val="24"/>
          <w:szCs w:val="24"/>
          <w:lang w:eastAsia="ru-RU"/>
        </w:rPr>
        <w:t>в соответствии со своей компетенцией обязан участвовать в подготовке (обсуждении) следующих проектов:</w:t>
      </w:r>
    </w:p>
    <w:p w:rsidR="00405C5D" w:rsidRPr="00225B5D" w:rsidRDefault="00405C5D" w:rsidP="00C31634">
      <w:pPr>
        <w:pStyle w:val="a8"/>
        <w:numPr>
          <w:ilvl w:val="0"/>
          <w:numId w:val="27"/>
        </w:numPr>
        <w:overflowPunct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225B5D">
        <w:rPr>
          <w:rFonts w:ascii="Times New Roman" w:hAnsi="Times New Roman"/>
          <w:sz w:val="24"/>
          <w:szCs w:val="24"/>
          <w:lang w:eastAsia="ru-RU"/>
        </w:rPr>
        <w:t xml:space="preserve">положений </w:t>
      </w:r>
      <w:r w:rsidRPr="00225B5D">
        <w:rPr>
          <w:rFonts w:ascii="Times New Roman" w:hAnsi="Times New Roman"/>
          <w:spacing w:val="1"/>
          <w:sz w:val="24"/>
          <w:szCs w:val="24"/>
          <w:lang w:eastAsia="ru-RU"/>
        </w:rPr>
        <w:t>о</w:t>
      </w:r>
      <w:r w:rsidR="005E179D" w:rsidRPr="00225B5D">
        <w:rPr>
          <w:rFonts w:ascii="Times New Roman" w:hAnsi="Times New Roman"/>
          <w:spacing w:val="1"/>
          <w:sz w:val="24"/>
          <w:szCs w:val="24"/>
          <w:lang w:eastAsia="ru-RU"/>
        </w:rPr>
        <w:t xml:space="preserve">б </w:t>
      </w:r>
      <w:r w:rsidRPr="00225B5D">
        <w:rPr>
          <w:rFonts w:ascii="Times New Roman" w:hAnsi="Times New Roman"/>
          <w:spacing w:val="1"/>
          <w:sz w:val="24"/>
          <w:szCs w:val="24"/>
          <w:lang w:eastAsia="ru-RU"/>
        </w:rPr>
        <w:t>отделах</w:t>
      </w:r>
      <w:r w:rsidRPr="00225B5D">
        <w:rPr>
          <w:rFonts w:ascii="Times New Roman" w:hAnsi="Times New Roman"/>
          <w:sz w:val="24"/>
          <w:szCs w:val="24"/>
          <w:lang w:eastAsia="ru-RU"/>
        </w:rPr>
        <w:t xml:space="preserve"> инспекции;</w:t>
      </w:r>
    </w:p>
    <w:p w:rsidR="00405C5D" w:rsidRPr="00225B5D" w:rsidRDefault="00405C5D" w:rsidP="00C31634">
      <w:pPr>
        <w:pStyle w:val="a8"/>
        <w:numPr>
          <w:ilvl w:val="0"/>
          <w:numId w:val="27"/>
        </w:numPr>
        <w:overflowPunct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225B5D">
        <w:rPr>
          <w:rFonts w:ascii="Times New Roman" w:hAnsi="Times New Roman"/>
          <w:sz w:val="24"/>
          <w:szCs w:val="24"/>
          <w:lang w:eastAsia="ru-RU"/>
        </w:rPr>
        <w:t xml:space="preserve">графика отпусков гражданских служащих </w:t>
      </w:r>
      <w:r w:rsidRPr="00225B5D">
        <w:rPr>
          <w:rFonts w:ascii="Times New Roman" w:hAnsi="Times New Roman"/>
          <w:spacing w:val="-2"/>
          <w:sz w:val="24"/>
          <w:szCs w:val="24"/>
          <w:lang w:eastAsia="ru-RU"/>
        </w:rPr>
        <w:t>курируемых отделов</w:t>
      </w:r>
      <w:r w:rsidRPr="00225B5D">
        <w:rPr>
          <w:rFonts w:ascii="Times New Roman" w:hAnsi="Times New Roman"/>
          <w:sz w:val="24"/>
          <w:szCs w:val="24"/>
          <w:lang w:eastAsia="ru-RU"/>
        </w:rPr>
        <w:t xml:space="preserve"> инспекции;</w:t>
      </w:r>
    </w:p>
    <w:p w:rsidR="00405C5D" w:rsidRPr="00225B5D" w:rsidRDefault="00405C5D" w:rsidP="00C31634">
      <w:pPr>
        <w:pStyle w:val="a8"/>
        <w:numPr>
          <w:ilvl w:val="0"/>
          <w:numId w:val="27"/>
        </w:numPr>
        <w:overflowPunct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225B5D">
        <w:rPr>
          <w:rFonts w:ascii="Times New Roman" w:hAnsi="Times New Roman"/>
          <w:sz w:val="24"/>
          <w:szCs w:val="24"/>
          <w:lang w:eastAsia="ru-RU"/>
        </w:rPr>
        <w:t>иных актов по поручению руководства управления и начальника инспекции.</w:t>
      </w:r>
    </w:p>
    <w:p w:rsidR="00405C5D" w:rsidRPr="00225B5D" w:rsidRDefault="00405C5D" w:rsidP="00914C3F">
      <w:pPr>
        <w:overflowPunct/>
        <w:ind w:firstLine="709"/>
        <w:jc w:val="both"/>
        <w:textAlignment w:val="auto"/>
        <w:outlineLvl w:val="2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405C5D" w:rsidRPr="00225B5D" w:rsidRDefault="00405C5D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225B5D">
        <w:rPr>
          <w:rFonts w:ascii="Times New Roman" w:hAnsi="Times New Roman"/>
          <w:b/>
          <w:sz w:val="24"/>
          <w:szCs w:val="24"/>
          <w:lang w:eastAsia="ru-RU"/>
        </w:rPr>
        <w:t>VI. Сроки и процедуры подготовки, рассмотрения</w:t>
      </w:r>
    </w:p>
    <w:p w:rsidR="00405C5D" w:rsidRPr="00225B5D" w:rsidRDefault="00405C5D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225B5D">
        <w:rPr>
          <w:rFonts w:ascii="Times New Roman" w:hAnsi="Times New Roman"/>
          <w:b/>
          <w:sz w:val="24"/>
          <w:szCs w:val="24"/>
          <w:lang w:eastAsia="ru-RU"/>
        </w:rPr>
        <w:t>проектов управленческих и иных решений, порядок</w:t>
      </w:r>
    </w:p>
    <w:p w:rsidR="00405C5D" w:rsidRPr="00225B5D" w:rsidRDefault="00405C5D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225B5D">
        <w:rPr>
          <w:rFonts w:ascii="Times New Roman" w:hAnsi="Times New Roman"/>
          <w:b/>
          <w:sz w:val="24"/>
          <w:szCs w:val="24"/>
          <w:lang w:eastAsia="ru-RU"/>
        </w:rPr>
        <w:t>согласования и принятия данных решений</w:t>
      </w:r>
    </w:p>
    <w:p w:rsidR="007905D6" w:rsidRPr="00225B5D" w:rsidRDefault="007905D6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77798C" w:rsidRPr="00225B5D" w:rsidRDefault="00E3685E" w:rsidP="0077798C">
      <w:pPr>
        <w:pStyle w:val="a8"/>
        <w:numPr>
          <w:ilvl w:val="0"/>
          <w:numId w:val="9"/>
        </w:numPr>
        <w:overflowPunct/>
        <w:ind w:left="0" w:firstLine="851"/>
        <w:jc w:val="both"/>
        <w:textAlignment w:val="auto"/>
        <w:outlineLvl w:val="2"/>
        <w:rPr>
          <w:rFonts w:ascii="Times New Roman" w:hAnsi="Times New Roman"/>
          <w:sz w:val="24"/>
          <w:szCs w:val="24"/>
        </w:rPr>
      </w:pPr>
      <w:r w:rsidRPr="00225B5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05C5D" w:rsidRPr="00225B5D">
        <w:rPr>
          <w:rFonts w:ascii="Times New Roman" w:hAnsi="Times New Roman"/>
          <w:sz w:val="24"/>
          <w:szCs w:val="24"/>
          <w:lang w:eastAsia="ru-RU"/>
        </w:rPr>
        <w:t xml:space="preserve">В соответствии со своими должностными обязанностями </w:t>
      </w:r>
      <w:r w:rsidR="00DE3631" w:rsidRPr="00225B5D">
        <w:rPr>
          <w:rFonts w:ascii="Times New Roman" w:hAnsi="Times New Roman"/>
          <w:i/>
          <w:sz w:val="24"/>
          <w:szCs w:val="24"/>
        </w:rPr>
        <w:t>старший</w:t>
      </w:r>
      <w:r w:rsidR="0077798C" w:rsidRPr="00225B5D">
        <w:rPr>
          <w:rFonts w:ascii="Times New Roman" w:hAnsi="Times New Roman"/>
          <w:i/>
          <w:sz w:val="24"/>
          <w:szCs w:val="24"/>
        </w:rPr>
        <w:t xml:space="preserve"> государственный налоговый инспектор</w:t>
      </w:r>
      <w:r w:rsidR="0077798C" w:rsidRPr="00225B5D">
        <w:rPr>
          <w:rFonts w:ascii="Times New Roman" w:hAnsi="Times New Roman"/>
          <w:sz w:val="24"/>
          <w:szCs w:val="24"/>
        </w:rPr>
        <w:t xml:space="preserve"> принимает решения в сроки, установленные законодательными и иными нормативными правовыми актами Российской Федерации, инструкцией по делопроизводству инспекции.</w:t>
      </w:r>
    </w:p>
    <w:p w:rsidR="00405C5D" w:rsidRPr="00225B5D" w:rsidRDefault="00405C5D" w:rsidP="00405C5D">
      <w:pPr>
        <w:overflowPunct/>
        <w:ind w:firstLine="540"/>
        <w:jc w:val="both"/>
        <w:textAlignment w:val="auto"/>
        <w:outlineLvl w:val="2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405C5D" w:rsidRDefault="00405C5D" w:rsidP="007905D6">
      <w:pPr>
        <w:pStyle w:val="a8"/>
        <w:numPr>
          <w:ilvl w:val="0"/>
          <w:numId w:val="11"/>
        </w:num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225B5D">
        <w:rPr>
          <w:rFonts w:ascii="Times New Roman" w:hAnsi="Times New Roman"/>
          <w:b/>
          <w:sz w:val="24"/>
          <w:szCs w:val="24"/>
          <w:lang w:eastAsia="ru-RU"/>
        </w:rPr>
        <w:t>Порядок служебного взаимодействия</w:t>
      </w:r>
    </w:p>
    <w:p w:rsidR="00225B5D" w:rsidRPr="00225B5D" w:rsidRDefault="00225B5D" w:rsidP="00225B5D">
      <w:pPr>
        <w:pStyle w:val="a8"/>
        <w:overflowPunct/>
        <w:ind w:left="1080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272BB9" w:rsidRPr="00225B5D" w:rsidRDefault="00405C5D" w:rsidP="00272BB9">
      <w:pPr>
        <w:pStyle w:val="a8"/>
        <w:numPr>
          <w:ilvl w:val="0"/>
          <w:numId w:val="9"/>
        </w:numPr>
        <w:overflowPunct/>
        <w:ind w:left="0" w:firstLine="993"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225B5D">
        <w:rPr>
          <w:rFonts w:ascii="Times New Roman" w:hAnsi="Times New Roman"/>
          <w:sz w:val="24"/>
          <w:szCs w:val="24"/>
          <w:lang w:eastAsia="ru-RU"/>
        </w:rPr>
        <w:t xml:space="preserve">Взаимодействие </w:t>
      </w:r>
      <w:r w:rsidR="00DE3631" w:rsidRPr="00225B5D">
        <w:rPr>
          <w:rFonts w:ascii="Times New Roman" w:hAnsi="Times New Roman"/>
          <w:i/>
          <w:sz w:val="24"/>
          <w:szCs w:val="24"/>
        </w:rPr>
        <w:t>старш</w:t>
      </w:r>
      <w:r w:rsidR="00AD32B4" w:rsidRPr="00225B5D">
        <w:rPr>
          <w:rFonts w:ascii="Times New Roman" w:hAnsi="Times New Roman"/>
          <w:i/>
          <w:sz w:val="24"/>
          <w:szCs w:val="24"/>
        </w:rPr>
        <w:t>его</w:t>
      </w:r>
      <w:r w:rsidR="00272BB9" w:rsidRPr="00225B5D">
        <w:rPr>
          <w:rFonts w:ascii="Times New Roman" w:hAnsi="Times New Roman"/>
          <w:i/>
          <w:sz w:val="24"/>
          <w:szCs w:val="24"/>
        </w:rPr>
        <w:t xml:space="preserve"> государственного налогового инспектора</w:t>
      </w:r>
      <w:r w:rsidR="00272BB9" w:rsidRPr="00225B5D">
        <w:rPr>
          <w:rFonts w:ascii="Times New Roman" w:hAnsi="Times New Roman"/>
          <w:sz w:val="24"/>
          <w:szCs w:val="24"/>
        </w:rPr>
        <w:t xml:space="preserve">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4" w:history="1">
        <w:r w:rsidR="00272BB9" w:rsidRPr="00225B5D">
          <w:rPr>
            <w:rFonts w:ascii="Times New Roman" w:hAnsi="Times New Roman"/>
            <w:sz w:val="24"/>
            <w:szCs w:val="24"/>
          </w:rPr>
          <w:t>общих принципов</w:t>
        </w:r>
      </w:hyperlink>
      <w:r w:rsidR="00272BB9" w:rsidRPr="00225B5D">
        <w:rPr>
          <w:rFonts w:ascii="Times New Roman" w:hAnsi="Times New Roman"/>
          <w:sz w:val="24"/>
          <w:szCs w:val="24"/>
        </w:rPr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2002, N 33, ст. 3196; 2009, N 29, ст. 3658), и требований к служебному поведению, установленных </w:t>
      </w:r>
      <w:hyperlink r:id="rId15" w:history="1">
        <w:r w:rsidR="00272BB9" w:rsidRPr="00225B5D">
          <w:rPr>
            <w:rFonts w:ascii="Times New Roman" w:hAnsi="Times New Roman"/>
            <w:sz w:val="24"/>
            <w:szCs w:val="24"/>
          </w:rPr>
          <w:t>статьей 18</w:t>
        </w:r>
      </w:hyperlink>
      <w:r w:rsidR="00272BB9" w:rsidRPr="00225B5D">
        <w:rPr>
          <w:rFonts w:ascii="Times New Roman" w:hAnsi="Times New Roman"/>
          <w:sz w:val="24"/>
          <w:szCs w:val="24"/>
        </w:rPr>
        <w:t xml:space="preserve"> 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405C5D" w:rsidRPr="00225B5D" w:rsidRDefault="00405C5D" w:rsidP="00405C5D">
      <w:pPr>
        <w:overflowPunct/>
        <w:ind w:firstLine="540"/>
        <w:jc w:val="both"/>
        <w:textAlignment w:val="auto"/>
        <w:outlineLvl w:val="2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405C5D" w:rsidRPr="00225B5D" w:rsidRDefault="00405C5D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225B5D">
        <w:rPr>
          <w:rFonts w:ascii="Times New Roman" w:hAnsi="Times New Roman"/>
          <w:b/>
          <w:sz w:val="24"/>
          <w:szCs w:val="24"/>
          <w:lang w:eastAsia="ru-RU"/>
        </w:rPr>
        <w:t>VIII. Перечень государственных услуг, оказываемых</w:t>
      </w:r>
    </w:p>
    <w:p w:rsidR="00405C5D" w:rsidRPr="00225B5D" w:rsidRDefault="00405C5D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225B5D">
        <w:rPr>
          <w:rFonts w:ascii="Times New Roman" w:hAnsi="Times New Roman"/>
          <w:b/>
          <w:sz w:val="24"/>
          <w:szCs w:val="24"/>
          <w:lang w:eastAsia="ru-RU"/>
        </w:rPr>
        <w:t>гражданам и организациям в соответствии с административным</w:t>
      </w:r>
    </w:p>
    <w:p w:rsidR="00405C5D" w:rsidRPr="00225B5D" w:rsidRDefault="00405C5D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225B5D">
        <w:rPr>
          <w:rFonts w:ascii="Times New Roman" w:hAnsi="Times New Roman"/>
          <w:b/>
          <w:sz w:val="24"/>
          <w:szCs w:val="24"/>
          <w:lang w:eastAsia="ru-RU"/>
        </w:rPr>
        <w:t>регламентом Федеральной налоговой службы</w:t>
      </w:r>
    </w:p>
    <w:p w:rsidR="007905D6" w:rsidRPr="00225B5D" w:rsidRDefault="007905D6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C31634" w:rsidRPr="00225B5D" w:rsidRDefault="00146090" w:rsidP="00C316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5B5D">
        <w:rPr>
          <w:rFonts w:ascii="Times New Roman" w:hAnsi="Times New Roman" w:cs="Times New Roman"/>
          <w:sz w:val="24"/>
          <w:szCs w:val="24"/>
        </w:rPr>
        <w:t xml:space="preserve">18. </w:t>
      </w:r>
      <w:r w:rsidR="00C31634" w:rsidRPr="00225B5D">
        <w:rPr>
          <w:rFonts w:ascii="Times New Roman" w:hAnsi="Times New Roman" w:cs="Times New Roman"/>
          <w:sz w:val="24"/>
          <w:szCs w:val="24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DE3631" w:rsidRPr="00225B5D">
        <w:rPr>
          <w:rFonts w:ascii="Times New Roman" w:hAnsi="Times New Roman" w:cs="Times New Roman"/>
          <w:sz w:val="24"/>
          <w:szCs w:val="24"/>
        </w:rPr>
        <w:t>старший</w:t>
      </w:r>
      <w:r w:rsidR="00C31634" w:rsidRPr="00225B5D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выполняет организационное, информационное обеспечение (принимает участие в обеспечении) оказания следующих видов государственных услуг, осуществляемых Межрайонной ИФНС России № 12 по Приморскому краю:</w:t>
      </w:r>
    </w:p>
    <w:p w:rsidR="00146090" w:rsidRPr="00225B5D" w:rsidRDefault="00C31634" w:rsidP="00C31634">
      <w:pPr>
        <w:pStyle w:val="ConsPlusNormal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5B5D">
        <w:rPr>
          <w:rFonts w:ascii="Times New Roman" w:hAnsi="Times New Roman" w:cs="Times New Roman"/>
          <w:sz w:val="24"/>
          <w:szCs w:val="24"/>
        </w:rPr>
        <w:t>информирование налогоплательщиков по результатам контрольной деятельности налоговых органов.</w:t>
      </w:r>
    </w:p>
    <w:p w:rsidR="007905D6" w:rsidRPr="00225B5D" w:rsidRDefault="007905D6" w:rsidP="007905D6">
      <w:pPr>
        <w:pStyle w:val="ConsPlusNormal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405C5D" w:rsidRPr="00225B5D" w:rsidRDefault="00405C5D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225B5D">
        <w:rPr>
          <w:rFonts w:ascii="Times New Roman" w:hAnsi="Times New Roman"/>
          <w:b/>
          <w:sz w:val="24"/>
          <w:szCs w:val="24"/>
          <w:lang w:eastAsia="ru-RU"/>
        </w:rPr>
        <w:t>IX. Показатели эффективности и результативности</w:t>
      </w:r>
    </w:p>
    <w:p w:rsidR="00405C5D" w:rsidRPr="00225B5D" w:rsidRDefault="00405C5D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225B5D">
        <w:rPr>
          <w:rFonts w:ascii="Times New Roman" w:hAnsi="Times New Roman"/>
          <w:b/>
          <w:sz w:val="24"/>
          <w:szCs w:val="24"/>
          <w:lang w:eastAsia="ru-RU"/>
        </w:rPr>
        <w:t>профессиональной служебной деятельности</w:t>
      </w:r>
    </w:p>
    <w:p w:rsidR="007905D6" w:rsidRPr="00225B5D" w:rsidRDefault="007905D6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B43ABB" w:rsidRPr="00225B5D" w:rsidRDefault="00B43ABB" w:rsidP="00225B5D">
      <w:pPr>
        <w:pStyle w:val="ConsPlusNormal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25B5D">
        <w:rPr>
          <w:rFonts w:ascii="Times New Roman" w:hAnsi="Times New Roman" w:cs="Times New Roman"/>
          <w:sz w:val="24"/>
          <w:szCs w:val="24"/>
        </w:rPr>
        <w:t xml:space="preserve">Эффективность и результативность профессиональной служебной деятельности </w:t>
      </w:r>
      <w:r w:rsidR="00DE3631" w:rsidRPr="00225B5D">
        <w:rPr>
          <w:rFonts w:ascii="Times New Roman" w:hAnsi="Times New Roman" w:cs="Times New Roman"/>
          <w:i/>
          <w:sz w:val="24"/>
          <w:szCs w:val="24"/>
        </w:rPr>
        <w:t>старшего</w:t>
      </w:r>
      <w:r w:rsidRPr="00225B5D">
        <w:rPr>
          <w:rFonts w:ascii="Times New Roman" w:hAnsi="Times New Roman" w:cs="Times New Roman"/>
          <w:i/>
          <w:sz w:val="24"/>
          <w:szCs w:val="24"/>
        </w:rPr>
        <w:t xml:space="preserve"> государственного налогового инспектора</w:t>
      </w:r>
      <w:r w:rsidRPr="00225B5D">
        <w:rPr>
          <w:rFonts w:ascii="Times New Roman" w:hAnsi="Times New Roman" w:cs="Times New Roman"/>
          <w:sz w:val="24"/>
          <w:szCs w:val="24"/>
        </w:rPr>
        <w:t xml:space="preserve"> оценивается по следующим показателям):</w:t>
      </w:r>
    </w:p>
    <w:p w:rsidR="00C31634" w:rsidRPr="00225B5D" w:rsidRDefault="00C31634" w:rsidP="00225B5D">
      <w:pPr>
        <w:pStyle w:val="ConsPlusNormal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25B5D">
        <w:rPr>
          <w:rFonts w:ascii="Times New Roman" w:hAnsi="Times New Roman" w:cs="Times New Roman"/>
          <w:sz w:val="24"/>
          <w:szCs w:val="24"/>
        </w:rPr>
        <w:lastRenderedPageBreak/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C31634" w:rsidRPr="00225B5D" w:rsidRDefault="00C31634" w:rsidP="00225B5D">
      <w:pPr>
        <w:pStyle w:val="ConsPlusNormal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25B5D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C31634" w:rsidRPr="00225B5D" w:rsidRDefault="00C31634" w:rsidP="00225B5D">
      <w:pPr>
        <w:pStyle w:val="ConsPlusNormal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25B5D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C31634" w:rsidRPr="00225B5D" w:rsidRDefault="00C31634" w:rsidP="00225B5D">
      <w:pPr>
        <w:pStyle w:val="ConsPlusNormal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25B5D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C31634" w:rsidRPr="00225B5D" w:rsidRDefault="00C31634" w:rsidP="00225B5D">
      <w:pPr>
        <w:pStyle w:val="ConsPlusNormal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25B5D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радикально использовать рабочее время, расставлять приоритеты;</w:t>
      </w:r>
    </w:p>
    <w:p w:rsidR="00C31634" w:rsidRPr="00225B5D" w:rsidRDefault="00C31634" w:rsidP="00225B5D">
      <w:pPr>
        <w:pStyle w:val="ConsPlusNormal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25B5D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C31634" w:rsidRPr="00225B5D" w:rsidRDefault="00C31634" w:rsidP="00225B5D">
      <w:pPr>
        <w:pStyle w:val="ConsPlusNormal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25B5D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действий.</w:t>
      </w:r>
    </w:p>
    <w:p w:rsidR="00405C5D" w:rsidRPr="007905D6" w:rsidRDefault="00405C5D" w:rsidP="00225B5D">
      <w:pPr>
        <w:overflowPunct/>
        <w:ind w:firstLine="993"/>
        <w:jc w:val="both"/>
        <w:textAlignment w:val="auto"/>
        <w:outlineLvl w:val="2"/>
        <w:rPr>
          <w:rFonts w:ascii="Times New Roman" w:hAnsi="Times New Roman"/>
          <w:lang w:eastAsia="ru-RU"/>
        </w:rPr>
      </w:pPr>
    </w:p>
    <w:p w:rsidR="007905D6" w:rsidRDefault="007905D6" w:rsidP="00405C5D">
      <w:pPr>
        <w:overflowPunct/>
        <w:textAlignment w:val="auto"/>
        <w:rPr>
          <w:rFonts w:ascii="Times New Roman" w:hAnsi="Times New Roman"/>
          <w:lang w:eastAsia="ru-RU"/>
        </w:rPr>
      </w:pPr>
    </w:p>
    <w:p w:rsidR="00AD32B4" w:rsidRDefault="00AD32B4" w:rsidP="00405C5D">
      <w:pPr>
        <w:overflowPunct/>
        <w:textAlignment w:val="auto"/>
        <w:rPr>
          <w:rFonts w:ascii="Times New Roman" w:hAnsi="Times New Roman"/>
          <w:lang w:eastAsia="ru-RU"/>
        </w:rPr>
      </w:pPr>
    </w:p>
    <w:p w:rsidR="00214DD3" w:rsidRPr="007905D6" w:rsidRDefault="00C87F1E" w:rsidP="00405C5D">
      <w:pPr>
        <w:overflowPunct/>
        <w:jc w:val="both"/>
        <w:textAlignment w:val="auto"/>
        <w:outlineLvl w:val="2"/>
        <w:rPr>
          <w:rFonts w:ascii="Times New Roman" w:hAnsi="Times New Roman"/>
          <w:sz w:val="22"/>
          <w:szCs w:val="22"/>
          <w:lang w:eastAsia="ru-RU"/>
        </w:rPr>
      </w:pPr>
      <w:r>
        <w:rPr>
          <w:rFonts w:ascii="Times New Roman" w:hAnsi="Times New Roman"/>
          <w:sz w:val="22"/>
          <w:szCs w:val="22"/>
          <w:lang w:eastAsia="ru-RU"/>
        </w:rPr>
        <w:t>И.</w:t>
      </w:r>
      <w:r w:rsidR="00AD32B4">
        <w:rPr>
          <w:rFonts w:ascii="Times New Roman" w:hAnsi="Times New Roman"/>
          <w:sz w:val="22"/>
          <w:szCs w:val="22"/>
          <w:lang w:eastAsia="ru-RU"/>
        </w:rPr>
        <w:t>о</w:t>
      </w:r>
      <w:r>
        <w:rPr>
          <w:rFonts w:ascii="Times New Roman" w:hAnsi="Times New Roman"/>
          <w:sz w:val="22"/>
          <w:szCs w:val="22"/>
          <w:lang w:eastAsia="ru-RU"/>
        </w:rPr>
        <w:t>. н</w:t>
      </w:r>
      <w:r w:rsidR="00214DD3" w:rsidRPr="007905D6">
        <w:rPr>
          <w:rFonts w:ascii="Times New Roman" w:hAnsi="Times New Roman"/>
          <w:sz w:val="22"/>
          <w:szCs w:val="22"/>
          <w:lang w:eastAsia="ru-RU"/>
        </w:rPr>
        <w:t>ачальник</w:t>
      </w:r>
      <w:r>
        <w:rPr>
          <w:rFonts w:ascii="Times New Roman" w:hAnsi="Times New Roman"/>
          <w:sz w:val="22"/>
          <w:szCs w:val="22"/>
          <w:lang w:eastAsia="ru-RU"/>
        </w:rPr>
        <w:t>а</w:t>
      </w:r>
      <w:r w:rsidR="00214DD3" w:rsidRPr="007905D6">
        <w:rPr>
          <w:rFonts w:ascii="Times New Roman" w:hAnsi="Times New Roman"/>
          <w:sz w:val="22"/>
          <w:szCs w:val="22"/>
          <w:lang w:eastAsia="ru-RU"/>
        </w:rPr>
        <w:t xml:space="preserve"> отдела </w:t>
      </w:r>
    </w:p>
    <w:p w:rsidR="00405C5D" w:rsidRPr="007905D6" w:rsidRDefault="00214DD3" w:rsidP="00405C5D">
      <w:pPr>
        <w:overflowPunct/>
        <w:jc w:val="both"/>
        <w:textAlignment w:val="auto"/>
        <w:outlineLvl w:val="2"/>
        <w:rPr>
          <w:rFonts w:ascii="Times New Roman" w:hAnsi="Times New Roman"/>
          <w:sz w:val="22"/>
          <w:szCs w:val="22"/>
          <w:lang w:eastAsia="ru-RU"/>
        </w:rPr>
      </w:pPr>
      <w:r w:rsidRPr="007905D6">
        <w:rPr>
          <w:rFonts w:ascii="Times New Roman" w:hAnsi="Times New Roman"/>
          <w:sz w:val="22"/>
          <w:szCs w:val="22"/>
          <w:lang w:eastAsia="ru-RU"/>
        </w:rPr>
        <w:t xml:space="preserve">камеральных проверок № </w:t>
      </w:r>
      <w:r w:rsidR="00AA5AA4" w:rsidRPr="007905D6">
        <w:rPr>
          <w:rFonts w:ascii="Times New Roman" w:hAnsi="Times New Roman"/>
          <w:sz w:val="22"/>
          <w:szCs w:val="22"/>
          <w:lang w:eastAsia="ru-RU"/>
        </w:rPr>
        <w:t>1</w:t>
      </w:r>
      <w:r w:rsidRPr="007905D6">
        <w:rPr>
          <w:rFonts w:ascii="Times New Roman" w:hAnsi="Times New Roman"/>
          <w:sz w:val="22"/>
          <w:szCs w:val="22"/>
          <w:lang w:eastAsia="ru-RU"/>
        </w:rPr>
        <w:t xml:space="preserve">                                                    </w:t>
      </w:r>
      <w:r w:rsidR="009B4BC4" w:rsidRPr="007905D6">
        <w:rPr>
          <w:rFonts w:ascii="Times New Roman" w:hAnsi="Times New Roman"/>
          <w:sz w:val="22"/>
          <w:szCs w:val="22"/>
          <w:lang w:eastAsia="ru-RU"/>
        </w:rPr>
        <w:t xml:space="preserve">                </w:t>
      </w:r>
      <w:r w:rsidRPr="007905D6">
        <w:rPr>
          <w:rFonts w:ascii="Times New Roman" w:hAnsi="Times New Roman"/>
          <w:sz w:val="22"/>
          <w:szCs w:val="22"/>
          <w:lang w:eastAsia="ru-RU"/>
        </w:rPr>
        <w:t xml:space="preserve">   </w:t>
      </w:r>
      <w:r w:rsidR="00C87F1E">
        <w:rPr>
          <w:rFonts w:ascii="Times New Roman" w:hAnsi="Times New Roman"/>
          <w:sz w:val="22"/>
          <w:szCs w:val="22"/>
          <w:lang w:eastAsia="ru-RU"/>
        </w:rPr>
        <w:t>О.В.Суворова</w:t>
      </w:r>
    </w:p>
    <w:p w:rsidR="00405C5D" w:rsidRPr="007905D6" w:rsidRDefault="00405C5D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2"/>
          <w:szCs w:val="22"/>
          <w:lang w:eastAsia="ru-RU"/>
        </w:rPr>
      </w:pPr>
    </w:p>
    <w:sectPr w:rsidR="00405C5D" w:rsidRPr="007905D6" w:rsidSect="006345C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567" w:right="567" w:bottom="567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D0D" w:rsidRDefault="000B4D0D" w:rsidP="00D65180">
      <w:r>
        <w:separator/>
      </w:r>
    </w:p>
  </w:endnote>
  <w:endnote w:type="continuationSeparator" w:id="0">
    <w:p w:rsidR="000B4D0D" w:rsidRDefault="000B4D0D" w:rsidP="00D65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DB2" w:rsidRDefault="00CD2DB2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DB2" w:rsidRDefault="00CD2DB2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DB2" w:rsidRDefault="00CD2DB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D0D" w:rsidRDefault="000B4D0D" w:rsidP="00D65180">
      <w:r>
        <w:separator/>
      </w:r>
    </w:p>
  </w:footnote>
  <w:footnote w:type="continuationSeparator" w:id="0">
    <w:p w:rsidR="000B4D0D" w:rsidRDefault="000B4D0D" w:rsidP="00D651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DB2" w:rsidRDefault="00CD2DB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31024"/>
      <w:docPartObj>
        <w:docPartGallery w:val="Page Numbers (Top of Page)"/>
        <w:docPartUnique/>
      </w:docPartObj>
    </w:sdtPr>
    <w:sdtEndPr/>
    <w:sdtContent>
      <w:p w:rsidR="00CD2DB2" w:rsidRDefault="00CD2DB2">
        <w:pPr>
          <w:pStyle w:val="a3"/>
          <w:jc w:val="center"/>
        </w:pPr>
        <w:r w:rsidRPr="00FE4AEA">
          <w:rPr>
            <w:rFonts w:ascii="Times New Roman" w:hAnsi="Times New Roman"/>
            <w:sz w:val="28"/>
          </w:rPr>
          <w:fldChar w:fldCharType="begin"/>
        </w:r>
        <w:r w:rsidRPr="00FE4AEA">
          <w:rPr>
            <w:rFonts w:ascii="Times New Roman" w:hAnsi="Times New Roman"/>
            <w:sz w:val="28"/>
          </w:rPr>
          <w:instrText xml:space="preserve"> PAGE   \* MERGEFORMAT </w:instrText>
        </w:r>
        <w:r w:rsidRPr="00FE4AEA">
          <w:rPr>
            <w:rFonts w:ascii="Times New Roman" w:hAnsi="Times New Roman"/>
            <w:sz w:val="28"/>
          </w:rPr>
          <w:fldChar w:fldCharType="separate"/>
        </w:r>
        <w:r w:rsidR="00AF4719">
          <w:rPr>
            <w:rFonts w:ascii="Times New Roman" w:hAnsi="Times New Roman"/>
            <w:noProof/>
            <w:sz w:val="28"/>
          </w:rPr>
          <w:t>4</w:t>
        </w:r>
        <w:r w:rsidRPr="00FE4AEA">
          <w:rPr>
            <w:rFonts w:ascii="Times New Roman" w:hAnsi="Times New Roman"/>
            <w:sz w:val="28"/>
          </w:rPr>
          <w:fldChar w:fldCharType="end"/>
        </w:r>
      </w:p>
    </w:sdtContent>
  </w:sdt>
  <w:p w:rsidR="00CD2DB2" w:rsidRDefault="00CD2DB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DB2" w:rsidRDefault="00CD2D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449E8"/>
    <w:multiLevelType w:val="hybridMultilevel"/>
    <w:tmpl w:val="25AC9C2A"/>
    <w:lvl w:ilvl="0" w:tplc="B002CF9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">
    <w:nsid w:val="059308E7"/>
    <w:multiLevelType w:val="multilevel"/>
    <w:tmpl w:val="65829212"/>
    <w:lvl w:ilvl="0">
      <w:start w:val="6"/>
      <w:numFmt w:val="decimal"/>
      <w:lvlText w:val="%1."/>
      <w:lvlJc w:val="left"/>
      <w:pPr>
        <w:ind w:left="1140" w:hanging="432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76" w:hanging="2160"/>
      </w:pPr>
      <w:rPr>
        <w:rFonts w:hint="default"/>
      </w:rPr>
    </w:lvl>
  </w:abstractNum>
  <w:abstractNum w:abstractNumId="2">
    <w:nsid w:val="070C007D"/>
    <w:multiLevelType w:val="multilevel"/>
    <w:tmpl w:val="BEBCE932"/>
    <w:lvl w:ilvl="0">
      <w:start w:val="1"/>
      <w:numFmt w:val="decimal"/>
      <w:lvlText w:val="%1."/>
      <w:lvlJc w:val="left"/>
      <w:pPr>
        <w:ind w:left="1140" w:hanging="432"/>
      </w:pPr>
      <w:rPr>
        <w:rFonts w:hint="default"/>
        <w:color w:val="auto"/>
        <w:sz w:val="22"/>
        <w:szCs w:val="22"/>
      </w:rPr>
    </w:lvl>
    <w:lvl w:ilvl="1">
      <w:start w:val="7"/>
      <w:numFmt w:val="decimal"/>
      <w:lvlText w:val="%1.%2.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76" w:hanging="2160"/>
      </w:pPr>
      <w:rPr>
        <w:rFonts w:hint="default"/>
      </w:rPr>
    </w:lvl>
  </w:abstractNum>
  <w:abstractNum w:abstractNumId="3">
    <w:nsid w:val="08F30FF4"/>
    <w:multiLevelType w:val="hybridMultilevel"/>
    <w:tmpl w:val="5DF84870"/>
    <w:lvl w:ilvl="0" w:tplc="FCC0E00C">
      <w:start w:val="1"/>
      <w:numFmt w:val="decimal"/>
      <w:lvlText w:val="11.5.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0DD420AA"/>
    <w:multiLevelType w:val="hybridMultilevel"/>
    <w:tmpl w:val="CEE81D40"/>
    <w:lvl w:ilvl="0" w:tplc="FCC0E00C">
      <w:start w:val="1"/>
      <w:numFmt w:val="decimal"/>
      <w:lvlText w:val="11.5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F30463D"/>
    <w:multiLevelType w:val="hybridMultilevel"/>
    <w:tmpl w:val="8732F82E"/>
    <w:lvl w:ilvl="0" w:tplc="E182B41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425538"/>
    <w:multiLevelType w:val="hybridMultilevel"/>
    <w:tmpl w:val="E1C4A9D0"/>
    <w:lvl w:ilvl="0" w:tplc="01743B98">
      <w:start w:val="4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A0205B"/>
    <w:multiLevelType w:val="hybridMultilevel"/>
    <w:tmpl w:val="D3AE6690"/>
    <w:lvl w:ilvl="0" w:tplc="B002CF9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8">
    <w:nsid w:val="19465A91"/>
    <w:multiLevelType w:val="multilevel"/>
    <w:tmpl w:val="84CCE5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B7A43B2"/>
    <w:multiLevelType w:val="multilevel"/>
    <w:tmpl w:val="74BCE2CC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0">
    <w:nsid w:val="1CC14ADF"/>
    <w:multiLevelType w:val="multilevel"/>
    <w:tmpl w:val="0EEA8436"/>
    <w:lvl w:ilvl="0">
      <w:start w:val="6"/>
      <w:numFmt w:val="decimal"/>
      <w:lvlText w:val="%1."/>
      <w:lvlJc w:val="left"/>
      <w:pPr>
        <w:ind w:left="864" w:hanging="432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ind w:left="2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2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00" w:hanging="2160"/>
      </w:pPr>
      <w:rPr>
        <w:rFonts w:hint="default"/>
      </w:rPr>
    </w:lvl>
  </w:abstractNum>
  <w:abstractNum w:abstractNumId="11">
    <w:nsid w:val="1D8F3978"/>
    <w:multiLevelType w:val="multilevel"/>
    <w:tmpl w:val="1F08CBF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2">
    <w:nsid w:val="1F9E27D5"/>
    <w:multiLevelType w:val="multilevel"/>
    <w:tmpl w:val="A56212E0"/>
    <w:lvl w:ilvl="0">
      <w:start w:val="6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5" w:hanging="86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43E0BDA"/>
    <w:multiLevelType w:val="hybridMultilevel"/>
    <w:tmpl w:val="D8220E1E"/>
    <w:lvl w:ilvl="0" w:tplc="63F06BF2">
      <w:start w:val="1"/>
      <w:numFmt w:val="decimal"/>
      <w:lvlText w:val="3.%1."/>
      <w:lvlJc w:val="left"/>
      <w:pPr>
        <w:ind w:left="142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6E305FD"/>
    <w:multiLevelType w:val="hybridMultilevel"/>
    <w:tmpl w:val="E61098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C5E4881"/>
    <w:multiLevelType w:val="multilevel"/>
    <w:tmpl w:val="78EEC4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>
    <w:nsid w:val="2F9A73EF"/>
    <w:multiLevelType w:val="hybridMultilevel"/>
    <w:tmpl w:val="D2E08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1D1CDE"/>
    <w:multiLevelType w:val="hybridMultilevel"/>
    <w:tmpl w:val="D540AE94"/>
    <w:lvl w:ilvl="0" w:tplc="2F6EF3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471AFD"/>
    <w:multiLevelType w:val="hybridMultilevel"/>
    <w:tmpl w:val="331E6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353E0A"/>
    <w:multiLevelType w:val="hybridMultilevel"/>
    <w:tmpl w:val="78E0C994"/>
    <w:lvl w:ilvl="0" w:tplc="B002CF9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EA8432A"/>
    <w:multiLevelType w:val="multilevel"/>
    <w:tmpl w:val="1F08CBF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1">
    <w:nsid w:val="4F5A6C91"/>
    <w:multiLevelType w:val="multilevel"/>
    <w:tmpl w:val="8FCE49E0"/>
    <w:lvl w:ilvl="0">
      <w:start w:val="1"/>
      <w:numFmt w:val="decimal"/>
      <w:lvlText w:val="%1)"/>
      <w:lvlJc w:val="left"/>
      <w:pPr>
        <w:ind w:left="1140" w:hanging="432"/>
      </w:pPr>
      <w:rPr>
        <w:rFonts w:ascii="Times New Roman" w:eastAsia="Times New Roman" w:hAnsi="Times New Roman" w:cs="Times New Roman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76" w:hanging="2160"/>
      </w:pPr>
      <w:rPr>
        <w:rFonts w:hint="default"/>
      </w:rPr>
    </w:lvl>
  </w:abstractNum>
  <w:abstractNum w:abstractNumId="22">
    <w:nsid w:val="535F396F"/>
    <w:multiLevelType w:val="hybridMultilevel"/>
    <w:tmpl w:val="342603A0"/>
    <w:lvl w:ilvl="0" w:tplc="B002CF9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3">
    <w:nsid w:val="53790855"/>
    <w:multiLevelType w:val="hybridMultilevel"/>
    <w:tmpl w:val="C6066B8A"/>
    <w:lvl w:ilvl="0" w:tplc="B002CF9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73B4DE1"/>
    <w:multiLevelType w:val="hybridMultilevel"/>
    <w:tmpl w:val="A0EC171E"/>
    <w:lvl w:ilvl="0" w:tplc="3B7098EA">
      <w:start w:val="14"/>
      <w:numFmt w:val="decimal"/>
      <w:lvlText w:val="%1."/>
      <w:lvlJc w:val="left"/>
      <w:pPr>
        <w:ind w:left="792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5">
    <w:nsid w:val="592A5A08"/>
    <w:multiLevelType w:val="multilevel"/>
    <w:tmpl w:val="10C00CD4"/>
    <w:lvl w:ilvl="0">
      <w:start w:val="1"/>
      <w:numFmt w:val="decimal"/>
      <w:lvlText w:val="%1)"/>
      <w:lvlJc w:val="left"/>
      <w:pPr>
        <w:ind w:left="1140" w:hanging="432"/>
      </w:pPr>
      <w:rPr>
        <w:rFonts w:ascii="Times New Roman" w:eastAsia="Times New Roman" w:hAnsi="Times New Roman" w:cs="Times New Roman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76" w:hanging="2160"/>
      </w:pPr>
      <w:rPr>
        <w:rFonts w:hint="default"/>
      </w:rPr>
    </w:lvl>
  </w:abstractNum>
  <w:abstractNum w:abstractNumId="26">
    <w:nsid w:val="59A01DCB"/>
    <w:multiLevelType w:val="multilevel"/>
    <w:tmpl w:val="4E347E4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76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27">
    <w:nsid w:val="5F01730D"/>
    <w:multiLevelType w:val="hybridMultilevel"/>
    <w:tmpl w:val="B308DD20"/>
    <w:lvl w:ilvl="0" w:tplc="B002CF9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F725C5C"/>
    <w:multiLevelType w:val="hybridMultilevel"/>
    <w:tmpl w:val="E1F0638E"/>
    <w:lvl w:ilvl="0" w:tplc="B002CF9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0C405D6"/>
    <w:multiLevelType w:val="multilevel"/>
    <w:tmpl w:val="9D66C7B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93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  <w:b/>
      </w:rPr>
    </w:lvl>
  </w:abstractNum>
  <w:abstractNum w:abstractNumId="30">
    <w:nsid w:val="626916CE"/>
    <w:multiLevelType w:val="multilevel"/>
    <w:tmpl w:val="A2DA160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  <w:color w:val="auto"/>
        <w:sz w:val="22"/>
        <w:szCs w:val="22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>
    <w:nsid w:val="76660784"/>
    <w:multiLevelType w:val="multilevel"/>
    <w:tmpl w:val="1F08CBF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2">
    <w:nsid w:val="78313AFB"/>
    <w:multiLevelType w:val="hybridMultilevel"/>
    <w:tmpl w:val="C5FE4B46"/>
    <w:lvl w:ilvl="0" w:tplc="63F06BF2">
      <w:start w:val="1"/>
      <w:numFmt w:val="decimal"/>
      <w:lvlText w:val="3.%1."/>
      <w:lvlJc w:val="left"/>
      <w:pPr>
        <w:ind w:left="1353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5"/>
  </w:num>
  <w:num w:numId="2">
    <w:abstractNumId w:val="18"/>
  </w:num>
  <w:num w:numId="3">
    <w:abstractNumId w:val="17"/>
  </w:num>
  <w:num w:numId="4">
    <w:abstractNumId w:val="3"/>
  </w:num>
  <w:num w:numId="5">
    <w:abstractNumId w:val="8"/>
  </w:num>
  <w:num w:numId="6">
    <w:abstractNumId w:val="4"/>
  </w:num>
  <w:num w:numId="7">
    <w:abstractNumId w:val="9"/>
  </w:num>
  <w:num w:numId="8">
    <w:abstractNumId w:val="12"/>
  </w:num>
  <w:num w:numId="9">
    <w:abstractNumId w:val="30"/>
  </w:num>
  <w:num w:numId="10">
    <w:abstractNumId w:val="16"/>
  </w:num>
  <w:num w:numId="11">
    <w:abstractNumId w:val="6"/>
  </w:num>
  <w:num w:numId="12">
    <w:abstractNumId w:val="24"/>
  </w:num>
  <w:num w:numId="13">
    <w:abstractNumId w:val="11"/>
  </w:num>
  <w:num w:numId="14">
    <w:abstractNumId w:val="20"/>
  </w:num>
  <w:num w:numId="15">
    <w:abstractNumId w:val="31"/>
  </w:num>
  <w:num w:numId="16">
    <w:abstractNumId w:val="5"/>
  </w:num>
  <w:num w:numId="17">
    <w:abstractNumId w:val="27"/>
  </w:num>
  <w:num w:numId="18">
    <w:abstractNumId w:val="7"/>
  </w:num>
  <w:num w:numId="19">
    <w:abstractNumId w:val="28"/>
  </w:num>
  <w:num w:numId="20">
    <w:abstractNumId w:val="0"/>
  </w:num>
  <w:num w:numId="21">
    <w:abstractNumId w:val="19"/>
  </w:num>
  <w:num w:numId="22">
    <w:abstractNumId w:val="10"/>
  </w:num>
  <w:num w:numId="23">
    <w:abstractNumId w:val="25"/>
  </w:num>
  <w:num w:numId="24">
    <w:abstractNumId w:val="14"/>
  </w:num>
  <w:num w:numId="25">
    <w:abstractNumId w:val="1"/>
  </w:num>
  <w:num w:numId="26">
    <w:abstractNumId w:val="21"/>
  </w:num>
  <w:num w:numId="27">
    <w:abstractNumId w:val="23"/>
  </w:num>
  <w:num w:numId="28">
    <w:abstractNumId w:val="22"/>
  </w:num>
  <w:num w:numId="29">
    <w:abstractNumId w:val="2"/>
  </w:num>
  <w:num w:numId="30">
    <w:abstractNumId w:val="32"/>
  </w:num>
  <w:num w:numId="31">
    <w:abstractNumId w:val="13"/>
  </w:num>
  <w:num w:numId="32">
    <w:abstractNumId w:val="29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1A1"/>
    <w:rsid w:val="00024980"/>
    <w:rsid w:val="000277A7"/>
    <w:rsid w:val="00040CDF"/>
    <w:rsid w:val="00080E48"/>
    <w:rsid w:val="00087F74"/>
    <w:rsid w:val="000A4232"/>
    <w:rsid w:val="000B4D0D"/>
    <w:rsid w:val="000B5040"/>
    <w:rsid w:val="000B7351"/>
    <w:rsid w:val="000C330F"/>
    <w:rsid w:val="000D0E78"/>
    <w:rsid w:val="000D731F"/>
    <w:rsid w:val="000E010E"/>
    <w:rsid w:val="00105DEB"/>
    <w:rsid w:val="00111A4C"/>
    <w:rsid w:val="0013160B"/>
    <w:rsid w:val="00136A59"/>
    <w:rsid w:val="00146090"/>
    <w:rsid w:val="00151789"/>
    <w:rsid w:val="00153C63"/>
    <w:rsid w:val="00162BC3"/>
    <w:rsid w:val="00167FBB"/>
    <w:rsid w:val="0017460A"/>
    <w:rsid w:val="001934AC"/>
    <w:rsid w:val="001952A1"/>
    <w:rsid w:val="00195C41"/>
    <w:rsid w:val="001A2404"/>
    <w:rsid w:val="001A3EFA"/>
    <w:rsid w:val="001A520B"/>
    <w:rsid w:val="001A794F"/>
    <w:rsid w:val="001B7D3B"/>
    <w:rsid w:val="001C7CAC"/>
    <w:rsid w:val="001E1906"/>
    <w:rsid w:val="001E5BE8"/>
    <w:rsid w:val="001F5546"/>
    <w:rsid w:val="00214DD3"/>
    <w:rsid w:val="00215E3A"/>
    <w:rsid w:val="00225B5D"/>
    <w:rsid w:val="00230EA2"/>
    <w:rsid w:val="00234875"/>
    <w:rsid w:val="00246653"/>
    <w:rsid w:val="002522FB"/>
    <w:rsid w:val="002643EB"/>
    <w:rsid w:val="00272BB9"/>
    <w:rsid w:val="00273412"/>
    <w:rsid w:val="00277BF3"/>
    <w:rsid w:val="0028038E"/>
    <w:rsid w:val="002845F1"/>
    <w:rsid w:val="002A37DC"/>
    <w:rsid w:val="002C189D"/>
    <w:rsid w:val="002C337C"/>
    <w:rsid w:val="002C511A"/>
    <w:rsid w:val="002F03EC"/>
    <w:rsid w:val="002F4651"/>
    <w:rsid w:val="002F4753"/>
    <w:rsid w:val="00300339"/>
    <w:rsid w:val="00302478"/>
    <w:rsid w:val="0034611F"/>
    <w:rsid w:val="00350DAF"/>
    <w:rsid w:val="0036164C"/>
    <w:rsid w:val="00365708"/>
    <w:rsid w:val="0037241A"/>
    <w:rsid w:val="003A421A"/>
    <w:rsid w:val="003A6A43"/>
    <w:rsid w:val="003B17CE"/>
    <w:rsid w:val="003B5CB0"/>
    <w:rsid w:val="003C6217"/>
    <w:rsid w:val="003D433E"/>
    <w:rsid w:val="003E42E1"/>
    <w:rsid w:val="003E47B3"/>
    <w:rsid w:val="004021A1"/>
    <w:rsid w:val="00403536"/>
    <w:rsid w:val="00405C5D"/>
    <w:rsid w:val="00406306"/>
    <w:rsid w:val="00421623"/>
    <w:rsid w:val="0042407A"/>
    <w:rsid w:val="00427A4D"/>
    <w:rsid w:val="00437B95"/>
    <w:rsid w:val="00452137"/>
    <w:rsid w:val="00453F84"/>
    <w:rsid w:val="00462EBF"/>
    <w:rsid w:val="004A5508"/>
    <w:rsid w:val="004C2081"/>
    <w:rsid w:val="004C355A"/>
    <w:rsid w:val="004C40D7"/>
    <w:rsid w:val="004E2653"/>
    <w:rsid w:val="004E6F9D"/>
    <w:rsid w:val="004E6FFC"/>
    <w:rsid w:val="004F20BC"/>
    <w:rsid w:val="004F6DE3"/>
    <w:rsid w:val="0053623B"/>
    <w:rsid w:val="00546CD4"/>
    <w:rsid w:val="005532DC"/>
    <w:rsid w:val="00557855"/>
    <w:rsid w:val="00561E7E"/>
    <w:rsid w:val="005816ED"/>
    <w:rsid w:val="00583AB0"/>
    <w:rsid w:val="00585312"/>
    <w:rsid w:val="005A4DFD"/>
    <w:rsid w:val="005C0381"/>
    <w:rsid w:val="005C2583"/>
    <w:rsid w:val="005C3F01"/>
    <w:rsid w:val="005D6674"/>
    <w:rsid w:val="005E179D"/>
    <w:rsid w:val="005E60F9"/>
    <w:rsid w:val="005E7341"/>
    <w:rsid w:val="005F5629"/>
    <w:rsid w:val="0060107F"/>
    <w:rsid w:val="00612BE7"/>
    <w:rsid w:val="00614341"/>
    <w:rsid w:val="006269B8"/>
    <w:rsid w:val="00627E34"/>
    <w:rsid w:val="0063071F"/>
    <w:rsid w:val="0063130B"/>
    <w:rsid w:val="006345CF"/>
    <w:rsid w:val="00635715"/>
    <w:rsid w:val="006415B0"/>
    <w:rsid w:val="006531BA"/>
    <w:rsid w:val="00653FAC"/>
    <w:rsid w:val="00656001"/>
    <w:rsid w:val="006674FC"/>
    <w:rsid w:val="00677EF2"/>
    <w:rsid w:val="006A36D0"/>
    <w:rsid w:val="006A75FC"/>
    <w:rsid w:val="006D251A"/>
    <w:rsid w:val="006D5ED8"/>
    <w:rsid w:val="007020BF"/>
    <w:rsid w:val="00702BDB"/>
    <w:rsid w:val="00707B90"/>
    <w:rsid w:val="00711A9C"/>
    <w:rsid w:val="007257A5"/>
    <w:rsid w:val="00731582"/>
    <w:rsid w:val="00742E6C"/>
    <w:rsid w:val="00763C0E"/>
    <w:rsid w:val="00767CC7"/>
    <w:rsid w:val="00770790"/>
    <w:rsid w:val="00775CD1"/>
    <w:rsid w:val="0077798C"/>
    <w:rsid w:val="00777E4F"/>
    <w:rsid w:val="007905D6"/>
    <w:rsid w:val="007A1904"/>
    <w:rsid w:val="007B0E9A"/>
    <w:rsid w:val="007B72A3"/>
    <w:rsid w:val="007F7D13"/>
    <w:rsid w:val="00805D21"/>
    <w:rsid w:val="008102B6"/>
    <w:rsid w:val="008229F5"/>
    <w:rsid w:val="008536E7"/>
    <w:rsid w:val="00857453"/>
    <w:rsid w:val="00870958"/>
    <w:rsid w:val="008733FB"/>
    <w:rsid w:val="008813BC"/>
    <w:rsid w:val="0089523F"/>
    <w:rsid w:val="008A31C4"/>
    <w:rsid w:val="008B29AE"/>
    <w:rsid w:val="008B5ABB"/>
    <w:rsid w:val="008E445A"/>
    <w:rsid w:val="008F7580"/>
    <w:rsid w:val="008F7D34"/>
    <w:rsid w:val="009057EB"/>
    <w:rsid w:val="009143F2"/>
    <w:rsid w:val="0091469A"/>
    <w:rsid w:val="00914C3F"/>
    <w:rsid w:val="0092225B"/>
    <w:rsid w:val="009222CC"/>
    <w:rsid w:val="00954084"/>
    <w:rsid w:val="00972E2B"/>
    <w:rsid w:val="0097392E"/>
    <w:rsid w:val="009743F2"/>
    <w:rsid w:val="00974A95"/>
    <w:rsid w:val="00977188"/>
    <w:rsid w:val="00984DEF"/>
    <w:rsid w:val="00995CF7"/>
    <w:rsid w:val="009B0415"/>
    <w:rsid w:val="009B4BC4"/>
    <w:rsid w:val="009C1319"/>
    <w:rsid w:val="009C193D"/>
    <w:rsid w:val="009D0927"/>
    <w:rsid w:val="009D0AFD"/>
    <w:rsid w:val="009D4EAB"/>
    <w:rsid w:val="009D5058"/>
    <w:rsid w:val="009D5A8E"/>
    <w:rsid w:val="009F03DB"/>
    <w:rsid w:val="00A009E1"/>
    <w:rsid w:val="00A0181E"/>
    <w:rsid w:val="00A20F76"/>
    <w:rsid w:val="00A52479"/>
    <w:rsid w:val="00A932C0"/>
    <w:rsid w:val="00AA5AA4"/>
    <w:rsid w:val="00AB0A03"/>
    <w:rsid w:val="00AB7FA9"/>
    <w:rsid w:val="00AD32B4"/>
    <w:rsid w:val="00AD38C6"/>
    <w:rsid w:val="00AD6AA8"/>
    <w:rsid w:val="00AF4719"/>
    <w:rsid w:val="00B11D53"/>
    <w:rsid w:val="00B13E2D"/>
    <w:rsid w:val="00B245D4"/>
    <w:rsid w:val="00B332DF"/>
    <w:rsid w:val="00B43ABB"/>
    <w:rsid w:val="00B44485"/>
    <w:rsid w:val="00B506B8"/>
    <w:rsid w:val="00B6593B"/>
    <w:rsid w:val="00B75922"/>
    <w:rsid w:val="00B75C3A"/>
    <w:rsid w:val="00B9235F"/>
    <w:rsid w:val="00BB20A8"/>
    <w:rsid w:val="00BB394E"/>
    <w:rsid w:val="00BC0C8F"/>
    <w:rsid w:val="00BD06F5"/>
    <w:rsid w:val="00BE6180"/>
    <w:rsid w:val="00BF2ED8"/>
    <w:rsid w:val="00BF402B"/>
    <w:rsid w:val="00C10B63"/>
    <w:rsid w:val="00C201CE"/>
    <w:rsid w:val="00C31634"/>
    <w:rsid w:val="00C56FD5"/>
    <w:rsid w:val="00C62939"/>
    <w:rsid w:val="00C64ACE"/>
    <w:rsid w:val="00C6515C"/>
    <w:rsid w:val="00C65F4E"/>
    <w:rsid w:val="00C87F1E"/>
    <w:rsid w:val="00CA5BAE"/>
    <w:rsid w:val="00CB5958"/>
    <w:rsid w:val="00CC5FB7"/>
    <w:rsid w:val="00CC6679"/>
    <w:rsid w:val="00CD1301"/>
    <w:rsid w:val="00CD2DB2"/>
    <w:rsid w:val="00D134F2"/>
    <w:rsid w:val="00D34CA6"/>
    <w:rsid w:val="00D451F3"/>
    <w:rsid w:val="00D50848"/>
    <w:rsid w:val="00D56450"/>
    <w:rsid w:val="00D65180"/>
    <w:rsid w:val="00D66C2F"/>
    <w:rsid w:val="00D73A67"/>
    <w:rsid w:val="00D82EA9"/>
    <w:rsid w:val="00D949C8"/>
    <w:rsid w:val="00DA16CD"/>
    <w:rsid w:val="00DD3F1C"/>
    <w:rsid w:val="00DE1886"/>
    <w:rsid w:val="00DE3631"/>
    <w:rsid w:val="00E0661F"/>
    <w:rsid w:val="00E3685E"/>
    <w:rsid w:val="00E5222B"/>
    <w:rsid w:val="00E60D7F"/>
    <w:rsid w:val="00E614B4"/>
    <w:rsid w:val="00E63339"/>
    <w:rsid w:val="00E645E6"/>
    <w:rsid w:val="00E77FDA"/>
    <w:rsid w:val="00EA6980"/>
    <w:rsid w:val="00EB0D78"/>
    <w:rsid w:val="00EE0E91"/>
    <w:rsid w:val="00EE3BD4"/>
    <w:rsid w:val="00F00B12"/>
    <w:rsid w:val="00F11257"/>
    <w:rsid w:val="00F13DC8"/>
    <w:rsid w:val="00F1514C"/>
    <w:rsid w:val="00F57E36"/>
    <w:rsid w:val="00F70E1E"/>
    <w:rsid w:val="00F77550"/>
    <w:rsid w:val="00FB02CD"/>
    <w:rsid w:val="00FE58CF"/>
    <w:rsid w:val="00FF23D1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2B84A22-F689-4C60-B17C-86A7A067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1E5B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AB0A0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651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65180"/>
    <w:rPr>
      <w:rFonts w:ascii="Arial" w:hAnsi="Arial"/>
      <w:lang w:eastAsia="en-US"/>
    </w:rPr>
  </w:style>
  <w:style w:type="paragraph" w:styleId="a5">
    <w:name w:val="footnote text"/>
    <w:basedOn w:val="a"/>
    <w:link w:val="a6"/>
    <w:rsid w:val="00D65180"/>
    <w:pPr>
      <w:overflowPunct/>
      <w:autoSpaceDE/>
      <w:autoSpaceDN/>
      <w:adjustRightInd/>
      <w:jc w:val="both"/>
      <w:textAlignment w:val="auto"/>
    </w:pPr>
    <w:rPr>
      <w:rFonts w:ascii="Calibri" w:eastAsia="Calibri" w:hAnsi="Calibri"/>
    </w:rPr>
  </w:style>
  <w:style w:type="character" w:customStyle="1" w:styleId="a6">
    <w:name w:val="Текст сноски Знак"/>
    <w:basedOn w:val="a0"/>
    <w:link w:val="a5"/>
    <w:rsid w:val="00D65180"/>
    <w:rPr>
      <w:rFonts w:ascii="Calibri" w:eastAsia="Calibri" w:hAnsi="Calibri"/>
      <w:lang w:eastAsia="en-US"/>
    </w:rPr>
  </w:style>
  <w:style w:type="character" w:styleId="a7">
    <w:name w:val="footnote reference"/>
    <w:rsid w:val="00D65180"/>
    <w:rPr>
      <w:rFonts w:cs="Times New Roman"/>
      <w:vertAlign w:val="superscript"/>
    </w:rPr>
  </w:style>
  <w:style w:type="paragraph" w:styleId="a8">
    <w:name w:val="List Paragraph"/>
    <w:basedOn w:val="a"/>
    <w:link w:val="a9"/>
    <w:uiPriority w:val="34"/>
    <w:qFormat/>
    <w:rsid w:val="006D5ED8"/>
    <w:pPr>
      <w:ind w:left="720"/>
      <w:contextualSpacing/>
    </w:pPr>
  </w:style>
  <w:style w:type="paragraph" w:styleId="aa">
    <w:name w:val="No Spacing"/>
    <w:link w:val="ab"/>
    <w:uiPriority w:val="1"/>
    <w:qFormat/>
    <w:rsid w:val="00AB0A03"/>
    <w:rPr>
      <w:rFonts w:ascii="Calibri" w:hAnsi="Calibri"/>
      <w:sz w:val="22"/>
      <w:szCs w:val="22"/>
      <w:lang w:val="en-US" w:eastAsia="en-US" w:bidi="en-US"/>
    </w:rPr>
  </w:style>
  <w:style w:type="character" w:customStyle="1" w:styleId="ab">
    <w:name w:val="Без интервала Знак"/>
    <w:link w:val="aa"/>
    <w:uiPriority w:val="1"/>
    <w:rsid w:val="00AB0A03"/>
    <w:rPr>
      <w:rFonts w:ascii="Calibri" w:hAnsi="Calibri"/>
      <w:sz w:val="22"/>
      <w:szCs w:val="22"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rsid w:val="00AB0A03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a9">
    <w:name w:val="Абзац списка Знак"/>
    <w:link w:val="a8"/>
    <w:uiPriority w:val="34"/>
    <w:locked/>
    <w:rsid w:val="004C40D7"/>
    <w:rPr>
      <w:rFonts w:ascii="Arial" w:hAnsi="Arial"/>
      <w:lang w:eastAsia="en-US"/>
    </w:rPr>
  </w:style>
  <w:style w:type="paragraph" w:customStyle="1" w:styleId="ConsPlusNormal">
    <w:name w:val="ConsPlusNormal"/>
    <w:rsid w:val="00350DAF"/>
    <w:pPr>
      <w:widowControl w:val="0"/>
      <w:autoSpaceDE w:val="0"/>
      <w:autoSpaceDN w:val="0"/>
    </w:pPr>
    <w:rPr>
      <w:rFonts w:ascii="Arial" w:hAnsi="Arial" w:cs="Arial"/>
    </w:rPr>
  </w:style>
  <w:style w:type="character" w:styleId="ac">
    <w:name w:val="Hyperlink"/>
    <w:basedOn w:val="a0"/>
    <w:uiPriority w:val="99"/>
    <w:semiHidden/>
    <w:unhideWhenUsed/>
    <w:rsid w:val="00546CD4"/>
    <w:rPr>
      <w:color w:val="0000FF"/>
      <w:u w:val="single"/>
    </w:rPr>
  </w:style>
  <w:style w:type="paragraph" w:styleId="ad">
    <w:name w:val="footer"/>
    <w:basedOn w:val="a"/>
    <w:link w:val="ae"/>
    <w:unhideWhenUsed/>
    <w:rsid w:val="006345C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345CF"/>
    <w:rPr>
      <w:rFonts w:ascii="Arial" w:hAnsi="Arial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1E5BE8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746A4E542002FD133C6D6A973B955D1877F1AE542E712BA9B28FF0EC47E71AAAA410A31062B04Et5G1A" TargetMode="External"/><Relationship Id="rId13" Type="http://schemas.openxmlformats.org/officeDocument/2006/relationships/hyperlink" Target="file:///V:\003\Internal\001005\&#1044;&#1086;&#1083;&#1078;&#1085;&#1086;&#1089;&#1090;&#1085;&#1099;&#1077;%20&#1088;&#1077;&#1075;&#1083;&#1072;&#1084;&#1077;&#1085;&#1090;&#1099;%20(&#1080;&#1085;&#1089;&#1090;&#1088;&#1091;&#1082;&#1094;&#1080;&#1080;)\&#1086;&#1073;&#1088;&#1072;&#1079;&#1094;&#1099;%20&#1076;&#1086;&#1083;&#1078;&#1085;.%20&#1088;&#1077;&#1075;&#1083;&#1072;&#1084;&#1077;&#1085;&#1090;&#1086;&#1074;\&#1053;&#1086;&#1074;&#1099;&#1077;%20&#1088;&#1077;&#1075;&#1083;&#1072;&#1084;&#1077;&#1085;&#1090;&#1099;%20&#1089;%20&#1084;&#1072;&#1103;%202017\&#1076;&#1086;&#1083;&#1078;&#1085;&#1086;&#1089;&#1090;&#1085;.&#1088;&#1077;&#1075;&#1083;&#1072;&#1084;&#1077;&#1085;&#1090;&#1099;%20&#1089;%20&#1084;&#1072;&#1103;%202017\1&#1085;&#1072;&#1095;&#1072;&#1083;&#1100;&#1085;&#1080;&#1082;%20&#1086;&#1090;&#1076;&#1077;&#1083;&#1072;%20&#1089;%20&#1084;&#1072;&#1103;%202017.doc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BA844CCA5E528F3471E9FB8EE6C088CC4A2FDAC8ED6B5F3CD79279EF1051DD270475A9AE86F4C16I3gCD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BA844CCA5E528F3471E9FB8EE6C088CC4A2FBA888DBB5F3CD79279EF1051DD270475A9AE86F4D13I3g3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C6F28AF2D6299742554468D3A53FAFC019F6AB70858961943D417C92FFFBECA25C4FFD196D60960UEuC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9BA844CCA5E528F3471E9FB8EE6C088CC4A2FBA888DBB5F3CD79279EF1051DD270475A9AE86F4D11I3gED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A844CCA5E528F3471E9FB8EE6C088CC4A2FBA888DBB5F3CD79279EF1051DD270475A9AE86F4D16I3g9D" TargetMode="External"/><Relationship Id="rId14" Type="http://schemas.openxmlformats.org/officeDocument/2006/relationships/hyperlink" Target="consultantplus://offline/ref=7C6F28AF2D6299742554468D3A53FAFC0B946EB20850CB134B8D1BCB28F0E1DD228DF3D096D60BU6uE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CA31B-E85F-455A-9F1A-D8669A570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C3F17B53</Template>
  <TotalTime>533</TotalTime>
  <Pages>11</Pages>
  <Words>5179</Words>
  <Characters>29525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Митькова Наталья Валерьевна</dc:creator>
  <cp:keywords/>
  <dc:description/>
  <cp:lastModifiedBy>Митькова Наталья Валерьевна</cp:lastModifiedBy>
  <cp:revision>237</cp:revision>
  <dcterms:created xsi:type="dcterms:W3CDTF">2017-10-05T03:50:00Z</dcterms:created>
  <dcterms:modified xsi:type="dcterms:W3CDTF">2017-11-10T09:26:00Z</dcterms:modified>
</cp:coreProperties>
</file>