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C5" w:rsidRDefault="00F808C5">
      <w:pPr>
        <w:jc w:val="center"/>
        <w:rPr>
          <w:noProof/>
          <w:sz w:val="24"/>
          <w:szCs w:val="24"/>
        </w:rPr>
      </w:pPr>
    </w:p>
    <w:p w:rsidR="0065259F" w:rsidRDefault="0065259F">
      <w:pPr>
        <w:jc w:val="center"/>
        <w:rPr>
          <w:noProof/>
          <w:sz w:val="24"/>
          <w:szCs w:val="24"/>
        </w:rPr>
      </w:pPr>
    </w:p>
    <w:p w:rsidR="0065259F" w:rsidRPr="002B65D1" w:rsidRDefault="0065259F">
      <w:pPr>
        <w:jc w:val="center"/>
        <w:rPr>
          <w:noProof/>
          <w:sz w:val="24"/>
          <w:szCs w:val="24"/>
        </w:rPr>
      </w:pPr>
    </w:p>
    <w:p w:rsidR="00F808C5" w:rsidRPr="002B65D1" w:rsidRDefault="00F8330F">
      <w:pPr>
        <w:jc w:val="center"/>
        <w:rPr>
          <w:noProof/>
          <w:sz w:val="24"/>
          <w:szCs w:val="24"/>
        </w:rPr>
      </w:pPr>
      <w:r w:rsidRPr="002B65D1">
        <w:rPr>
          <w:noProof/>
          <w:sz w:val="24"/>
          <w:szCs w:val="24"/>
        </w:rPr>
        <w:t>УФНС России по Приморскому краю</w:t>
      </w:r>
    </w:p>
    <w:p w:rsidR="00F808C5" w:rsidRPr="002B65D1" w:rsidRDefault="00F8330F">
      <w:pPr>
        <w:rPr>
          <w:noProof/>
          <w:sz w:val="24"/>
          <w:szCs w:val="24"/>
        </w:rPr>
      </w:pPr>
      <w:r w:rsidRPr="002B65D1">
        <w:rPr>
          <w:noProof/>
          <w:sz w:val="24"/>
          <w:szCs w:val="24"/>
        </w:rPr>
        <w:t>14.06.2016 г</w:t>
      </w:r>
      <w:r w:rsidR="0065259F" w:rsidRPr="002B65D1">
        <w:rPr>
          <w:noProof/>
          <w:sz w:val="24"/>
          <w:szCs w:val="24"/>
        </w:rPr>
        <w:t>.</w:t>
      </w:r>
    </w:p>
    <w:p w:rsidR="00F808C5" w:rsidRPr="002B65D1" w:rsidRDefault="0065259F">
      <w:pPr>
        <w:jc w:val="center"/>
        <w:rPr>
          <w:noProof/>
          <w:sz w:val="24"/>
          <w:szCs w:val="24"/>
        </w:rPr>
      </w:pPr>
      <w:r w:rsidRPr="002B65D1">
        <w:rPr>
          <w:noProof/>
          <w:sz w:val="24"/>
          <w:szCs w:val="24"/>
        </w:rPr>
        <w:t>СПРАВКА</w:t>
      </w:r>
    </w:p>
    <w:p w:rsidR="00F808C5" w:rsidRPr="002B65D1" w:rsidRDefault="0065259F">
      <w:pPr>
        <w:jc w:val="center"/>
        <w:rPr>
          <w:noProof/>
          <w:sz w:val="24"/>
          <w:szCs w:val="24"/>
        </w:rPr>
      </w:pPr>
      <w:r w:rsidRPr="002B65D1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F808C5" w:rsidRPr="002B65D1" w:rsidRDefault="0065259F">
      <w:pPr>
        <w:jc w:val="center"/>
        <w:rPr>
          <w:noProof/>
          <w:sz w:val="24"/>
          <w:szCs w:val="24"/>
          <w:lang w:val="en-US"/>
        </w:rPr>
      </w:pPr>
      <w:r w:rsidRPr="002B65D1">
        <w:rPr>
          <w:noProof/>
          <w:sz w:val="24"/>
          <w:szCs w:val="24"/>
          <w:lang w:val="en-US"/>
        </w:rPr>
        <w:t xml:space="preserve">c </w:t>
      </w:r>
      <w:r w:rsidR="00F8330F" w:rsidRPr="002B65D1">
        <w:rPr>
          <w:noProof/>
          <w:sz w:val="24"/>
          <w:szCs w:val="24"/>
          <w:lang w:val="en-US"/>
        </w:rPr>
        <w:t>01.05.2016</w:t>
      </w:r>
      <w:r w:rsidRPr="002B65D1">
        <w:rPr>
          <w:noProof/>
          <w:sz w:val="24"/>
          <w:szCs w:val="24"/>
          <w:lang w:val="en-US"/>
        </w:rPr>
        <w:t xml:space="preserve"> </w:t>
      </w:r>
      <w:r w:rsidRPr="002B65D1">
        <w:rPr>
          <w:noProof/>
          <w:sz w:val="24"/>
          <w:szCs w:val="24"/>
        </w:rPr>
        <w:t>по</w:t>
      </w:r>
      <w:r w:rsidRPr="002B65D1">
        <w:rPr>
          <w:noProof/>
          <w:sz w:val="24"/>
          <w:szCs w:val="24"/>
          <w:lang w:val="en-US"/>
        </w:rPr>
        <w:t xml:space="preserve"> </w:t>
      </w:r>
      <w:r w:rsidR="00F8330F" w:rsidRPr="002B65D1">
        <w:rPr>
          <w:noProof/>
          <w:sz w:val="24"/>
          <w:szCs w:val="24"/>
          <w:lang w:val="en-US"/>
        </w:rPr>
        <w:t>31.05.2016</w:t>
      </w:r>
    </w:p>
    <w:p w:rsidR="00F808C5" w:rsidRPr="002B65D1" w:rsidRDefault="00F808C5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F808C5" w:rsidRPr="002B65D1">
        <w:trPr>
          <w:cantSplit/>
          <w:trHeight w:val="276"/>
        </w:trPr>
        <w:tc>
          <w:tcPr>
            <w:tcW w:w="7513" w:type="dxa"/>
            <w:vMerge w:val="restart"/>
          </w:tcPr>
          <w:p w:rsidR="00F808C5" w:rsidRPr="002B65D1" w:rsidRDefault="00F808C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F808C5" w:rsidRPr="002B65D1" w:rsidRDefault="0065259F">
            <w:pPr>
              <w:jc w:val="center"/>
              <w:rPr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808C5" w:rsidRPr="002B65D1" w:rsidRDefault="0065259F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F808C5" w:rsidRPr="002B65D1">
        <w:trPr>
          <w:cantSplit/>
          <w:trHeight w:val="437"/>
        </w:trPr>
        <w:tc>
          <w:tcPr>
            <w:tcW w:w="7513" w:type="dxa"/>
            <w:vMerge/>
          </w:tcPr>
          <w:p w:rsidR="00F808C5" w:rsidRPr="002B65D1" w:rsidRDefault="00F808C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08C5" w:rsidRPr="002B65D1" w:rsidRDefault="00F808C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808C5" w:rsidRPr="002B65D1">
        <w:trPr>
          <w:cantSplit/>
        </w:trPr>
        <w:tc>
          <w:tcPr>
            <w:tcW w:w="7513" w:type="dxa"/>
          </w:tcPr>
          <w:p w:rsidR="00F808C5" w:rsidRPr="002B65D1" w:rsidRDefault="0065259F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808C5" w:rsidRPr="002B65D1" w:rsidRDefault="0065259F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2</w:t>
            </w:r>
          </w:p>
        </w:tc>
      </w:tr>
      <w:tr w:rsidR="00F808C5" w:rsidRPr="002B65D1">
        <w:trPr>
          <w:cantSplit/>
        </w:trPr>
        <w:tc>
          <w:tcPr>
            <w:tcW w:w="7513" w:type="dxa"/>
          </w:tcPr>
          <w:p w:rsidR="00F808C5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0001.0001.0006.0000 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2268" w:type="dxa"/>
          </w:tcPr>
          <w:p w:rsidR="00F808C5" w:rsidRPr="002B65D1" w:rsidRDefault="00F808C5" w:rsidP="002B65D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7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2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4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8330F" w:rsidRPr="002B65D1" w:rsidRDefault="0085320D" w:rsidP="002B65D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24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10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6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12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10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24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11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2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2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4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8330F" w:rsidRPr="002B65D1" w:rsidRDefault="0085320D" w:rsidP="002B65D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30F" w:rsidRPr="002B65D1" w:rsidRDefault="00F8330F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F8330F" w:rsidRPr="002B65D1">
        <w:trPr>
          <w:cantSplit/>
        </w:trPr>
        <w:tc>
          <w:tcPr>
            <w:tcW w:w="7513" w:type="dxa"/>
          </w:tcPr>
          <w:p w:rsidR="00F8330F" w:rsidRPr="002B65D1" w:rsidRDefault="00F8330F">
            <w:pPr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8330F" w:rsidRPr="002B65D1" w:rsidRDefault="00F8330F" w:rsidP="002B65D1">
            <w:pPr>
              <w:jc w:val="center"/>
              <w:rPr>
                <w:noProof/>
                <w:sz w:val="24"/>
                <w:szCs w:val="24"/>
              </w:rPr>
            </w:pPr>
            <w:r w:rsidRPr="002B65D1">
              <w:rPr>
                <w:noProof/>
                <w:sz w:val="24"/>
                <w:szCs w:val="24"/>
              </w:rPr>
              <w:t>136</w:t>
            </w:r>
          </w:p>
        </w:tc>
      </w:tr>
    </w:tbl>
    <w:p w:rsidR="00F808C5" w:rsidRPr="002B65D1" w:rsidRDefault="00F808C5">
      <w:pPr>
        <w:rPr>
          <w:noProof/>
          <w:sz w:val="24"/>
          <w:szCs w:val="24"/>
        </w:rPr>
      </w:pPr>
    </w:p>
    <w:p w:rsidR="00F808C5" w:rsidRPr="002B65D1" w:rsidRDefault="00F808C5">
      <w:pPr>
        <w:rPr>
          <w:noProof/>
          <w:sz w:val="24"/>
          <w:szCs w:val="24"/>
        </w:rPr>
      </w:pPr>
    </w:p>
    <w:sectPr w:rsidR="00F808C5" w:rsidRPr="002B65D1" w:rsidSect="002B65D1">
      <w:pgSz w:w="11907" w:h="16840" w:code="9"/>
      <w:pgMar w:top="794" w:right="1168" w:bottom="794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8330F"/>
    <w:rsid w:val="002B65D1"/>
    <w:rsid w:val="0065259F"/>
    <w:rsid w:val="0085320D"/>
    <w:rsid w:val="00CD0E52"/>
    <w:rsid w:val="00F808C5"/>
    <w:rsid w:val="00F80E9D"/>
    <w:rsid w:val="00F8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9D"/>
  </w:style>
  <w:style w:type="paragraph" w:styleId="1">
    <w:name w:val="heading 1"/>
    <w:basedOn w:val="a"/>
    <w:next w:val="a"/>
    <w:qFormat/>
    <w:rsid w:val="00F80E9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F80E9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F80E9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80E9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80E9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F80E9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F80E9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F80E9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80E9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188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2500-31-200</cp:lastModifiedBy>
  <cp:revision>2</cp:revision>
  <cp:lastPrinted>2016-06-13T23:39:00Z</cp:lastPrinted>
  <dcterms:created xsi:type="dcterms:W3CDTF">2016-06-16T05:21:00Z</dcterms:created>
  <dcterms:modified xsi:type="dcterms:W3CDTF">2016-06-16T05:21:00Z</dcterms:modified>
</cp:coreProperties>
</file>