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75" w:rsidRPr="00823F73" w:rsidRDefault="00A561CC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823F73">
        <w:rPr>
          <w:noProof/>
          <w:sz w:val="24"/>
          <w:szCs w:val="24"/>
        </w:rPr>
        <w:t>СПРАВКА</w:t>
      </w:r>
    </w:p>
    <w:p w:rsidR="00192375" w:rsidRPr="00823F73" w:rsidRDefault="00A561CC">
      <w:pPr>
        <w:jc w:val="center"/>
        <w:rPr>
          <w:noProof/>
          <w:sz w:val="24"/>
          <w:szCs w:val="24"/>
        </w:rPr>
      </w:pPr>
      <w:r w:rsidRPr="00823F73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192375" w:rsidRPr="00823F73" w:rsidRDefault="00A561CC">
      <w:pPr>
        <w:jc w:val="center"/>
        <w:rPr>
          <w:noProof/>
          <w:sz w:val="24"/>
          <w:szCs w:val="24"/>
          <w:lang w:val="en-US"/>
        </w:rPr>
      </w:pPr>
      <w:r w:rsidRPr="00823F73">
        <w:rPr>
          <w:noProof/>
          <w:sz w:val="24"/>
          <w:szCs w:val="24"/>
          <w:lang w:val="en-US"/>
        </w:rPr>
        <w:t xml:space="preserve">c </w:t>
      </w:r>
      <w:r w:rsidR="00933AE2" w:rsidRPr="00823F73">
        <w:rPr>
          <w:noProof/>
          <w:sz w:val="24"/>
          <w:szCs w:val="24"/>
          <w:lang w:val="en-US"/>
        </w:rPr>
        <w:t>01.08.2016</w:t>
      </w:r>
      <w:r w:rsidRPr="00823F73">
        <w:rPr>
          <w:noProof/>
          <w:sz w:val="24"/>
          <w:szCs w:val="24"/>
          <w:lang w:val="en-US"/>
        </w:rPr>
        <w:t xml:space="preserve"> </w:t>
      </w:r>
      <w:r w:rsidRPr="00823F73">
        <w:rPr>
          <w:noProof/>
          <w:sz w:val="24"/>
          <w:szCs w:val="24"/>
        </w:rPr>
        <w:t>по</w:t>
      </w:r>
      <w:r w:rsidRPr="00823F73">
        <w:rPr>
          <w:noProof/>
          <w:sz w:val="24"/>
          <w:szCs w:val="24"/>
          <w:lang w:val="en-US"/>
        </w:rPr>
        <w:t xml:space="preserve"> </w:t>
      </w:r>
      <w:r w:rsidR="00933AE2" w:rsidRPr="00823F73">
        <w:rPr>
          <w:noProof/>
          <w:sz w:val="24"/>
          <w:szCs w:val="24"/>
          <w:lang w:val="en-US"/>
        </w:rPr>
        <w:t>31.08.2016</w:t>
      </w:r>
    </w:p>
    <w:p w:rsidR="00192375" w:rsidRPr="00823F73" w:rsidRDefault="0019237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92375" w:rsidRPr="00823F73">
        <w:trPr>
          <w:cantSplit/>
          <w:trHeight w:val="276"/>
        </w:trPr>
        <w:tc>
          <w:tcPr>
            <w:tcW w:w="7513" w:type="dxa"/>
            <w:vMerge w:val="restart"/>
          </w:tcPr>
          <w:p w:rsidR="00192375" w:rsidRPr="00823F73" w:rsidRDefault="0019237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192375" w:rsidRPr="00823F73" w:rsidRDefault="00A561CC">
            <w:pPr>
              <w:jc w:val="center"/>
              <w:rPr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92375" w:rsidRPr="00823F73" w:rsidRDefault="00A561CC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192375" w:rsidRPr="00823F73">
        <w:trPr>
          <w:cantSplit/>
          <w:trHeight w:val="437"/>
        </w:trPr>
        <w:tc>
          <w:tcPr>
            <w:tcW w:w="7513" w:type="dxa"/>
            <w:vMerge/>
          </w:tcPr>
          <w:p w:rsidR="00192375" w:rsidRPr="00823F73" w:rsidRDefault="0019237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2375" w:rsidRPr="00823F73" w:rsidRDefault="0019237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92375" w:rsidRPr="00823F73">
        <w:trPr>
          <w:cantSplit/>
        </w:trPr>
        <w:tc>
          <w:tcPr>
            <w:tcW w:w="7513" w:type="dxa"/>
          </w:tcPr>
          <w:p w:rsidR="00192375" w:rsidRPr="00823F73" w:rsidRDefault="00A561CC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2375" w:rsidRPr="00823F73" w:rsidRDefault="00A561CC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2</w:t>
            </w:r>
          </w:p>
        </w:tc>
      </w:tr>
      <w:tr w:rsidR="00192375" w:rsidRPr="00823F73">
        <w:trPr>
          <w:cantSplit/>
        </w:trPr>
        <w:tc>
          <w:tcPr>
            <w:tcW w:w="7513" w:type="dxa"/>
          </w:tcPr>
          <w:p w:rsidR="00192375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268" w:type="dxa"/>
          </w:tcPr>
          <w:p w:rsidR="00192375" w:rsidRPr="00823F73" w:rsidRDefault="0019237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7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3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2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22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4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5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10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6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13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18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13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2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2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5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</w:t>
            </w: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33AE2" w:rsidRPr="00823F73">
        <w:trPr>
          <w:cantSplit/>
        </w:trPr>
        <w:tc>
          <w:tcPr>
            <w:tcW w:w="7513" w:type="dxa"/>
          </w:tcPr>
          <w:p w:rsidR="00933AE2" w:rsidRPr="00823F73" w:rsidRDefault="00933AE2">
            <w:pPr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33AE2" w:rsidRPr="00823F73" w:rsidRDefault="00933AE2" w:rsidP="00933AE2">
            <w:pPr>
              <w:jc w:val="center"/>
              <w:rPr>
                <w:noProof/>
                <w:sz w:val="24"/>
                <w:szCs w:val="24"/>
              </w:rPr>
            </w:pPr>
            <w:r w:rsidRPr="00823F73">
              <w:rPr>
                <w:noProof/>
                <w:sz w:val="24"/>
                <w:szCs w:val="24"/>
              </w:rPr>
              <w:t>119</w:t>
            </w:r>
          </w:p>
        </w:tc>
      </w:tr>
    </w:tbl>
    <w:p w:rsidR="00192375" w:rsidRDefault="00192375">
      <w:pPr>
        <w:rPr>
          <w:noProof/>
        </w:rPr>
      </w:pPr>
    </w:p>
    <w:sectPr w:rsidR="00192375" w:rsidSect="00823F73">
      <w:pgSz w:w="11907" w:h="16840" w:code="9"/>
      <w:pgMar w:top="907" w:right="1168" w:bottom="62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E2"/>
    <w:rsid w:val="00192375"/>
    <w:rsid w:val="00612164"/>
    <w:rsid w:val="00823F73"/>
    <w:rsid w:val="00933AE2"/>
    <w:rsid w:val="00A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973F-AE3A-4958-A617-A0F037A9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Ночевная Наталия Владимировна</cp:lastModifiedBy>
  <cp:revision>3</cp:revision>
  <cp:lastPrinted>2016-09-06T01:38:00Z</cp:lastPrinted>
  <dcterms:created xsi:type="dcterms:W3CDTF">2016-09-14T23:29:00Z</dcterms:created>
  <dcterms:modified xsi:type="dcterms:W3CDTF">2016-09-14T23:30:00Z</dcterms:modified>
</cp:coreProperties>
</file>