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2" w:rsidRPr="00D836AE" w:rsidRDefault="00D836AE">
      <w:pPr>
        <w:jc w:val="center"/>
        <w:rPr>
          <w:noProof/>
          <w:sz w:val="24"/>
          <w:szCs w:val="24"/>
        </w:rPr>
      </w:pPr>
      <w:r w:rsidRPr="00D836AE">
        <w:rPr>
          <w:noProof/>
          <w:sz w:val="24"/>
          <w:szCs w:val="24"/>
        </w:rPr>
        <w:t>УФНС России по Приморскому краю</w:t>
      </w:r>
    </w:p>
    <w:p w:rsidR="00EA6442" w:rsidRPr="00D836AE" w:rsidRDefault="00DB495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13</w:t>
      </w:r>
      <w:bookmarkStart w:id="0" w:name="_GoBack"/>
      <w:bookmarkEnd w:id="0"/>
      <w:r w:rsidR="004E7C99">
        <w:rPr>
          <w:noProof/>
          <w:sz w:val="24"/>
          <w:szCs w:val="24"/>
        </w:rPr>
        <w:t>.01.2016</w:t>
      </w:r>
      <w:r w:rsidR="00D836AE" w:rsidRPr="00D836AE">
        <w:rPr>
          <w:noProof/>
          <w:sz w:val="24"/>
          <w:szCs w:val="24"/>
        </w:rPr>
        <w:t xml:space="preserve"> г</w:t>
      </w:r>
      <w:r w:rsidR="009E4BBB" w:rsidRPr="00D836AE">
        <w:rPr>
          <w:noProof/>
          <w:sz w:val="24"/>
          <w:szCs w:val="24"/>
        </w:rPr>
        <w:t>.</w:t>
      </w:r>
    </w:p>
    <w:p w:rsidR="00EA6442" w:rsidRPr="00D836AE" w:rsidRDefault="009E4BBB">
      <w:pPr>
        <w:jc w:val="center"/>
        <w:rPr>
          <w:noProof/>
          <w:sz w:val="24"/>
          <w:szCs w:val="24"/>
        </w:rPr>
      </w:pPr>
      <w:r w:rsidRPr="00D836AE">
        <w:rPr>
          <w:noProof/>
          <w:sz w:val="24"/>
          <w:szCs w:val="24"/>
        </w:rPr>
        <w:t>СПРАВКА</w:t>
      </w:r>
    </w:p>
    <w:p w:rsidR="00EA6442" w:rsidRPr="00D836AE" w:rsidRDefault="009E4BBB">
      <w:pPr>
        <w:jc w:val="center"/>
        <w:rPr>
          <w:noProof/>
          <w:sz w:val="24"/>
          <w:szCs w:val="24"/>
        </w:rPr>
      </w:pPr>
      <w:r w:rsidRPr="00D836AE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A6442" w:rsidRDefault="009E4BBB">
      <w:pPr>
        <w:jc w:val="center"/>
        <w:rPr>
          <w:noProof/>
          <w:sz w:val="24"/>
          <w:szCs w:val="24"/>
        </w:rPr>
      </w:pPr>
      <w:r w:rsidRPr="00D836AE">
        <w:rPr>
          <w:noProof/>
          <w:sz w:val="24"/>
          <w:szCs w:val="24"/>
          <w:lang w:val="en-US"/>
        </w:rPr>
        <w:t>c</w:t>
      </w:r>
      <w:r w:rsidRPr="004E7C99">
        <w:rPr>
          <w:noProof/>
          <w:sz w:val="24"/>
          <w:szCs w:val="24"/>
        </w:rPr>
        <w:t xml:space="preserve"> </w:t>
      </w:r>
      <w:r w:rsidR="00D836AE" w:rsidRPr="004E7C99">
        <w:rPr>
          <w:noProof/>
          <w:sz w:val="24"/>
          <w:szCs w:val="24"/>
        </w:rPr>
        <w:t>01.10.2015</w:t>
      </w:r>
      <w:r w:rsidRPr="004E7C99">
        <w:rPr>
          <w:noProof/>
          <w:sz w:val="24"/>
          <w:szCs w:val="24"/>
        </w:rPr>
        <w:t xml:space="preserve"> </w:t>
      </w:r>
      <w:r w:rsidRPr="00D836AE">
        <w:rPr>
          <w:noProof/>
          <w:sz w:val="24"/>
          <w:szCs w:val="24"/>
        </w:rPr>
        <w:t>по</w:t>
      </w:r>
      <w:r w:rsidRPr="004E7C99">
        <w:rPr>
          <w:noProof/>
          <w:sz w:val="24"/>
          <w:szCs w:val="24"/>
        </w:rPr>
        <w:t xml:space="preserve"> </w:t>
      </w:r>
      <w:r w:rsidR="00D836AE" w:rsidRPr="004E7C99">
        <w:rPr>
          <w:noProof/>
          <w:sz w:val="24"/>
          <w:szCs w:val="24"/>
        </w:rPr>
        <w:t>31.</w:t>
      </w:r>
      <w:r w:rsidR="004E7C99">
        <w:rPr>
          <w:noProof/>
          <w:sz w:val="24"/>
          <w:szCs w:val="24"/>
        </w:rPr>
        <w:t>12</w:t>
      </w:r>
      <w:r w:rsidR="00D836AE" w:rsidRPr="004E7C99">
        <w:rPr>
          <w:noProof/>
          <w:sz w:val="24"/>
          <w:szCs w:val="24"/>
        </w:rPr>
        <w:t>.2015</w:t>
      </w:r>
    </w:p>
    <w:p w:rsidR="00494E0D" w:rsidRPr="00494E0D" w:rsidRDefault="00494E0D">
      <w:pPr>
        <w:jc w:val="center"/>
        <w:rPr>
          <w:noProof/>
          <w:sz w:val="24"/>
          <w:szCs w:val="24"/>
        </w:rPr>
      </w:pPr>
    </w:p>
    <w:p w:rsidR="00EA6442" w:rsidRPr="004E7C99" w:rsidRDefault="00EA6442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A6442" w:rsidRPr="00D836AE">
        <w:trPr>
          <w:cantSplit/>
          <w:trHeight w:val="276"/>
        </w:trPr>
        <w:tc>
          <w:tcPr>
            <w:tcW w:w="7513" w:type="dxa"/>
            <w:vMerge w:val="restart"/>
          </w:tcPr>
          <w:p w:rsidR="00EA6442" w:rsidRPr="004E7C99" w:rsidRDefault="00EA6442">
            <w:pPr>
              <w:jc w:val="center"/>
              <w:rPr>
                <w:noProof/>
                <w:sz w:val="24"/>
                <w:szCs w:val="24"/>
              </w:rPr>
            </w:pPr>
          </w:p>
          <w:p w:rsidR="00EA6442" w:rsidRPr="00D836AE" w:rsidRDefault="009E4BBB">
            <w:pPr>
              <w:jc w:val="center"/>
              <w:rPr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6442" w:rsidRPr="00D836AE" w:rsidRDefault="009E4BBB">
            <w:pPr>
              <w:jc w:val="center"/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A6442" w:rsidRPr="00D836AE">
        <w:trPr>
          <w:cantSplit/>
          <w:trHeight w:val="437"/>
        </w:trPr>
        <w:tc>
          <w:tcPr>
            <w:tcW w:w="7513" w:type="dxa"/>
            <w:vMerge/>
          </w:tcPr>
          <w:p w:rsidR="00EA6442" w:rsidRPr="00D836AE" w:rsidRDefault="00EA644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442" w:rsidRPr="00D836AE" w:rsidRDefault="00EA644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A6442" w:rsidRPr="00D836AE">
        <w:trPr>
          <w:cantSplit/>
        </w:trPr>
        <w:tc>
          <w:tcPr>
            <w:tcW w:w="7513" w:type="dxa"/>
          </w:tcPr>
          <w:p w:rsidR="00EA6442" w:rsidRPr="00D836AE" w:rsidRDefault="009E4BBB">
            <w:pPr>
              <w:jc w:val="center"/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A6442" w:rsidRPr="00D836AE" w:rsidRDefault="009E4BBB">
            <w:pPr>
              <w:jc w:val="center"/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2</w:t>
            </w:r>
          </w:p>
        </w:tc>
      </w:tr>
      <w:tr w:rsidR="00001F7C" w:rsidRPr="00D836AE">
        <w:trPr>
          <w:cantSplit/>
        </w:trPr>
        <w:tc>
          <w:tcPr>
            <w:tcW w:w="7513" w:type="dxa"/>
          </w:tcPr>
          <w:p w:rsidR="00001F7C" w:rsidRPr="00D836AE" w:rsidRDefault="00001F7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001F7C" w:rsidRDefault="00001F7C">
            <w:pPr>
              <w:jc w:val="center"/>
              <w:rPr>
                <w:noProof/>
                <w:sz w:val="24"/>
                <w:szCs w:val="24"/>
              </w:rPr>
            </w:pPr>
          </w:p>
          <w:p w:rsidR="000E597D" w:rsidRPr="00EE036E" w:rsidRDefault="000E597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836AE" w:rsidRPr="00EE036E" w:rsidRDefault="00220F05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14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D836AE" w:rsidRPr="00EE036E" w:rsidRDefault="00220F05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5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836AE" w:rsidRPr="00EE036E" w:rsidRDefault="00220F05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9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836AE" w:rsidRPr="00EE036E" w:rsidRDefault="00D836A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2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836AE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7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836AE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59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836AE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2</w:t>
            </w:r>
          </w:p>
        </w:tc>
      </w:tr>
      <w:tr w:rsidR="00D836AE" w:rsidRPr="00D836AE">
        <w:trPr>
          <w:cantSplit/>
        </w:trPr>
        <w:tc>
          <w:tcPr>
            <w:tcW w:w="7513" w:type="dxa"/>
          </w:tcPr>
          <w:p w:rsidR="00D836AE" w:rsidRPr="00D836AE" w:rsidRDefault="00D836AE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836AE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12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973BD" w:rsidRDefault="004E7C99" w:rsidP="004E7C99">
            <w:pPr>
              <w:rPr>
                <w:noProof/>
                <w:sz w:val="24"/>
                <w:szCs w:val="24"/>
              </w:rPr>
            </w:pPr>
            <w:r w:rsidRPr="00D973B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E7C99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3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E7C99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49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E7C99" w:rsidRPr="00EE036E" w:rsidRDefault="000B2C4E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36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28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9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35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68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22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6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12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E7C99" w:rsidRPr="00EE036E" w:rsidRDefault="00AB3BB7" w:rsidP="002F01E2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3</w:t>
            </w:r>
            <w:r w:rsidR="002F01E2">
              <w:rPr>
                <w:noProof/>
                <w:sz w:val="24"/>
                <w:szCs w:val="24"/>
              </w:rPr>
              <w:t>7</w:t>
            </w:r>
          </w:p>
        </w:tc>
      </w:tr>
      <w:tr w:rsidR="00DC4E97" w:rsidRPr="00D836AE">
        <w:trPr>
          <w:cantSplit/>
        </w:trPr>
        <w:tc>
          <w:tcPr>
            <w:tcW w:w="7513" w:type="dxa"/>
          </w:tcPr>
          <w:p w:rsidR="00DC4E97" w:rsidRPr="00D836AE" w:rsidRDefault="00DC4E97">
            <w:pPr>
              <w:rPr>
                <w:noProof/>
                <w:sz w:val="24"/>
                <w:szCs w:val="24"/>
              </w:rPr>
            </w:pPr>
            <w:r w:rsidRPr="00E64433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C4E97" w:rsidRPr="00EE036E" w:rsidRDefault="00DC4E9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15</w:t>
            </w: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E7C99" w:rsidRPr="00EE036E" w:rsidRDefault="004E7C99" w:rsidP="00AB3BB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E7C99" w:rsidRPr="00D836AE">
        <w:trPr>
          <w:cantSplit/>
        </w:trPr>
        <w:tc>
          <w:tcPr>
            <w:tcW w:w="7513" w:type="dxa"/>
          </w:tcPr>
          <w:p w:rsidR="004E7C99" w:rsidRPr="00D836AE" w:rsidRDefault="004E7C99">
            <w:pPr>
              <w:rPr>
                <w:noProof/>
                <w:sz w:val="24"/>
                <w:szCs w:val="24"/>
              </w:rPr>
            </w:pPr>
            <w:r w:rsidRPr="00D836A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E7C99" w:rsidRPr="00EE036E" w:rsidRDefault="00AB3BB7" w:rsidP="00AB3BB7">
            <w:pPr>
              <w:jc w:val="center"/>
              <w:rPr>
                <w:noProof/>
                <w:sz w:val="24"/>
                <w:szCs w:val="24"/>
              </w:rPr>
            </w:pPr>
            <w:r w:rsidRPr="00EE036E">
              <w:rPr>
                <w:noProof/>
                <w:sz w:val="24"/>
                <w:szCs w:val="24"/>
              </w:rPr>
              <w:t>432</w:t>
            </w:r>
          </w:p>
        </w:tc>
      </w:tr>
    </w:tbl>
    <w:p w:rsidR="00EA6442" w:rsidRPr="00D836AE" w:rsidRDefault="00EA6442">
      <w:pPr>
        <w:rPr>
          <w:noProof/>
          <w:sz w:val="24"/>
          <w:szCs w:val="24"/>
        </w:rPr>
      </w:pPr>
    </w:p>
    <w:p w:rsidR="00EA6442" w:rsidRPr="00D836AE" w:rsidRDefault="00EA6442">
      <w:pPr>
        <w:rPr>
          <w:noProof/>
          <w:sz w:val="24"/>
          <w:szCs w:val="24"/>
        </w:rPr>
      </w:pPr>
    </w:p>
    <w:p w:rsidR="00EA6442" w:rsidRPr="00D836AE" w:rsidRDefault="00EA6442">
      <w:pPr>
        <w:rPr>
          <w:noProof/>
          <w:sz w:val="24"/>
          <w:szCs w:val="24"/>
        </w:rPr>
      </w:pPr>
    </w:p>
    <w:p w:rsidR="00EA6442" w:rsidRDefault="00EA6442">
      <w:pPr>
        <w:rPr>
          <w:noProof/>
          <w:sz w:val="24"/>
          <w:szCs w:val="24"/>
        </w:rPr>
      </w:pPr>
    </w:p>
    <w:p w:rsidR="00220F05" w:rsidRPr="00D836AE" w:rsidRDefault="00220F05">
      <w:pPr>
        <w:rPr>
          <w:noProof/>
          <w:sz w:val="24"/>
          <w:szCs w:val="24"/>
        </w:rPr>
      </w:pPr>
    </w:p>
    <w:sectPr w:rsidR="00220F05" w:rsidRPr="00D836AE" w:rsidSect="004A063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36AE"/>
    <w:rsid w:val="00001F7C"/>
    <w:rsid w:val="000B2C4E"/>
    <w:rsid w:val="000E597D"/>
    <w:rsid w:val="00220F05"/>
    <w:rsid w:val="002F01E2"/>
    <w:rsid w:val="00373B55"/>
    <w:rsid w:val="00494E0D"/>
    <w:rsid w:val="004A063C"/>
    <w:rsid w:val="004E7C99"/>
    <w:rsid w:val="005307CE"/>
    <w:rsid w:val="00576664"/>
    <w:rsid w:val="009E4BBB"/>
    <w:rsid w:val="00AB3BB7"/>
    <w:rsid w:val="00AD7587"/>
    <w:rsid w:val="00D836AE"/>
    <w:rsid w:val="00D966C8"/>
    <w:rsid w:val="00DB4956"/>
    <w:rsid w:val="00DC4E97"/>
    <w:rsid w:val="00EA6442"/>
    <w:rsid w:val="00EE036E"/>
    <w:rsid w:val="00E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3C"/>
  </w:style>
  <w:style w:type="paragraph" w:styleId="1">
    <w:name w:val="heading 1"/>
    <w:basedOn w:val="a"/>
    <w:next w:val="a"/>
    <w:qFormat/>
    <w:rsid w:val="004A063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A063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A063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A063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A063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A063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A063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A063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A063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DD9B-25AF-4045-B491-C92E5DFE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2</Pages>
  <Words>186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2500-31-200</cp:lastModifiedBy>
  <cp:revision>2</cp:revision>
  <cp:lastPrinted>2016-01-13T04:57:00Z</cp:lastPrinted>
  <dcterms:created xsi:type="dcterms:W3CDTF">2016-01-14T06:22:00Z</dcterms:created>
  <dcterms:modified xsi:type="dcterms:W3CDTF">2016-01-14T06:22:00Z</dcterms:modified>
</cp:coreProperties>
</file>