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66" w:rsidRPr="002D30CA" w:rsidRDefault="002D30CA">
      <w:pPr>
        <w:jc w:val="center"/>
        <w:rPr>
          <w:noProof/>
          <w:sz w:val="24"/>
          <w:szCs w:val="24"/>
        </w:rPr>
      </w:pPr>
      <w:r w:rsidRPr="002D30CA">
        <w:rPr>
          <w:noProof/>
          <w:sz w:val="24"/>
          <w:szCs w:val="24"/>
        </w:rPr>
        <w:t>УФНС России по Приморскому краю</w:t>
      </w:r>
    </w:p>
    <w:p w:rsidR="009F1B66" w:rsidRPr="002D30CA" w:rsidRDefault="002D30CA">
      <w:pPr>
        <w:rPr>
          <w:noProof/>
          <w:sz w:val="24"/>
          <w:szCs w:val="24"/>
        </w:rPr>
      </w:pPr>
      <w:r w:rsidRPr="002D30CA">
        <w:rPr>
          <w:noProof/>
          <w:sz w:val="24"/>
          <w:szCs w:val="24"/>
        </w:rPr>
        <w:t>05.08.2015 г.</w:t>
      </w:r>
    </w:p>
    <w:p w:rsidR="009F1B66" w:rsidRPr="002D30CA" w:rsidRDefault="002D30CA">
      <w:pPr>
        <w:jc w:val="center"/>
        <w:rPr>
          <w:noProof/>
          <w:sz w:val="24"/>
          <w:szCs w:val="24"/>
        </w:rPr>
      </w:pPr>
      <w:r w:rsidRPr="002D30CA">
        <w:rPr>
          <w:noProof/>
          <w:sz w:val="24"/>
          <w:szCs w:val="24"/>
        </w:rPr>
        <w:t>СПРАВКА</w:t>
      </w:r>
    </w:p>
    <w:p w:rsidR="009F1B66" w:rsidRPr="002D30CA" w:rsidRDefault="002D30CA">
      <w:pPr>
        <w:jc w:val="center"/>
        <w:rPr>
          <w:noProof/>
          <w:sz w:val="24"/>
          <w:szCs w:val="24"/>
        </w:rPr>
      </w:pPr>
      <w:r w:rsidRPr="002D30CA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9F1B66" w:rsidRPr="002D30CA" w:rsidRDefault="002D30CA">
      <w:pPr>
        <w:jc w:val="center"/>
        <w:rPr>
          <w:noProof/>
          <w:sz w:val="24"/>
          <w:szCs w:val="24"/>
          <w:lang w:val="en-US"/>
        </w:rPr>
      </w:pPr>
      <w:r w:rsidRPr="002D30CA">
        <w:rPr>
          <w:noProof/>
          <w:sz w:val="24"/>
          <w:szCs w:val="24"/>
          <w:lang w:val="en-US"/>
        </w:rPr>
        <w:t xml:space="preserve">c 01.07.2015 </w:t>
      </w:r>
      <w:r w:rsidRPr="002D30CA">
        <w:rPr>
          <w:noProof/>
          <w:sz w:val="24"/>
          <w:szCs w:val="24"/>
        </w:rPr>
        <w:t>по</w:t>
      </w:r>
      <w:r w:rsidRPr="002D30CA">
        <w:rPr>
          <w:noProof/>
          <w:sz w:val="24"/>
          <w:szCs w:val="24"/>
          <w:lang w:val="en-US"/>
        </w:rPr>
        <w:t xml:space="preserve"> 31.07.2015</w:t>
      </w:r>
    </w:p>
    <w:p w:rsidR="009F1B66" w:rsidRPr="002D30CA" w:rsidRDefault="009F1B66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9F1B66" w:rsidRPr="002D30CA">
        <w:trPr>
          <w:cantSplit/>
          <w:trHeight w:val="276"/>
        </w:trPr>
        <w:tc>
          <w:tcPr>
            <w:tcW w:w="7513" w:type="dxa"/>
            <w:vMerge w:val="restart"/>
          </w:tcPr>
          <w:p w:rsidR="009F1B66" w:rsidRPr="002D30CA" w:rsidRDefault="009F1B66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9F1B66" w:rsidRPr="002D30CA" w:rsidRDefault="002D30CA">
            <w:pPr>
              <w:jc w:val="center"/>
              <w:rPr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F1B66" w:rsidRPr="002D30CA" w:rsidRDefault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9F1B66" w:rsidRPr="002D30CA">
        <w:trPr>
          <w:cantSplit/>
          <w:trHeight w:val="437"/>
        </w:trPr>
        <w:tc>
          <w:tcPr>
            <w:tcW w:w="7513" w:type="dxa"/>
            <w:vMerge/>
          </w:tcPr>
          <w:p w:rsidR="009F1B66" w:rsidRPr="002D30CA" w:rsidRDefault="009F1B6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1B66" w:rsidRPr="002D30CA" w:rsidRDefault="009F1B6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F1B66" w:rsidRPr="002D30CA">
        <w:trPr>
          <w:cantSplit/>
        </w:trPr>
        <w:tc>
          <w:tcPr>
            <w:tcW w:w="7513" w:type="dxa"/>
          </w:tcPr>
          <w:p w:rsidR="009F1B66" w:rsidRPr="002D30CA" w:rsidRDefault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F1B66" w:rsidRPr="002D30CA" w:rsidRDefault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2</w:t>
            </w:r>
          </w:p>
        </w:tc>
      </w:tr>
      <w:tr w:rsidR="009F1B66" w:rsidRPr="002D30CA">
        <w:trPr>
          <w:cantSplit/>
        </w:trPr>
        <w:tc>
          <w:tcPr>
            <w:tcW w:w="7513" w:type="dxa"/>
          </w:tcPr>
          <w:p w:rsidR="009F1B66" w:rsidRPr="002D30CA" w:rsidRDefault="002D30CA" w:rsidP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F1B66" w:rsidRPr="002D30CA" w:rsidRDefault="009F1B66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2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2D30CA" w:rsidRPr="002D30CA" w:rsidRDefault="0028103C" w:rsidP="002D30C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1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5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1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11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D30CA" w:rsidRPr="002D30CA" w:rsidRDefault="002D30CA" w:rsidP="0028103C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2</w:t>
            </w:r>
            <w:r w:rsidR="0028103C">
              <w:rPr>
                <w:noProof/>
                <w:sz w:val="24"/>
                <w:szCs w:val="24"/>
              </w:rPr>
              <w:t>4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7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1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15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15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D30CA" w:rsidRPr="002D30CA" w:rsidRDefault="002D30CA" w:rsidP="0028103C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1</w:t>
            </w:r>
            <w:r w:rsidR="0028103C">
              <w:rPr>
                <w:noProof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1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2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26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29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7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3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1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10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5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4</w:t>
            </w: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D30CA" w:rsidRPr="002D30CA">
        <w:trPr>
          <w:cantSplit/>
        </w:trPr>
        <w:tc>
          <w:tcPr>
            <w:tcW w:w="7513" w:type="dxa"/>
          </w:tcPr>
          <w:p w:rsidR="002D30CA" w:rsidRPr="002D30CA" w:rsidRDefault="002D30CA">
            <w:pPr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2D30CA" w:rsidRPr="002D30CA" w:rsidRDefault="002D30CA" w:rsidP="002D30CA">
            <w:pPr>
              <w:jc w:val="center"/>
              <w:rPr>
                <w:noProof/>
                <w:sz w:val="24"/>
                <w:szCs w:val="24"/>
              </w:rPr>
            </w:pPr>
            <w:r w:rsidRPr="002D30CA">
              <w:rPr>
                <w:noProof/>
                <w:sz w:val="24"/>
                <w:szCs w:val="24"/>
              </w:rPr>
              <w:t>191</w:t>
            </w:r>
          </w:p>
        </w:tc>
      </w:tr>
    </w:tbl>
    <w:p w:rsidR="009F1B66" w:rsidRDefault="009F1B66">
      <w:pPr>
        <w:rPr>
          <w:noProof/>
        </w:rPr>
      </w:pPr>
    </w:p>
    <w:sectPr w:rsidR="009F1B66" w:rsidSect="00CA3DE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D30CA"/>
    <w:rsid w:val="0028103C"/>
    <w:rsid w:val="002D30CA"/>
    <w:rsid w:val="0075560F"/>
    <w:rsid w:val="009F1B66"/>
    <w:rsid w:val="00CA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EF"/>
  </w:style>
  <w:style w:type="paragraph" w:styleId="1">
    <w:name w:val="heading 1"/>
    <w:basedOn w:val="a"/>
    <w:next w:val="a"/>
    <w:qFormat/>
    <w:rsid w:val="00CA3DEF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CA3DEF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CA3DEF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CA3DEF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A3DEF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CA3DEF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CA3DEF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CA3DEF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CA3DEF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1</Pages>
  <Words>196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2500-31-200</cp:lastModifiedBy>
  <cp:revision>2</cp:revision>
  <cp:lastPrinted>1900-12-31T14:00:00Z</cp:lastPrinted>
  <dcterms:created xsi:type="dcterms:W3CDTF">2015-08-10T01:20:00Z</dcterms:created>
  <dcterms:modified xsi:type="dcterms:W3CDTF">2015-08-10T01:20:00Z</dcterms:modified>
</cp:coreProperties>
</file>