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59" w:rsidRDefault="00B75C85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EC7059" w:rsidRDefault="00E13CC1">
      <w:pPr>
        <w:rPr>
          <w:noProof/>
        </w:rPr>
      </w:pPr>
      <w:r>
        <w:rPr>
          <w:noProof/>
        </w:rPr>
        <w:t>08.</w:t>
      </w:r>
      <w:bookmarkStart w:id="0" w:name="_GoBack"/>
      <w:bookmarkEnd w:id="0"/>
      <w:r w:rsidR="00B75C85">
        <w:rPr>
          <w:noProof/>
        </w:rPr>
        <w:t>10.2015 г.</w:t>
      </w:r>
    </w:p>
    <w:p w:rsidR="00EC7059" w:rsidRDefault="005818D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C7059" w:rsidRDefault="005818D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C7059" w:rsidRDefault="005818D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75C85">
        <w:rPr>
          <w:noProof/>
          <w:sz w:val="24"/>
          <w:lang w:val="en-US"/>
        </w:rPr>
        <w:t>01.07.2015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75C85">
        <w:rPr>
          <w:noProof/>
          <w:sz w:val="24"/>
          <w:lang w:val="en-US"/>
        </w:rPr>
        <w:t>30.09.2015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03115" w:rsidTr="0040311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15" w:rsidRPr="00403115" w:rsidRDefault="00403115" w:rsidP="004031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115" w:rsidRPr="00403115" w:rsidRDefault="00403115">
            <w:pPr>
              <w:jc w:val="center"/>
              <w:rPr>
                <w:noProof/>
                <w:sz w:val="18"/>
              </w:rPr>
            </w:pPr>
          </w:p>
        </w:tc>
      </w:tr>
      <w:tr w:rsidR="00EC7059">
        <w:trPr>
          <w:cantSplit/>
          <w:trHeight w:val="225"/>
        </w:trPr>
        <w:tc>
          <w:tcPr>
            <w:tcW w:w="7513" w:type="dxa"/>
            <w:vMerge w:val="restart"/>
          </w:tcPr>
          <w:p w:rsidR="00EC7059" w:rsidRDefault="00EC7059">
            <w:pPr>
              <w:jc w:val="center"/>
              <w:rPr>
                <w:noProof/>
                <w:sz w:val="18"/>
                <w:lang w:val="en-US"/>
              </w:rPr>
            </w:pPr>
          </w:p>
          <w:p w:rsidR="00EC7059" w:rsidRDefault="005818D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7059" w:rsidRDefault="005818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C7059">
        <w:trPr>
          <w:cantSplit/>
          <w:trHeight w:val="437"/>
        </w:trPr>
        <w:tc>
          <w:tcPr>
            <w:tcW w:w="7513" w:type="dxa"/>
            <w:vMerge/>
          </w:tcPr>
          <w:p w:rsidR="00EC7059" w:rsidRDefault="00EC705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C7059" w:rsidRDefault="00EC7059">
            <w:pPr>
              <w:jc w:val="center"/>
              <w:rPr>
                <w:noProof/>
                <w:sz w:val="18"/>
              </w:rPr>
            </w:pPr>
          </w:p>
        </w:tc>
      </w:tr>
      <w:tr w:rsidR="00EC7059">
        <w:trPr>
          <w:cantSplit/>
        </w:trPr>
        <w:tc>
          <w:tcPr>
            <w:tcW w:w="7513" w:type="dxa"/>
          </w:tcPr>
          <w:p w:rsidR="00EC7059" w:rsidRDefault="005818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C7059" w:rsidRDefault="005818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7059">
        <w:trPr>
          <w:cantSplit/>
        </w:trPr>
        <w:tc>
          <w:tcPr>
            <w:tcW w:w="7513" w:type="dxa"/>
          </w:tcPr>
          <w:p w:rsidR="00EC7059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0001.0002.0024.0653 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2268" w:type="dxa"/>
          </w:tcPr>
          <w:p w:rsidR="00EC7059" w:rsidRPr="007D1227" w:rsidRDefault="007D1227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</w:t>
            </w:r>
          </w:p>
        </w:tc>
      </w:tr>
      <w:tr w:rsidR="006D556C">
        <w:trPr>
          <w:cantSplit/>
        </w:trPr>
        <w:tc>
          <w:tcPr>
            <w:tcW w:w="7513" w:type="dxa"/>
          </w:tcPr>
          <w:p w:rsidR="006D556C" w:rsidRPr="007D1227" w:rsidRDefault="006D556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D556C" w:rsidRPr="007D1227" w:rsidRDefault="006D556C" w:rsidP="00B75C8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B75C85" w:rsidRPr="007D1227" w:rsidRDefault="00B75C85" w:rsidP="00B75C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16</w:t>
            </w:r>
          </w:p>
        </w:tc>
      </w:tr>
      <w:tr w:rsidR="00403115">
        <w:trPr>
          <w:cantSplit/>
        </w:trPr>
        <w:tc>
          <w:tcPr>
            <w:tcW w:w="7513" w:type="dxa"/>
          </w:tcPr>
          <w:p w:rsidR="00403115" w:rsidRPr="007D1227" w:rsidRDefault="0040311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0311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13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B75C85" w:rsidRPr="007D1227" w:rsidRDefault="007B0C06" w:rsidP="00B75C8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16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63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75C85" w:rsidRPr="007D1227" w:rsidRDefault="003173DC" w:rsidP="00B75C8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17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75C85" w:rsidRPr="007D1227" w:rsidRDefault="00267C06" w:rsidP="00267C0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34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34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49</w:t>
            </w:r>
          </w:p>
        </w:tc>
      </w:tr>
      <w:tr w:rsidR="00347987">
        <w:trPr>
          <w:cantSplit/>
        </w:trPr>
        <w:tc>
          <w:tcPr>
            <w:tcW w:w="7513" w:type="dxa"/>
          </w:tcPr>
          <w:p w:rsidR="00347987" w:rsidRPr="007D1227" w:rsidRDefault="00347987" w:rsidP="00347987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347987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5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42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72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B75C85" w:rsidRPr="007D1227" w:rsidRDefault="001A14BF" w:rsidP="005818DB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2</w:t>
            </w:r>
            <w:r w:rsidR="005818DB">
              <w:rPr>
                <w:noProof/>
                <w:sz w:val="24"/>
                <w:szCs w:val="24"/>
              </w:rPr>
              <w:t>9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6</w:t>
            </w:r>
          </w:p>
        </w:tc>
      </w:tr>
      <w:tr w:rsidR="00E4111B">
        <w:trPr>
          <w:cantSplit/>
        </w:trPr>
        <w:tc>
          <w:tcPr>
            <w:tcW w:w="7513" w:type="dxa"/>
          </w:tcPr>
          <w:p w:rsidR="00E4111B" w:rsidRPr="007D1227" w:rsidRDefault="00E4111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4111B" w:rsidRPr="007D1227" w:rsidRDefault="00E4111B" w:rsidP="00B75C8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18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75C85" w:rsidRPr="007D1227" w:rsidRDefault="00B75C85" w:rsidP="00B75C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32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75C85" w:rsidRPr="007D1227" w:rsidRDefault="001A14BF" w:rsidP="00B75C85">
            <w:pPr>
              <w:jc w:val="center"/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9</w:t>
            </w: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B75C85" w:rsidRPr="007D1227" w:rsidRDefault="00B75C85" w:rsidP="00B75C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75C85">
        <w:trPr>
          <w:cantSplit/>
        </w:trPr>
        <w:tc>
          <w:tcPr>
            <w:tcW w:w="7513" w:type="dxa"/>
          </w:tcPr>
          <w:p w:rsidR="00B75C85" w:rsidRPr="007D1227" w:rsidRDefault="00B75C85">
            <w:pPr>
              <w:rPr>
                <w:noProof/>
                <w:sz w:val="24"/>
                <w:szCs w:val="24"/>
              </w:rPr>
            </w:pPr>
            <w:r w:rsidRPr="007D122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75C85" w:rsidRPr="007D1227" w:rsidRDefault="00B75C85" w:rsidP="00B75C85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7D1227">
              <w:rPr>
                <w:noProof/>
                <w:sz w:val="24"/>
                <w:szCs w:val="24"/>
                <w:lang w:val="en-US"/>
              </w:rPr>
              <w:t>465</w:t>
            </w:r>
          </w:p>
        </w:tc>
      </w:tr>
    </w:tbl>
    <w:p w:rsidR="00EC7059" w:rsidRDefault="00EC7059" w:rsidP="00196A85">
      <w:pPr>
        <w:rPr>
          <w:noProof/>
        </w:rPr>
      </w:pPr>
    </w:p>
    <w:sectPr w:rsidR="00EC705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85"/>
    <w:rsid w:val="00060E7A"/>
    <w:rsid w:val="00196A85"/>
    <w:rsid w:val="001A14BF"/>
    <w:rsid w:val="0023545D"/>
    <w:rsid w:val="00267C06"/>
    <w:rsid w:val="003173DC"/>
    <w:rsid w:val="00347987"/>
    <w:rsid w:val="00403115"/>
    <w:rsid w:val="005818DB"/>
    <w:rsid w:val="006D556C"/>
    <w:rsid w:val="007B0C06"/>
    <w:rsid w:val="007D1227"/>
    <w:rsid w:val="009334A0"/>
    <w:rsid w:val="0098497C"/>
    <w:rsid w:val="00B75C85"/>
    <w:rsid w:val="00CD089C"/>
    <w:rsid w:val="00D27ADE"/>
    <w:rsid w:val="00E13CC1"/>
    <w:rsid w:val="00E4111B"/>
    <w:rsid w:val="00E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20</cp:revision>
  <cp:lastPrinted>2015-10-08T03:08:00Z</cp:lastPrinted>
  <dcterms:created xsi:type="dcterms:W3CDTF">2015-10-07T00:44:00Z</dcterms:created>
  <dcterms:modified xsi:type="dcterms:W3CDTF">2015-10-08T03:09:00Z</dcterms:modified>
</cp:coreProperties>
</file>