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20" w:rsidRPr="00DC542E" w:rsidRDefault="00DC542E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DC542E">
        <w:rPr>
          <w:noProof/>
          <w:sz w:val="22"/>
          <w:szCs w:val="22"/>
        </w:rPr>
        <w:t>УФНС России по Приморскому краю</w:t>
      </w:r>
    </w:p>
    <w:p w:rsidR="00682520" w:rsidRPr="00DC542E" w:rsidRDefault="00DC542E">
      <w:pPr>
        <w:rPr>
          <w:noProof/>
          <w:sz w:val="22"/>
          <w:szCs w:val="22"/>
        </w:rPr>
      </w:pPr>
      <w:r w:rsidRPr="00DC542E">
        <w:rPr>
          <w:noProof/>
          <w:sz w:val="22"/>
          <w:szCs w:val="22"/>
        </w:rPr>
        <w:t>06.10.2017 г.</w:t>
      </w:r>
    </w:p>
    <w:p w:rsidR="00682520" w:rsidRPr="00DC542E" w:rsidRDefault="00DC542E">
      <w:pPr>
        <w:jc w:val="center"/>
        <w:rPr>
          <w:noProof/>
          <w:sz w:val="22"/>
          <w:szCs w:val="22"/>
        </w:rPr>
      </w:pPr>
      <w:r w:rsidRPr="00DC542E">
        <w:rPr>
          <w:noProof/>
          <w:sz w:val="22"/>
          <w:szCs w:val="22"/>
        </w:rPr>
        <w:t>СПРАВКА</w:t>
      </w:r>
    </w:p>
    <w:p w:rsidR="00682520" w:rsidRPr="00DC542E" w:rsidRDefault="00DC542E">
      <w:pPr>
        <w:jc w:val="center"/>
        <w:rPr>
          <w:noProof/>
          <w:sz w:val="22"/>
          <w:szCs w:val="22"/>
        </w:rPr>
      </w:pPr>
      <w:r w:rsidRPr="00DC542E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82520" w:rsidRPr="00DC542E" w:rsidRDefault="00DC542E" w:rsidP="00DC542E">
      <w:pPr>
        <w:jc w:val="center"/>
        <w:rPr>
          <w:noProof/>
          <w:sz w:val="22"/>
          <w:szCs w:val="22"/>
        </w:rPr>
      </w:pPr>
      <w:r w:rsidRPr="00DC542E">
        <w:rPr>
          <w:noProof/>
          <w:sz w:val="22"/>
          <w:szCs w:val="22"/>
          <w:lang w:val="en-US"/>
        </w:rPr>
        <w:t xml:space="preserve">c 01.07.2017 </w:t>
      </w:r>
      <w:r w:rsidRPr="00DC542E">
        <w:rPr>
          <w:noProof/>
          <w:sz w:val="22"/>
          <w:szCs w:val="22"/>
        </w:rPr>
        <w:t>по</w:t>
      </w:r>
      <w:r w:rsidRPr="00DC542E">
        <w:rPr>
          <w:noProof/>
          <w:sz w:val="22"/>
          <w:szCs w:val="22"/>
          <w:lang w:val="en-US"/>
        </w:rPr>
        <w:t xml:space="preserve"> 30.09.2017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82520" w:rsidRPr="00DC542E">
        <w:trPr>
          <w:cantSplit/>
          <w:trHeight w:val="276"/>
        </w:trPr>
        <w:tc>
          <w:tcPr>
            <w:tcW w:w="7513" w:type="dxa"/>
            <w:vMerge w:val="restart"/>
          </w:tcPr>
          <w:p w:rsidR="00682520" w:rsidRPr="00DC542E" w:rsidRDefault="00682520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82520" w:rsidRPr="00DC542E" w:rsidRDefault="00DC542E">
            <w:pPr>
              <w:jc w:val="center"/>
              <w:rPr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82520" w:rsidRPr="00DC542E" w:rsidRDefault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82520" w:rsidRPr="00DC542E">
        <w:trPr>
          <w:cantSplit/>
          <w:trHeight w:val="437"/>
        </w:trPr>
        <w:tc>
          <w:tcPr>
            <w:tcW w:w="7513" w:type="dxa"/>
            <w:vMerge/>
          </w:tcPr>
          <w:p w:rsidR="00682520" w:rsidRPr="00DC542E" w:rsidRDefault="00682520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82520" w:rsidRPr="00DC542E" w:rsidRDefault="006825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82520" w:rsidRPr="00DC542E">
        <w:trPr>
          <w:cantSplit/>
        </w:trPr>
        <w:tc>
          <w:tcPr>
            <w:tcW w:w="7513" w:type="dxa"/>
          </w:tcPr>
          <w:p w:rsidR="00682520" w:rsidRPr="00DC542E" w:rsidRDefault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82520" w:rsidRPr="00DC542E" w:rsidRDefault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</w:t>
            </w:r>
          </w:p>
        </w:tc>
      </w:tr>
      <w:tr w:rsidR="00682520" w:rsidRPr="00DC542E">
        <w:trPr>
          <w:cantSplit/>
        </w:trPr>
        <w:tc>
          <w:tcPr>
            <w:tcW w:w="7513" w:type="dxa"/>
          </w:tcPr>
          <w:p w:rsidR="00682520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82520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 w:rsidP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 xml:space="preserve">0001.0002.0023.0170 Работа органов исполнительной власти субъектов </w:t>
            </w:r>
            <w:r>
              <w:rPr>
                <w:noProof/>
                <w:sz w:val="22"/>
                <w:szCs w:val="22"/>
              </w:rPr>
              <w:t xml:space="preserve"> РФ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 w:rsidP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 xml:space="preserve">0001.0002.0024.1239 Исполнение должностных обязанностей государственными гражданскими служащими субъекта </w:t>
            </w:r>
            <w:r>
              <w:rPr>
                <w:noProof/>
                <w:sz w:val="22"/>
                <w:szCs w:val="22"/>
              </w:rPr>
              <w:t>РФ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26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10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17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4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28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92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6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31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113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60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50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C542E" w:rsidRPr="00DC542E" w:rsidRDefault="00E067AD" w:rsidP="00DC542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75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54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34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C542E" w:rsidRPr="00DC542E" w:rsidRDefault="00E067AD" w:rsidP="00DC542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31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3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8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20</w:t>
            </w: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DC542E" w:rsidRPr="00DC542E" w:rsidRDefault="00DC542E" w:rsidP="00DC542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C542E" w:rsidRPr="00DC542E">
        <w:trPr>
          <w:cantSplit/>
        </w:trPr>
        <w:tc>
          <w:tcPr>
            <w:tcW w:w="7513" w:type="dxa"/>
          </w:tcPr>
          <w:p w:rsidR="00DC542E" w:rsidRPr="00DC542E" w:rsidRDefault="00DC542E">
            <w:pPr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C542E" w:rsidRPr="00DC542E" w:rsidRDefault="00DC542E" w:rsidP="004B5408">
            <w:pPr>
              <w:jc w:val="center"/>
              <w:rPr>
                <w:noProof/>
                <w:sz w:val="22"/>
                <w:szCs w:val="22"/>
              </w:rPr>
            </w:pPr>
            <w:r w:rsidRPr="00DC542E">
              <w:rPr>
                <w:noProof/>
                <w:sz w:val="22"/>
                <w:szCs w:val="22"/>
              </w:rPr>
              <w:t>70</w:t>
            </w:r>
            <w:r w:rsidR="004B5408">
              <w:rPr>
                <w:noProof/>
                <w:sz w:val="22"/>
                <w:szCs w:val="22"/>
              </w:rPr>
              <w:t>4</w:t>
            </w:r>
          </w:p>
        </w:tc>
      </w:tr>
    </w:tbl>
    <w:p w:rsidR="00682520" w:rsidRDefault="00682520">
      <w:pPr>
        <w:rPr>
          <w:noProof/>
        </w:rPr>
      </w:pPr>
    </w:p>
    <w:sectPr w:rsidR="00682520" w:rsidSect="00DC542E">
      <w:pgSz w:w="11907" w:h="16840" w:code="9"/>
      <w:pgMar w:top="567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2E"/>
    <w:rsid w:val="004B5408"/>
    <w:rsid w:val="00682520"/>
    <w:rsid w:val="00DC542E"/>
    <w:rsid w:val="00E067AD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1900-12-31T14:00:00Z</cp:lastPrinted>
  <dcterms:created xsi:type="dcterms:W3CDTF">2017-10-12T23:53:00Z</dcterms:created>
  <dcterms:modified xsi:type="dcterms:W3CDTF">2017-10-12T23:53:00Z</dcterms:modified>
</cp:coreProperties>
</file>