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76" w:rsidRPr="008B2F83" w:rsidRDefault="008B2F83">
      <w:pPr>
        <w:jc w:val="center"/>
        <w:rPr>
          <w:noProof/>
          <w:sz w:val="22"/>
          <w:szCs w:val="22"/>
        </w:rPr>
      </w:pPr>
      <w:r>
        <w:rPr>
          <w:noProof/>
        </w:rPr>
        <w:t xml:space="preserve">УФНС </w:t>
      </w:r>
      <w:r w:rsidRPr="008B2F83">
        <w:rPr>
          <w:noProof/>
          <w:sz w:val="22"/>
          <w:szCs w:val="22"/>
        </w:rPr>
        <w:t>России по Приморскому краю</w:t>
      </w:r>
    </w:p>
    <w:p w:rsidR="005B5576" w:rsidRPr="008B2F83" w:rsidRDefault="009F697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09</w:t>
      </w:r>
      <w:bookmarkStart w:id="0" w:name="_GoBack"/>
      <w:bookmarkEnd w:id="0"/>
      <w:r w:rsidR="008B2F83" w:rsidRPr="008B2F83">
        <w:rPr>
          <w:noProof/>
          <w:sz w:val="22"/>
          <w:szCs w:val="22"/>
        </w:rPr>
        <w:t>.09.2021 г</w:t>
      </w:r>
      <w:r w:rsidR="00C43223" w:rsidRPr="008B2F83">
        <w:rPr>
          <w:noProof/>
          <w:sz w:val="22"/>
          <w:szCs w:val="22"/>
        </w:rPr>
        <w:t>.</w:t>
      </w:r>
    </w:p>
    <w:p w:rsidR="005B5576" w:rsidRPr="008B2F83" w:rsidRDefault="00C43223">
      <w:pPr>
        <w:jc w:val="center"/>
        <w:rPr>
          <w:noProof/>
          <w:sz w:val="22"/>
          <w:szCs w:val="22"/>
        </w:rPr>
      </w:pPr>
      <w:r w:rsidRPr="008B2F83">
        <w:rPr>
          <w:noProof/>
          <w:sz w:val="22"/>
          <w:szCs w:val="22"/>
        </w:rPr>
        <w:t>СПРАВКА</w:t>
      </w:r>
    </w:p>
    <w:p w:rsidR="005B5576" w:rsidRPr="008B2F83" w:rsidRDefault="00C43223">
      <w:pPr>
        <w:jc w:val="center"/>
        <w:rPr>
          <w:noProof/>
          <w:sz w:val="22"/>
          <w:szCs w:val="22"/>
        </w:rPr>
      </w:pPr>
      <w:r w:rsidRPr="008B2F83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5B5576" w:rsidRPr="008B2F83" w:rsidRDefault="00C43223">
      <w:pPr>
        <w:jc w:val="center"/>
        <w:rPr>
          <w:noProof/>
          <w:sz w:val="22"/>
          <w:szCs w:val="22"/>
          <w:lang w:val="en-US"/>
        </w:rPr>
      </w:pPr>
      <w:r w:rsidRPr="008B2F83">
        <w:rPr>
          <w:noProof/>
          <w:sz w:val="22"/>
          <w:szCs w:val="22"/>
          <w:lang w:val="en-US"/>
        </w:rPr>
        <w:t xml:space="preserve">c </w:t>
      </w:r>
      <w:r w:rsidR="008B2F83" w:rsidRPr="008B2F83">
        <w:rPr>
          <w:noProof/>
          <w:sz w:val="22"/>
          <w:szCs w:val="22"/>
          <w:lang w:val="en-US"/>
        </w:rPr>
        <w:t>01.08.2021</w:t>
      </w:r>
      <w:r w:rsidRPr="008B2F83">
        <w:rPr>
          <w:noProof/>
          <w:sz w:val="22"/>
          <w:szCs w:val="22"/>
          <w:lang w:val="en-US"/>
        </w:rPr>
        <w:t xml:space="preserve"> </w:t>
      </w:r>
      <w:r w:rsidRPr="008B2F83">
        <w:rPr>
          <w:noProof/>
          <w:sz w:val="22"/>
          <w:szCs w:val="22"/>
        </w:rPr>
        <w:t>по</w:t>
      </w:r>
      <w:r w:rsidRPr="008B2F83">
        <w:rPr>
          <w:noProof/>
          <w:sz w:val="22"/>
          <w:szCs w:val="22"/>
          <w:lang w:val="en-US"/>
        </w:rPr>
        <w:t xml:space="preserve"> </w:t>
      </w:r>
      <w:r w:rsidR="008B2F83" w:rsidRPr="008B2F83">
        <w:rPr>
          <w:noProof/>
          <w:sz w:val="22"/>
          <w:szCs w:val="22"/>
          <w:lang w:val="en-US"/>
        </w:rPr>
        <w:t>31.08.2021</w:t>
      </w:r>
    </w:p>
    <w:p w:rsidR="005B5576" w:rsidRPr="008B2F83" w:rsidRDefault="005B5576">
      <w:pPr>
        <w:jc w:val="center"/>
        <w:rPr>
          <w:noProof/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410"/>
      </w:tblGrid>
      <w:tr w:rsidR="005B5576" w:rsidRPr="008B2F83" w:rsidTr="008B2F83">
        <w:trPr>
          <w:cantSplit/>
          <w:trHeight w:val="253"/>
        </w:trPr>
        <w:tc>
          <w:tcPr>
            <w:tcW w:w="7938" w:type="dxa"/>
            <w:vMerge w:val="restart"/>
          </w:tcPr>
          <w:p w:rsidR="005B5576" w:rsidRPr="008B2F83" w:rsidRDefault="005B557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B5576" w:rsidRPr="008B2F83" w:rsidRDefault="00C43223">
            <w:pPr>
              <w:jc w:val="center"/>
              <w:rPr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5B5576" w:rsidRPr="008B2F83" w:rsidRDefault="00C4322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B5576" w:rsidRPr="008B2F83" w:rsidTr="008B2F83">
        <w:trPr>
          <w:cantSplit/>
          <w:trHeight w:val="437"/>
        </w:trPr>
        <w:tc>
          <w:tcPr>
            <w:tcW w:w="7938" w:type="dxa"/>
            <w:vMerge/>
          </w:tcPr>
          <w:p w:rsidR="005B5576" w:rsidRPr="008B2F83" w:rsidRDefault="005B557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B5576" w:rsidRPr="008B2F83" w:rsidRDefault="005B55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B5576" w:rsidRPr="008B2F83" w:rsidTr="008B2F83">
        <w:trPr>
          <w:cantSplit/>
        </w:trPr>
        <w:tc>
          <w:tcPr>
            <w:tcW w:w="7938" w:type="dxa"/>
          </w:tcPr>
          <w:p w:rsidR="005B5576" w:rsidRPr="008B2F83" w:rsidRDefault="00C4322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B5576" w:rsidRPr="008B2F83" w:rsidRDefault="00C4322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</w:t>
            </w:r>
          </w:p>
        </w:tc>
      </w:tr>
      <w:tr w:rsidR="005B5576" w:rsidRPr="008B2F83" w:rsidTr="008B2F83">
        <w:trPr>
          <w:cantSplit/>
        </w:trPr>
        <w:tc>
          <w:tcPr>
            <w:tcW w:w="7938" w:type="dxa"/>
          </w:tcPr>
          <w:p w:rsidR="005B5576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410" w:type="dxa"/>
          </w:tcPr>
          <w:p w:rsidR="005B5576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3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7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6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3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3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6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20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3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7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8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15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7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59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16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2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10</w:t>
            </w: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B2F83" w:rsidRPr="008B2F83" w:rsidTr="008B2F83">
        <w:trPr>
          <w:cantSplit/>
        </w:trPr>
        <w:tc>
          <w:tcPr>
            <w:tcW w:w="7938" w:type="dxa"/>
          </w:tcPr>
          <w:p w:rsidR="008B2F83" w:rsidRPr="008B2F83" w:rsidRDefault="008B2F83">
            <w:pPr>
              <w:rPr>
                <w:noProof/>
                <w:sz w:val="22"/>
                <w:szCs w:val="22"/>
                <w:lang w:val="en-US"/>
              </w:rPr>
            </w:pPr>
            <w:r w:rsidRPr="008B2F83">
              <w:rPr>
                <w:noProof/>
                <w:sz w:val="22"/>
                <w:szCs w:val="22"/>
              </w:rPr>
              <w:t>ИТОГО:</w:t>
            </w:r>
          </w:p>
          <w:p w:rsidR="008B2F83" w:rsidRPr="008B2F83" w:rsidRDefault="008B2F83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B2F83" w:rsidRPr="008B2F83" w:rsidRDefault="008B2F83" w:rsidP="008B2F83">
            <w:pPr>
              <w:jc w:val="center"/>
              <w:rPr>
                <w:noProof/>
                <w:sz w:val="22"/>
                <w:szCs w:val="22"/>
              </w:rPr>
            </w:pPr>
            <w:r w:rsidRPr="008B2F83">
              <w:rPr>
                <w:noProof/>
                <w:sz w:val="22"/>
                <w:szCs w:val="22"/>
              </w:rPr>
              <w:t>188</w:t>
            </w:r>
          </w:p>
        </w:tc>
      </w:tr>
    </w:tbl>
    <w:p w:rsidR="005B5576" w:rsidRDefault="005B5576" w:rsidP="008B2F83">
      <w:pPr>
        <w:rPr>
          <w:noProof/>
        </w:rPr>
      </w:pPr>
    </w:p>
    <w:sectPr w:rsidR="005B5576" w:rsidSect="008B2F83">
      <w:pgSz w:w="11907" w:h="16840" w:code="9"/>
      <w:pgMar w:top="851" w:right="1168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83"/>
    <w:rsid w:val="005B5576"/>
    <w:rsid w:val="008B2F83"/>
    <w:rsid w:val="009F697F"/>
    <w:rsid w:val="00C43223"/>
    <w:rsid w:val="00D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30</TotalTime>
  <Pages>1</Pages>
  <Words>246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2021-09-02T04:50:00Z</cp:lastPrinted>
  <dcterms:created xsi:type="dcterms:W3CDTF">2021-09-02T04:41:00Z</dcterms:created>
  <dcterms:modified xsi:type="dcterms:W3CDTF">2021-09-20T00:01:00Z</dcterms:modified>
</cp:coreProperties>
</file>