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F15F5">
      <w:pPr>
        <w:jc w:val="center"/>
        <w:rPr>
          <w:noProof/>
        </w:rPr>
      </w:pPr>
      <w:r>
        <w:rPr>
          <w:noProof/>
        </w:rPr>
        <w:t>УФНС России по Приморскому краю</w:t>
      </w:r>
    </w:p>
    <w:p w:rsidR="00000000" w:rsidRDefault="000F15F5">
      <w:pPr>
        <w:rPr>
          <w:noProof/>
        </w:rPr>
      </w:pPr>
      <w:r>
        <w:rPr>
          <w:noProof/>
        </w:rPr>
        <w:t>19.10.2021 г.</w:t>
      </w:r>
    </w:p>
    <w:p w:rsidR="00000000" w:rsidRDefault="005C638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5C638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5C638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0F15F5">
        <w:rPr>
          <w:noProof/>
          <w:sz w:val="24"/>
          <w:lang w:val="en-US"/>
        </w:rPr>
        <w:t>01.09.2021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0F15F5">
        <w:rPr>
          <w:noProof/>
          <w:sz w:val="24"/>
          <w:lang w:val="en-US"/>
        </w:rPr>
        <w:t>30.09.2021</w:t>
      </w:r>
    </w:p>
    <w:p w:rsidR="00000000" w:rsidRDefault="005C6380">
      <w:pPr>
        <w:jc w:val="center"/>
        <w:rPr>
          <w:noProof/>
          <w:sz w:val="18"/>
          <w:lang w:val="en-US"/>
        </w:rPr>
      </w:pP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701"/>
      </w:tblGrid>
      <w:tr w:rsidR="00000000" w:rsidTr="005C6380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8505" w:type="dxa"/>
            <w:vMerge w:val="restart"/>
          </w:tcPr>
          <w:p w:rsidR="00000000" w:rsidRPr="005C6380" w:rsidRDefault="005C6380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000000" w:rsidRPr="005C6380" w:rsidRDefault="005C6380">
            <w:pPr>
              <w:jc w:val="center"/>
              <w:rPr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701" w:type="dxa"/>
            <w:vMerge w:val="restart"/>
            <w:vAlign w:val="center"/>
          </w:tcPr>
          <w:p w:rsidR="00000000" w:rsidRPr="005C6380" w:rsidRDefault="005C6380">
            <w:pPr>
              <w:jc w:val="center"/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000000" w:rsidTr="005C638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8505" w:type="dxa"/>
            <w:vMerge/>
          </w:tcPr>
          <w:p w:rsidR="00000000" w:rsidRPr="005C6380" w:rsidRDefault="005C6380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00000" w:rsidRPr="005C6380" w:rsidRDefault="005C6380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00000" w:rsidTr="005C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000000" w:rsidRPr="005C6380" w:rsidRDefault="005C6380">
            <w:pPr>
              <w:jc w:val="center"/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000000" w:rsidRPr="005C6380" w:rsidRDefault="005C6380">
            <w:pPr>
              <w:jc w:val="center"/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2</w:t>
            </w:r>
          </w:p>
        </w:tc>
      </w:tr>
      <w:tr w:rsidR="00000000" w:rsidTr="005C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000000" w:rsidRPr="005C6380" w:rsidRDefault="000F15F5">
            <w:pPr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1701" w:type="dxa"/>
          </w:tcPr>
          <w:p w:rsidR="00000000" w:rsidRPr="005C6380" w:rsidRDefault="000F15F5" w:rsidP="000F15F5">
            <w:pPr>
              <w:jc w:val="center"/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6</w:t>
            </w:r>
          </w:p>
        </w:tc>
      </w:tr>
      <w:tr w:rsidR="000F15F5" w:rsidTr="005C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0F15F5" w:rsidRPr="005C6380" w:rsidRDefault="000F15F5">
            <w:pPr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1701" w:type="dxa"/>
          </w:tcPr>
          <w:p w:rsidR="000F15F5" w:rsidRPr="005C6380" w:rsidRDefault="000F15F5" w:rsidP="000F15F5">
            <w:pPr>
              <w:jc w:val="center"/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6</w:t>
            </w:r>
          </w:p>
        </w:tc>
      </w:tr>
      <w:tr w:rsidR="000F15F5" w:rsidTr="005C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0F15F5" w:rsidRPr="005C6380" w:rsidRDefault="000F15F5">
            <w:pPr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0001.0002.0027.0128 Некорректные обращения</w:t>
            </w:r>
          </w:p>
        </w:tc>
        <w:tc>
          <w:tcPr>
            <w:tcW w:w="1701" w:type="dxa"/>
          </w:tcPr>
          <w:p w:rsidR="000F15F5" w:rsidRPr="005C6380" w:rsidRDefault="000F15F5" w:rsidP="000F15F5">
            <w:pPr>
              <w:jc w:val="center"/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1</w:t>
            </w:r>
          </w:p>
        </w:tc>
      </w:tr>
      <w:tr w:rsidR="000F15F5" w:rsidTr="005C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0F15F5" w:rsidRPr="005C6380" w:rsidRDefault="000F15F5">
            <w:pPr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0F15F5" w:rsidRPr="005C6380" w:rsidRDefault="000F15F5" w:rsidP="000F15F5">
            <w:pPr>
              <w:jc w:val="center"/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16</w:t>
            </w:r>
          </w:p>
        </w:tc>
      </w:tr>
      <w:tr w:rsidR="000F15F5" w:rsidTr="005C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0F15F5" w:rsidRPr="005C6380" w:rsidRDefault="000F15F5">
            <w:pPr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0F15F5" w:rsidRPr="005C6380" w:rsidRDefault="000F15F5" w:rsidP="000F15F5">
            <w:pPr>
              <w:jc w:val="center"/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1</w:t>
            </w:r>
          </w:p>
        </w:tc>
      </w:tr>
      <w:tr w:rsidR="000F15F5" w:rsidTr="005C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0F15F5" w:rsidRPr="005C6380" w:rsidRDefault="000F15F5">
            <w:pPr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0002.0006.0065.0257 Выплата заработной платы</w:t>
            </w:r>
          </w:p>
        </w:tc>
        <w:tc>
          <w:tcPr>
            <w:tcW w:w="1701" w:type="dxa"/>
          </w:tcPr>
          <w:p w:rsidR="000F15F5" w:rsidRPr="005C6380" w:rsidRDefault="000F15F5" w:rsidP="000F15F5">
            <w:pPr>
              <w:jc w:val="center"/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2</w:t>
            </w:r>
          </w:p>
        </w:tc>
      </w:tr>
      <w:tr w:rsidR="000F15F5" w:rsidTr="005C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0F15F5" w:rsidRPr="005C6380" w:rsidRDefault="000F15F5">
            <w:pPr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0F15F5" w:rsidRPr="005C6380" w:rsidRDefault="000F15F5" w:rsidP="000F15F5">
            <w:pPr>
              <w:jc w:val="center"/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2</w:t>
            </w:r>
          </w:p>
        </w:tc>
      </w:tr>
      <w:tr w:rsidR="000F15F5" w:rsidTr="005C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0F15F5" w:rsidRPr="005C6380" w:rsidRDefault="000F15F5">
            <w:pPr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701" w:type="dxa"/>
          </w:tcPr>
          <w:p w:rsidR="000F15F5" w:rsidRPr="005C6380" w:rsidRDefault="000F15F5" w:rsidP="000F15F5">
            <w:pPr>
              <w:jc w:val="center"/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2</w:t>
            </w:r>
          </w:p>
        </w:tc>
      </w:tr>
      <w:tr w:rsidR="000F15F5" w:rsidTr="005C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0F15F5" w:rsidRPr="005C6380" w:rsidRDefault="000F15F5">
            <w:pPr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701" w:type="dxa"/>
          </w:tcPr>
          <w:p w:rsidR="000F15F5" w:rsidRPr="005C6380" w:rsidRDefault="000F15F5" w:rsidP="000F15F5">
            <w:pPr>
              <w:jc w:val="center"/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3</w:t>
            </w:r>
          </w:p>
        </w:tc>
      </w:tr>
      <w:tr w:rsidR="000F15F5" w:rsidTr="005C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0F15F5" w:rsidRPr="005C6380" w:rsidRDefault="000F15F5">
            <w:pPr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701" w:type="dxa"/>
          </w:tcPr>
          <w:p w:rsidR="000F15F5" w:rsidRPr="005C6380" w:rsidRDefault="000F15F5" w:rsidP="000F15F5">
            <w:pPr>
              <w:jc w:val="center"/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3</w:t>
            </w:r>
          </w:p>
        </w:tc>
      </w:tr>
      <w:tr w:rsidR="000F15F5" w:rsidTr="005C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0F15F5" w:rsidRPr="005C6380" w:rsidRDefault="000F15F5">
            <w:pPr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701" w:type="dxa"/>
          </w:tcPr>
          <w:p w:rsidR="000F15F5" w:rsidRPr="005C6380" w:rsidRDefault="000F15F5" w:rsidP="000F15F5">
            <w:pPr>
              <w:jc w:val="center"/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9</w:t>
            </w:r>
          </w:p>
        </w:tc>
      </w:tr>
      <w:tr w:rsidR="000F15F5" w:rsidTr="005C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0F15F5" w:rsidRPr="005C6380" w:rsidRDefault="000F15F5">
            <w:pPr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701" w:type="dxa"/>
          </w:tcPr>
          <w:p w:rsidR="000F15F5" w:rsidRPr="005C6380" w:rsidRDefault="000F15F5" w:rsidP="000F15F5">
            <w:pPr>
              <w:jc w:val="center"/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1</w:t>
            </w:r>
          </w:p>
        </w:tc>
      </w:tr>
      <w:tr w:rsidR="000F15F5" w:rsidTr="005C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0F15F5" w:rsidRPr="005C6380" w:rsidRDefault="000F15F5">
            <w:pPr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701" w:type="dxa"/>
          </w:tcPr>
          <w:p w:rsidR="000F15F5" w:rsidRPr="005C6380" w:rsidRDefault="000F15F5" w:rsidP="000F15F5">
            <w:pPr>
              <w:jc w:val="center"/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2</w:t>
            </w:r>
          </w:p>
        </w:tc>
      </w:tr>
      <w:tr w:rsidR="000F15F5" w:rsidTr="005C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0F15F5" w:rsidRPr="005C6380" w:rsidRDefault="000F15F5">
            <w:pPr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701" w:type="dxa"/>
          </w:tcPr>
          <w:p w:rsidR="000F15F5" w:rsidRPr="005C6380" w:rsidRDefault="000F15F5" w:rsidP="000F15F5">
            <w:pPr>
              <w:jc w:val="center"/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4</w:t>
            </w:r>
          </w:p>
        </w:tc>
      </w:tr>
      <w:tr w:rsidR="000F15F5" w:rsidTr="005C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0F15F5" w:rsidRPr="005C6380" w:rsidRDefault="000F15F5">
            <w:pPr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1701" w:type="dxa"/>
          </w:tcPr>
          <w:p w:rsidR="000F15F5" w:rsidRPr="005C6380" w:rsidRDefault="000F15F5" w:rsidP="000F15F5">
            <w:pPr>
              <w:jc w:val="center"/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2</w:t>
            </w:r>
          </w:p>
        </w:tc>
      </w:tr>
      <w:tr w:rsidR="000F15F5" w:rsidTr="005C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0F15F5" w:rsidRPr="005C6380" w:rsidRDefault="000F15F5">
            <w:pPr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701" w:type="dxa"/>
          </w:tcPr>
          <w:p w:rsidR="000F15F5" w:rsidRPr="005C6380" w:rsidRDefault="000F15F5" w:rsidP="000F15F5">
            <w:pPr>
              <w:jc w:val="center"/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1</w:t>
            </w:r>
          </w:p>
        </w:tc>
      </w:tr>
      <w:tr w:rsidR="000F15F5" w:rsidTr="005C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0F15F5" w:rsidRPr="005C6380" w:rsidRDefault="000F15F5">
            <w:pPr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</w:tcPr>
          <w:p w:rsidR="000F15F5" w:rsidRPr="005C6380" w:rsidRDefault="000F15F5" w:rsidP="000F15F5">
            <w:pPr>
              <w:jc w:val="center"/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5</w:t>
            </w:r>
          </w:p>
        </w:tc>
      </w:tr>
      <w:tr w:rsidR="000F15F5" w:rsidTr="005C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0F15F5" w:rsidRPr="005C6380" w:rsidRDefault="000F15F5">
            <w:pPr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</w:tcPr>
          <w:p w:rsidR="000F15F5" w:rsidRPr="005C6380" w:rsidRDefault="000F15F5" w:rsidP="000F15F5">
            <w:pPr>
              <w:jc w:val="center"/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9</w:t>
            </w:r>
          </w:p>
        </w:tc>
      </w:tr>
      <w:tr w:rsidR="000F15F5" w:rsidTr="005C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0F15F5" w:rsidRPr="005C6380" w:rsidRDefault="000F15F5">
            <w:pPr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0F15F5" w:rsidRPr="005C6380" w:rsidRDefault="000F15F5" w:rsidP="000F15F5">
            <w:pPr>
              <w:jc w:val="center"/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1</w:t>
            </w:r>
          </w:p>
        </w:tc>
      </w:tr>
      <w:tr w:rsidR="000F15F5" w:rsidTr="005C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0F15F5" w:rsidRPr="005C6380" w:rsidRDefault="000F15F5">
            <w:pPr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701" w:type="dxa"/>
          </w:tcPr>
          <w:p w:rsidR="000F15F5" w:rsidRPr="005C6380" w:rsidRDefault="000F15F5" w:rsidP="000F15F5">
            <w:pPr>
              <w:jc w:val="center"/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5</w:t>
            </w:r>
          </w:p>
        </w:tc>
      </w:tr>
      <w:tr w:rsidR="000F15F5" w:rsidTr="005C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0F15F5" w:rsidRPr="005C6380" w:rsidRDefault="000F15F5">
            <w:pPr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0F15F5" w:rsidRPr="005C6380" w:rsidRDefault="000F15F5" w:rsidP="000F15F5">
            <w:pPr>
              <w:jc w:val="center"/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34</w:t>
            </w:r>
          </w:p>
        </w:tc>
      </w:tr>
      <w:tr w:rsidR="000F15F5" w:rsidTr="005C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0F15F5" w:rsidRPr="005C6380" w:rsidRDefault="000F15F5">
            <w:pPr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0F15F5" w:rsidRPr="005C6380" w:rsidRDefault="000F15F5" w:rsidP="000F15F5">
            <w:pPr>
              <w:jc w:val="center"/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7</w:t>
            </w:r>
          </w:p>
        </w:tc>
      </w:tr>
      <w:tr w:rsidR="000F15F5" w:rsidTr="005C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0F15F5" w:rsidRPr="005C6380" w:rsidRDefault="000F15F5">
            <w:pPr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</w:tcPr>
          <w:p w:rsidR="000F15F5" w:rsidRPr="005C6380" w:rsidRDefault="000F15F5" w:rsidP="000F15F5">
            <w:pPr>
              <w:jc w:val="center"/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2</w:t>
            </w:r>
          </w:p>
        </w:tc>
      </w:tr>
      <w:tr w:rsidR="000F15F5" w:rsidTr="005C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0F15F5" w:rsidRPr="005C6380" w:rsidRDefault="000F15F5">
            <w:pPr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</w:tcPr>
          <w:p w:rsidR="000F15F5" w:rsidRPr="005C6380" w:rsidRDefault="000F15F5" w:rsidP="000F15F5">
            <w:pPr>
              <w:jc w:val="center"/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1</w:t>
            </w:r>
          </w:p>
        </w:tc>
      </w:tr>
      <w:tr w:rsidR="000F15F5" w:rsidTr="005C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0F15F5" w:rsidRPr="005C6380" w:rsidRDefault="000F15F5">
            <w:pPr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701" w:type="dxa"/>
          </w:tcPr>
          <w:p w:rsidR="000F15F5" w:rsidRPr="005C6380" w:rsidRDefault="000F15F5" w:rsidP="000F15F5">
            <w:pPr>
              <w:jc w:val="center"/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9</w:t>
            </w:r>
          </w:p>
        </w:tc>
      </w:tr>
      <w:tr w:rsidR="000F15F5" w:rsidTr="005C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0F15F5" w:rsidRPr="005C6380" w:rsidRDefault="000F15F5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701" w:type="dxa"/>
          </w:tcPr>
          <w:p w:rsidR="000F15F5" w:rsidRPr="005C6380" w:rsidRDefault="000F15F5" w:rsidP="000F15F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F15F5" w:rsidTr="005C6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0F15F5" w:rsidRPr="005C6380" w:rsidRDefault="000F15F5">
            <w:pPr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1701" w:type="dxa"/>
          </w:tcPr>
          <w:p w:rsidR="000F15F5" w:rsidRPr="005C6380" w:rsidRDefault="000F15F5" w:rsidP="000F15F5">
            <w:pPr>
              <w:jc w:val="center"/>
              <w:rPr>
                <w:noProof/>
                <w:sz w:val="22"/>
                <w:szCs w:val="22"/>
              </w:rPr>
            </w:pPr>
            <w:r w:rsidRPr="005C6380">
              <w:rPr>
                <w:noProof/>
                <w:sz w:val="22"/>
                <w:szCs w:val="22"/>
              </w:rPr>
              <w:t>134</w:t>
            </w:r>
          </w:p>
        </w:tc>
      </w:tr>
    </w:tbl>
    <w:p w:rsidR="00000000" w:rsidRDefault="005C6380">
      <w:pPr>
        <w:rPr>
          <w:noProof/>
        </w:rPr>
      </w:pPr>
    </w:p>
    <w:p w:rsidR="00000000" w:rsidRDefault="005C6380">
      <w:pPr>
        <w:rPr>
          <w:noProof/>
        </w:rPr>
      </w:pPr>
    </w:p>
    <w:p w:rsidR="00000000" w:rsidRDefault="005C6380">
      <w:pPr>
        <w:rPr>
          <w:noProof/>
        </w:rPr>
      </w:pPr>
    </w:p>
    <w:p w:rsidR="00000000" w:rsidRDefault="005C6380">
      <w:pPr>
        <w:rPr>
          <w:noProof/>
        </w:rPr>
      </w:pPr>
      <w:bookmarkStart w:id="0" w:name="_GoBack"/>
      <w:bookmarkEnd w:id="0"/>
    </w:p>
    <w:sectPr w:rsidR="0000000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F5"/>
    <w:rsid w:val="000F15F5"/>
    <w:rsid w:val="005C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A5D5D-02CF-4A30-899A-192FAF3AE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261</Words>
  <Characters>2185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2</cp:revision>
  <cp:lastPrinted>2021-10-19T03:33:00Z</cp:lastPrinted>
  <dcterms:created xsi:type="dcterms:W3CDTF">2021-10-19T03:28:00Z</dcterms:created>
  <dcterms:modified xsi:type="dcterms:W3CDTF">2021-10-19T03:33:00Z</dcterms:modified>
</cp:coreProperties>
</file>